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25675" w14:textId="156BCC71" w:rsidR="00273058" w:rsidRPr="00F313E7" w:rsidRDefault="00273058" w:rsidP="00F313E7">
      <w:pPr>
        <w:widowControl/>
        <w:spacing w:line="240" w:lineRule="auto"/>
        <w:jc w:val="left"/>
        <w:rPr>
          <w:b/>
          <w:bCs/>
          <w:color w:val="000000" w:themeColor="text1"/>
          <w:sz w:val="24"/>
          <w:szCs w:val="24"/>
        </w:rPr>
      </w:pPr>
      <w:bookmarkStart w:id="0" w:name="_Toc177732848"/>
      <w:bookmarkStart w:id="1" w:name="_Toc177745939"/>
      <w:bookmarkStart w:id="2" w:name="_Hlk106376921"/>
      <w:r w:rsidRPr="00F313E7">
        <w:rPr>
          <w:b/>
          <w:bCs/>
          <w:color w:val="000000" w:themeColor="text1"/>
          <w:sz w:val="24"/>
          <w:szCs w:val="24"/>
        </w:rPr>
        <w:t>Prescribed Form 3B</w:t>
      </w:r>
      <w:r w:rsidR="00982A19" w:rsidRPr="00F313E7">
        <w:rPr>
          <w:rFonts w:hint="eastAsia"/>
          <w:b/>
          <w:bCs/>
          <w:color w:val="000000" w:themeColor="text1"/>
          <w:sz w:val="24"/>
          <w:szCs w:val="24"/>
        </w:rPr>
        <w:t>:</w:t>
      </w:r>
      <w:r w:rsidRPr="00F313E7">
        <w:rPr>
          <w:b/>
          <w:bCs/>
          <w:color w:val="000000" w:themeColor="text1"/>
          <w:sz w:val="24"/>
          <w:szCs w:val="24"/>
        </w:rPr>
        <w:tab/>
        <w:t>Research Plan Format</w:t>
      </w:r>
      <w:bookmarkEnd w:id="0"/>
      <w:bookmarkEnd w:id="1"/>
    </w:p>
    <w:p w14:paraId="563BABBB" w14:textId="77777777" w:rsidR="00273058" w:rsidRPr="00F313E7" w:rsidRDefault="00273058" w:rsidP="00C72777">
      <w:pPr>
        <w:pStyle w:val="M"/>
        <w:spacing w:after="160"/>
        <w:rPr>
          <w:b/>
          <w:bCs/>
        </w:rPr>
      </w:pPr>
      <w:r w:rsidRPr="00F313E7">
        <w:rPr>
          <w:b/>
          <w:bCs/>
        </w:rPr>
        <w:t>For Yamaguchi University</w:t>
      </w:r>
    </w:p>
    <w:p w14:paraId="4A380DFC" w14:textId="77777777" w:rsidR="00273058" w:rsidRPr="00B12671" w:rsidRDefault="00273058" w:rsidP="00C72777">
      <w:pPr>
        <w:pStyle w:val="Mtitle1"/>
        <w:spacing w:after="200"/>
        <w:ind w:left="0" w:firstLine="0"/>
        <w:jc w:val="center"/>
        <w:rPr>
          <w:sz w:val="24"/>
          <w:szCs w:val="24"/>
          <w:u w:val="single"/>
        </w:rPr>
      </w:pPr>
      <w:r w:rsidRPr="00CC51AB">
        <w:rPr>
          <w:sz w:val="24"/>
          <w:szCs w:val="24"/>
          <w:u w:val="single"/>
        </w:rPr>
        <w:t>Proposed Research Plan</w:t>
      </w:r>
    </w:p>
    <w:p w14:paraId="637D4959" w14:textId="77777777" w:rsidR="00273058" w:rsidRPr="00AA288F" w:rsidRDefault="00273058" w:rsidP="00C72777">
      <w:pPr>
        <w:pStyle w:val="M"/>
        <w:spacing w:after="140"/>
      </w:pPr>
      <w:r w:rsidRPr="00AA288F">
        <w:t>How to write a research plan for the master’s program</w:t>
      </w:r>
    </w:p>
    <w:p w14:paraId="5873BC23" w14:textId="77777777" w:rsidR="00273058" w:rsidRPr="00AA288F" w:rsidRDefault="00273058" w:rsidP="00C72777">
      <w:pPr>
        <w:pStyle w:val="M"/>
        <w:spacing w:after="120"/>
      </w:pPr>
      <w:r w:rsidRPr="00AA288F">
        <w:t>Note that your research plan may be modified through the discussion with your supervisor. You are expected to include the following in your research plan with word limit of 700 words except, Title, Bibliography and Footnote.</w:t>
      </w:r>
    </w:p>
    <w:p w14:paraId="6B057EA0" w14:textId="77777777" w:rsidR="00273058" w:rsidRPr="0038633F" w:rsidRDefault="00273058" w:rsidP="00C72777">
      <w:pPr>
        <w:pStyle w:val="Mtitle1"/>
        <w:numPr>
          <w:ilvl w:val="0"/>
          <w:numId w:val="10"/>
        </w:numPr>
        <w:spacing w:after="100"/>
        <w:rPr>
          <w:bCs w:val="0"/>
        </w:rPr>
      </w:pPr>
      <w:r w:rsidRPr="0038633F">
        <w:rPr>
          <w:bCs w:val="0"/>
        </w:rPr>
        <w:t>Title</w:t>
      </w:r>
    </w:p>
    <w:p w14:paraId="4CD7C040" w14:textId="77777777" w:rsidR="00273058" w:rsidRPr="0038633F" w:rsidRDefault="00273058" w:rsidP="00C72777">
      <w:pPr>
        <w:pStyle w:val="Mtitle1"/>
        <w:numPr>
          <w:ilvl w:val="0"/>
          <w:numId w:val="10"/>
        </w:numPr>
        <w:spacing w:after="100"/>
        <w:rPr>
          <w:bCs w:val="0"/>
        </w:rPr>
      </w:pPr>
      <w:r w:rsidRPr="0038633F">
        <w:rPr>
          <w:bCs w:val="0"/>
        </w:rPr>
        <w:t>Background and Problem Statement</w:t>
      </w:r>
    </w:p>
    <w:p w14:paraId="0BF74878" w14:textId="77777777" w:rsidR="00273058" w:rsidRPr="00D10F38" w:rsidRDefault="00273058" w:rsidP="00C72777">
      <w:pPr>
        <w:pStyle w:val="M1"/>
        <w:spacing w:after="180"/>
      </w:pPr>
      <w:r>
        <w:t>Write the background of your research and clarify the problems to be solved.</w:t>
      </w:r>
    </w:p>
    <w:p w14:paraId="28A3E8AE" w14:textId="77777777" w:rsidR="00273058" w:rsidRPr="0038633F" w:rsidRDefault="00273058" w:rsidP="00C72777">
      <w:pPr>
        <w:pStyle w:val="Mtitle1"/>
        <w:numPr>
          <w:ilvl w:val="0"/>
          <w:numId w:val="10"/>
        </w:numPr>
        <w:spacing w:after="100"/>
        <w:rPr>
          <w:bCs w:val="0"/>
        </w:rPr>
      </w:pPr>
      <w:r w:rsidRPr="0038633F">
        <w:rPr>
          <w:bCs w:val="0"/>
        </w:rPr>
        <w:t>Objectives</w:t>
      </w:r>
    </w:p>
    <w:p w14:paraId="332220D2" w14:textId="77777777" w:rsidR="00273058" w:rsidRPr="0055175C" w:rsidRDefault="00273058" w:rsidP="00C72777">
      <w:pPr>
        <w:pStyle w:val="M1"/>
        <w:spacing w:after="180"/>
      </w:pPr>
      <w:r>
        <w:t>Identify the objectives of your research.</w:t>
      </w:r>
    </w:p>
    <w:p w14:paraId="3F51E850" w14:textId="77777777" w:rsidR="00273058" w:rsidRPr="0038633F" w:rsidRDefault="00273058" w:rsidP="00C72777">
      <w:pPr>
        <w:pStyle w:val="Mtitle1"/>
        <w:numPr>
          <w:ilvl w:val="0"/>
          <w:numId w:val="10"/>
        </w:numPr>
        <w:spacing w:after="100"/>
        <w:rPr>
          <w:bCs w:val="0"/>
        </w:rPr>
      </w:pPr>
      <w:r w:rsidRPr="0038633F">
        <w:rPr>
          <w:bCs w:val="0"/>
        </w:rPr>
        <w:t>Research Questions</w:t>
      </w:r>
    </w:p>
    <w:p w14:paraId="444A1E9A" w14:textId="77777777" w:rsidR="00273058" w:rsidRPr="0055175C" w:rsidRDefault="00273058" w:rsidP="00C72777">
      <w:pPr>
        <w:pStyle w:val="M1"/>
        <w:spacing w:after="180"/>
      </w:pPr>
      <w:r>
        <w:t>Formulate them clearly.</w:t>
      </w:r>
    </w:p>
    <w:p w14:paraId="6A84D61B" w14:textId="77777777" w:rsidR="00273058" w:rsidRPr="0038633F" w:rsidRDefault="00273058" w:rsidP="00C72777">
      <w:pPr>
        <w:pStyle w:val="Mtitle1"/>
        <w:numPr>
          <w:ilvl w:val="0"/>
          <w:numId w:val="10"/>
        </w:numPr>
        <w:spacing w:after="100"/>
        <w:rPr>
          <w:bCs w:val="0"/>
        </w:rPr>
      </w:pPr>
      <w:r w:rsidRPr="0038633F">
        <w:rPr>
          <w:bCs w:val="0"/>
        </w:rPr>
        <w:t>Literature review</w:t>
      </w:r>
    </w:p>
    <w:p w14:paraId="0516B3B0" w14:textId="77777777" w:rsidR="00273058" w:rsidRPr="0055175C" w:rsidRDefault="00273058" w:rsidP="00C72777">
      <w:pPr>
        <w:pStyle w:val="M1"/>
        <w:spacing w:after="180"/>
      </w:pPr>
      <w:r>
        <w:t>Introduce articles and books which are most relevant to your research.</w:t>
      </w:r>
    </w:p>
    <w:p w14:paraId="52F80D4D" w14:textId="77777777" w:rsidR="00273058" w:rsidRPr="0038633F" w:rsidRDefault="00273058" w:rsidP="00C72777">
      <w:pPr>
        <w:pStyle w:val="Mtitle1"/>
        <w:numPr>
          <w:ilvl w:val="0"/>
          <w:numId w:val="10"/>
        </w:numPr>
        <w:spacing w:after="100"/>
        <w:rPr>
          <w:bCs w:val="0"/>
        </w:rPr>
      </w:pPr>
      <w:r w:rsidRPr="0038633F">
        <w:rPr>
          <w:bCs w:val="0"/>
        </w:rPr>
        <w:t>Rationale</w:t>
      </w:r>
    </w:p>
    <w:p w14:paraId="11231CD1" w14:textId="77777777" w:rsidR="00273058" w:rsidRPr="0055175C" w:rsidRDefault="00273058" w:rsidP="00C72777">
      <w:pPr>
        <w:pStyle w:val="M1"/>
        <w:spacing w:after="180"/>
      </w:pPr>
      <w:r>
        <w:t>Write the importance of your research and/or how your research contribute to the development of your country.</w:t>
      </w:r>
    </w:p>
    <w:p w14:paraId="0B15293D" w14:textId="77777777" w:rsidR="00273058" w:rsidRPr="0038633F" w:rsidRDefault="00273058" w:rsidP="00C72777">
      <w:pPr>
        <w:pStyle w:val="Mtitle1"/>
        <w:numPr>
          <w:ilvl w:val="0"/>
          <w:numId w:val="10"/>
        </w:numPr>
        <w:spacing w:after="100"/>
        <w:rPr>
          <w:bCs w:val="0"/>
        </w:rPr>
      </w:pPr>
      <w:r w:rsidRPr="0038633F">
        <w:rPr>
          <w:bCs w:val="0"/>
        </w:rPr>
        <w:t>Methodology</w:t>
      </w:r>
    </w:p>
    <w:p w14:paraId="45DBBC30" w14:textId="77777777" w:rsidR="00273058" w:rsidRPr="0055175C" w:rsidRDefault="00273058" w:rsidP="00C72777">
      <w:pPr>
        <w:pStyle w:val="M1"/>
        <w:spacing w:after="140"/>
      </w:pPr>
      <w:r w:rsidRPr="0055175C">
        <w:t>Outline your research approach.</w:t>
      </w:r>
    </w:p>
    <w:p w14:paraId="19CF4BAA" w14:textId="77777777" w:rsidR="00273058" w:rsidRPr="0055175C" w:rsidRDefault="00273058" w:rsidP="00C72777">
      <w:pPr>
        <w:pStyle w:val="M1"/>
        <w:spacing w:after="140"/>
      </w:pPr>
      <w:r w:rsidRPr="0055175C">
        <w:t>If you use data, explain what kind of data you will collect.</w:t>
      </w:r>
    </w:p>
    <w:p w14:paraId="40968483" w14:textId="77777777" w:rsidR="00273058" w:rsidRPr="0055175C" w:rsidRDefault="00273058" w:rsidP="00C72777">
      <w:pPr>
        <w:pStyle w:val="M1"/>
        <w:spacing w:after="140"/>
      </w:pPr>
      <w:r w:rsidRPr="0055175C">
        <w:t>When students fail to collect enough data, they may be advised to revise the research plan.</w:t>
      </w:r>
    </w:p>
    <w:p w14:paraId="69666191" w14:textId="77777777" w:rsidR="00273058" w:rsidRPr="0055175C" w:rsidRDefault="00273058" w:rsidP="00C72777">
      <w:pPr>
        <w:pStyle w:val="M1"/>
        <w:spacing w:after="180"/>
      </w:pPr>
      <w:r w:rsidRPr="0055175C">
        <w:t>Explain the analytical method you will take, such as descriptive statistics, regression analysis, factor analysis, structural equation mode</w:t>
      </w:r>
      <w:r>
        <w:t>l</w:t>
      </w:r>
      <w:r w:rsidRPr="0055175C">
        <w:t>ling.</w:t>
      </w:r>
    </w:p>
    <w:p w14:paraId="17B9D890" w14:textId="77777777" w:rsidR="00273058" w:rsidRPr="0038633F" w:rsidRDefault="00273058" w:rsidP="00C72777">
      <w:pPr>
        <w:pStyle w:val="Mtitle1"/>
        <w:numPr>
          <w:ilvl w:val="0"/>
          <w:numId w:val="10"/>
        </w:numPr>
        <w:spacing w:after="100"/>
        <w:rPr>
          <w:bCs w:val="0"/>
        </w:rPr>
      </w:pPr>
      <w:r w:rsidRPr="0038633F">
        <w:rPr>
          <w:bCs w:val="0"/>
        </w:rPr>
        <w:t>Bibliography</w:t>
      </w:r>
    </w:p>
    <w:p w14:paraId="4FB5BA78" w14:textId="77777777" w:rsidR="00273058" w:rsidRPr="00AA288F" w:rsidRDefault="00273058" w:rsidP="00C72777">
      <w:pPr>
        <w:pStyle w:val="M1"/>
        <w:spacing w:after="160"/>
      </w:pPr>
      <w:r w:rsidRPr="00AA288F">
        <w:t>List the papers and other materials to which you refer in your research plan.</w:t>
      </w:r>
    </w:p>
    <w:p w14:paraId="49FE12F4" w14:textId="194041E7" w:rsidR="007358E2" w:rsidRDefault="00273058" w:rsidP="00C72777">
      <w:pPr>
        <w:pStyle w:val="M1"/>
        <w:spacing w:after="180"/>
      </w:pPr>
      <w:r w:rsidRPr="00AA288F">
        <w:t xml:space="preserve">Please prepare your research plan with the format on the next page, Save as PDF (Max </w:t>
      </w:r>
      <w:r w:rsidR="00FC754C">
        <w:t>20MB</w:t>
      </w:r>
      <w:r w:rsidRPr="00AA288F">
        <w:t>) without this guideline page,</w:t>
      </w:r>
      <w:r w:rsidR="007358E2">
        <w:br w:type="page"/>
      </w:r>
    </w:p>
    <w:p w14:paraId="0E4EE63E" w14:textId="0BB1BE8E" w:rsidR="00273058" w:rsidRPr="00E91DAD" w:rsidRDefault="00273058" w:rsidP="00E91DAD">
      <w:pPr>
        <w:pStyle w:val="SStitle7"/>
        <w:spacing w:after="120"/>
        <w:ind w:left="2948" w:hanging="2948"/>
        <w:rPr>
          <w:rFonts w:ascii="Verdana" w:hAnsi="Verdana"/>
          <w:sz w:val="24"/>
          <w:szCs w:val="24"/>
        </w:rPr>
      </w:pPr>
      <w:bookmarkStart w:id="3" w:name="_Toc177732849"/>
      <w:r w:rsidRPr="00E91DAD">
        <w:rPr>
          <w:rFonts w:ascii="Verdana" w:hAnsi="Verdana"/>
          <w:sz w:val="24"/>
          <w:szCs w:val="24"/>
        </w:rPr>
        <w:lastRenderedPageBreak/>
        <w:t>Prescribed Form 3B</w:t>
      </w:r>
      <w:r w:rsidR="00982A19" w:rsidRPr="00E91DAD">
        <w:rPr>
          <w:rFonts w:ascii="Verdana" w:hAnsi="Verdana"/>
          <w:sz w:val="24"/>
          <w:szCs w:val="24"/>
        </w:rPr>
        <w:t>:</w:t>
      </w:r>
      <w:r w:rsidRPr="00E91DAD">
        <w:rPr>
          <w:rFonts w:ascii="Verdana" w:hAnsi="Verdana"/>
          <w:sz w:val="24"/>
          <w:szCs w:val="24"/>
        </w:rPr>
        <w:tab/>
        <w:t>Research Plan Format</w:t>
      </w:r>
      <w:bookmarkEnd w:id="3"/>
    </w:p>
    <w:p w14:paraId="03E38C27" w14:textId="77777777" w:rsidR="00273058" w:rsidRPr="00065A04" w:rsidRDefault="00273058">
      <w:pPr>
        <w:pStyle w:val="M"/>
      </w:pPr>
      <w:r w:rsidRPr="00065A04">
        <w:t>For Yamaguchi University</w:t>
      </w:r>
    </w:p>
    <w:p w14:paraId="4B846D6A" w14:textId="77777777" w:rsidR="00273058" w:rsidRPr="00DC70E5" w:rsidRDefault="00273058">
      <w:pPr>
        <w:pStyle w:val="M1"/>
        <w:tabs>
          <w:tab w:val="right" w:pos="9071"/>
        </w:tabs>
        <w:ind w:left="0"/>
        <w:rPr>
          <w:u w:val="single"/>
        </w:rPr>
      </w:pPr>
      <w:r w:rsidRPr="00D10F38">
        <w:t>Title:</w:t>
      </w:r>
      <w:r>
        <w:t xml:space="preserve"> </w:t>
      </w:r>
      <w:r>
        <w:rPr>
          <w:u w:val="single"/>
        </w:rPr>
        <w:fldChar w:fldCharType="begin">
          <w:ffData>
            <w:name w:val="テキスト1"/>
            <w:enabled/>
            <w:calcOnExit w:val="0"/>
            <w:textInput/>
          </w:ffData>
        </w:fldChar>
      </w:r>
      <w:bookmarkStart w:id="4" w:name="テキスト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
      <w:r w:rsidRPr="00DC70E5">
        <w:rPr>
          <w:u w:val="single"/>
        </w:rPr>
        <w:tab/>
      </w:r>
    </w:p>
    <w:p w14:paraId="32664CA8" w14:textId="77777777" w:rsidR="00273058" w:rsidRPr="0038633F" w:rsidRDefault="00273058" w:rsidP="003B3014">
      <w:pPr>
        <w:pStyle w:val="Mtitle1"/>
        <w:numPr>
          <w:ilvl w:val="0"/>
          <w:numId w:val="11"/>
        </w:numPr>
        <w:rPr>
          <w:bCs w:val="0"/>
        </w:rPr>
      </w:pPr>
      <w:r w:rsidRPr="0038633F">
        <w:rPr>
          <w:bCs w:val="0"/>
        </w:rPr>
        <w:t>Background and Problem Statement</w:t>
      </w:r>
    </w:p>
    <w:p w14:paraId="19979802" w14:textId="77777777" w:rsidR="00273058" w:rsidRPr="00065A04" w:rsidRDefault="00273058">
      <w:pPr>
        <w:pStyle w:val="M1"/>
        <w:tabs>
          <w:tab w:val="right" w:pos="9071"/>
        </w:tabs>
        <w:rPr>
          <w:u w:val="single"/>
        </w:rPr>
      </w:pPr>
      <w:r>
        <w:rPr>
          <w:u w:val="single"/>
        </w:rPr>
        <w:fldChar w:fldCharType="begin">
          <w:ffData>
            <w:name w:val="テキスト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u w:val="single"/>
        </w:rPr>
        <w:t> </w:t>
      </w:r>
      <w:r>
        <w:rPr>
          <w:u w:val="single"/>
        </w:rPr>
        <w:fldChar w:fldCharType="end"/>
      </w:r>
      <w:r w:rsidRPr="00065A04">
        <w:rPr>
          <w:u w:val="single"/>
        </w:rPr>
        <w:tab/>
      </w:r>
    </w:p>
    <w:p w14:paraId="67AF496F" w14:textId="77777777" w:rsidR="00273058" w:rsidRPr="0038633F" w:rsidRDefault="00273058" w:rsidP="003B3014">
      <w:pPr>
        <w:pStyle w:val="Mtitle1"/>
        <w:numPr>
          <w:ilvl w:val="0"/>
          <w:numId w:val="11"/>
        </w:numPr>
        <w:rPr>
          <w:bCs w:val="0"/>
        </w:rPr>
      </w:pPr>
      <w:r w:rsidRPr="0038633F">
        <w:rPr>
          <w:bCs w:val="0"/>
        </w:rPr>
        <w:t>Objectives</w:t>
      </w:r>
    </w:p>
    <w:p w14:paraId="4AA116D1" w14:textId="77777777" w:rsidR="00273058" w:rsidRPr="00065A04" w:rsidRDefault="00273058">
      <w:pPr>
        <w:pStyle w:val="M1"/>
        <w:tabs>
          <w:tab w:val="right" w:pos="9071"/>
        </w:tabs>
        <w:rPr>
          <w:u w:val="single"/>
        </w:rPr>
      </w:pPr>
      <w:r>
        <w:rPr>
          <w:u w:val="single"/>
        </w:rPr>
        <w:fldChar w:fldCharType="begin">
          <w:ffData>
            <w:name w:val="テキスト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u w:val="single"/>
        </w:rPr>
        <w:t> </w:t>
      </w:r>
      <w:r>
        <w:rPr>
          <w:u w:val="single"/>
        </w:rPr>
        <w:fldChar w:fldCharType="end"/>
      </w:r>
      <w:r w:rsidRPr="00065A04">
        <w:rPr>
          <w:u w:val="single"/>
        </w:rPr>
        <w:tab/>
      </w:r>
    </w:p>
    <w:p w14:paraId="20F5348F" w14:textId="77777777" w:rsidR="00273058" w:rsidRPr="0038633F" w:rsidRDefault="00273058" w:rsidP="003B3014">
      <w:pPr>
        <w:pStyle w:val="Mtitle1"/>
        <w:numPr>
          <w:ilvl w:val="0"/>
          <w:numId w:val="11"/>
        </w:numPr>
        <w:rPr>
          <w:bCs w:val="0"/>
        </w:rPr>
      </w:pPr>
      <w:r w:rsidRPr="0038633F">
        <w:rPr>
          <w:bCs w:val="0"/>
        </w:rPr>
        <w:t>Research Questions</w:t>
      </w:r>
    </w:p>
    <w:p w14:paraId="79EE0340" w14:textId="77777777" w:rsidR="00273058" w:rsidRPr="00065A04" w:rsidRDefault="00273058">
      <w:pPr>
        <w:pStyle w:val="M1"/>
        <w:tabs>
          <w:tab w:val="right" w:pos="9071"/>
        </w:tabs>
        <w:rPr>
          <w:u w:val="single"/>
        </w:rPr>
      </w:pPr>
      <w:r>
        <w:rPr>
          <w:u w:val="single"/>
        </w:rPr>
        <w:fldChar w:fldCharType="begin">
          <w:ffData>
            <w:name w:val="テキスト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u w:val="single"/>
        </w:rPr>
        <w:t> </w:t>
      </w:r>
      <w:r>
        <w:rPr>
          <w:u w:val="single"/>
        </w:rPr>
        <w:fldChar w:fldCharType="end"/>
      </w:r>
      <w:r w:rsidRPr="00065A04">
        <w:rPr>
          <w:u w:val="single"/>
        </w:rPr>
        <w:tab/>
      </w:r>
    </w:p>
    <w:p w14:paraId="3AFF9C05" w14:textId="77777777" w:rsidR="00273058" w:rsidRPr="0038633F" w:rsidRDefault="00273058" w:rsidP="003B3014">
      <w:pPr>
        <w:pStyle w:val="Mtitle1"/>
        <w:numPr>
          <w:ilvl w:val="0"/>
          <w:numId w:val="11"/>
        </w:numPr>
        <w:rPr>
          <w:bCs w:val="0"/>
        </w:rPr>
      </w:pPr>
      <w:r w:rsidRPr="0038633F">
        <w:rPr>
          <w:bCs w:val="0"/>
        </w:rPr>
        <w:t>Literature review</w:t>
      </w:r>
    </w:p>
    <w:p w14:paraId="7B1149B3" w14:textId="77777777" w:rsidR="00273058" w:rsidRPr="00065A04" w:rsidRDefault="00273058">
      <w:pPr>
        <w:pStyle w:val="M1"/>
        <w:tabs>
          <w:tab w:val="right" w:pos="9071"/>
        </w:tabs>
        <w:rPr>
          <w:u w:val="single"/>
        </w:rPr>
      </w:pPr>
      <w:r>
        <w:rPr>
          <w:u w:val="single"/>
        </w:rPr>
        <w:fldChar w:fldCharType="begin">
          <w:ffData>
            <w:name w:val="テキスト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u w:val="single"/>
        </w:rPr>
        <w:t> </w:t>
      </w:r>
      <w:r>
        <w:rPr>
          <w:u w:val="single"/>
        </w:rPr>
        <w:fldChar w:fldCharType="end"/>
      </w:r>
      <w:r w:rsidRPr="00065A04">
        <w:rPr>
          <w:u w:val="single"/>
        </w:rPr>
        <w:tab/>
      </w:r>
    </w:p>
    <w:p w14:paraId="614548B8" w14:textId="77777777" w:rsidR="00273058" w:rsidRPr="0038633F" w:rsidRDefault="00273058" w:rsidP="003B3014">
      <w:pPr>
        <w:pStyle w:val="Mtitle1"/>
        <w:numPr>
          <w:ilvl w:val="0"/>
          <w:numId w:val="11"/>
        </w:numPr>
        <w:rPr>
          <w:bCs w:val="0"/>
        </w:rPr>
      </w:pPr>
      <w:r w:rsidRPr="0038633F">
        <w:rPr>
          <w:bCs w:val="0"/>
        </w:rPr>
        <w:t>Rationale</w:t>
      </w:r>
    </w:p>
    <w:p w14:paraId="3A039BE0" w14:textId="77777777" w:rsidR="00273058" w:rsidRPr="00065A04" w:rsidRDefault="00273058">
      <w:pPr>
        <w:pStyle w:val="M1"/>
        <w:tabs>
          <w:tab w:val="right" w:pos="9071"/>
        </w:tabs>
        <w:rPr>
          <w:u w:val="single"/>
        </w:rPr>
      </w:pPr>
      <w:r>
        <w:rPr>
          <w:u w:val="single"/>
        </w:rPr>
        <w:fldChar w:fldCharType="begin">
          <w:ffData>
            <w:name w:val="テキスト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u w:val="single"/>
        </w:rPr>
        <w:t> </w:t>
      </w:r>
      <w:r>
        <w:rPr>
          <w:u w:val="single"/>
        </w:rPr>
        <w:fldChar w:fldCharType="end"/>
      </w:r>
      <w:r w:rsidRPr="00065A04">
        <w:rPr>
          <w:u w:val="single"/>
        </w:rPr>
        <w:tab/>
      </w:r>
    </w:p>
    <w:p w14:paraId="377FC2D5" w14:textId="77777777" w:rsidR="00273058" w:rsidRPr="0038633F" w:rsidRDefault="00273058" w:rsidP="003B3014">
      <w:pPr>
        <w:pStyle w:val="Mtitle1"/>
        <w:numPr>
          <w:ilvl w:val="0"/>
          <w:numId w:val="11"/>
        </w:numPr>
        <w:rPr>
          <w:bCs w:val="0"/>
        </w:rPr>
      </w:pPr>
      <w:r w:rsidRPr="0038633F">
        <w:rPr>
          <w:bCs w:val="0"/>
        </w:rPr>
        <w:t>Methodology</w:t>
      </w:r>
    </w:p>
    <w:p w14:paraId="3B6232C8" w14:textId="77777777" w:rsidR="00273058" w:rsidRPr="00065A04" w:rsidRDefault="00273058">
      <w:pPr>
        <w:pStyle w:val="M1"/>
        <w:tabs>
          <w:tab w:val="right" w:pos="9071"/>
        </w:tabs>
        <w:rPr>
          <w:u w:val="single"/>
        </w:rPr>
      </w:pPr>
      <w:r>
        <w:rPr>
          <w:u w:val="single"/>
        </w:rPr>
        <w:fldChar w:fldCharType="begin">
          <w:ffData>
            <w:name w:val="テキスト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u w:val="single"/>
        </w:rPr>
        <w:t> </w:t>
      </w:r>
      <w:r>
        <w:rPr>
          <w:u w:val="single"/>
        </w:rPr>
        <w:fldChar w:fldCharType="end"/>
      </w:r>
      <w:r w:rsidRPr="00065A04">
        <w:rPr>
          <w:u w:val="single"/>
        </w:rPr>
        <w:tab/>
      </w:r>
    </w:p>
    <w:p w14:paraId="4142EE7C" w14:textId="77777777" w:rsidR="00273058" w:rsidRPr="0038633F" w:rsidRDefault="00273058" w:rsidP="003B3014">
      <w:pPr>
        <w:pStyle w:val="Mtitle1"/>
        <w:numPr>
          <w:ilvl w:val="0"/>
          <w:numId w:val="11"/>
        </w:numPr>
        <w:rPr>
          <w:bCs w:val="0"/>
        </w:rPr>
      </w:pPr>
      <w:r w:rsidRPr="0038633F">
        <w:rPr>
          <w:bCs w:val="0"/>
        </w:rPr>
        <w:t>Bibliography</w:t>
      </w:r>
    </w:p>
    <w:p w14:paraId="3FC3DDFE" w14:textId="77777777" w:rsidR="00273058" w:rsidRPr="002B3F46" w:rsidRDefault="00273058">
      <w:pPr>
        <w:pStyle w:val="M1"/>
        <w:tabs>
          <w:tab w:val="right" w:pos="9071"/>
        </w:tabs>
      </w:pPr>
      <w:r>
        <w:rPr>
          <w:u w:val="single"/>
        </w:rPr>
        <w:fldChar w:fldCharType="begin">
          <w:ffData>
            <w:name w:val="テキスト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065A04">
        <w:rPr>
          <w:u w:val="single"/>
        </w:rPr>
        <w:tab/>
      </w:r>
      <w:bookmarkEnd w:id="2"/>
    </w:p>
    <w:p w14:paraId="4EBC0EE2" w14:textId="25518193" w:rsidR="009C14D6" w:rsidRDefault="009C14D6">
      <w:pPr>
        <w:widowControl/>
        <w:spacing w:line="240" w:lineRule="auto"/>
        <w:jc w:val="left"/>
        <w:rPr>
          <w:noProof/>
        </w:rPr>
      </w:pPr>
    </w:p>
    <w:sectPr w:rsidR="009C14D6" w:rsidSect="00276B7E">
      <w:headerReference w:type="default" r:id="rId11"/>
      <w:pgSz w:w="11907" w:h="16840" w:code="9"/>
      <w:pgMar w:top="1418" w:right="1418" w:bottom="1418" w:left="1418" w:header="709" w:footer="709"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DA179" w14:textId="77777777" w:rsidR="00EE56BE" w:rsidRDefault="00EE56BE">
      <w:r>
        <w:separator/>
      </w:r>
    </w:p>
  </w:endnote>
  <w:endnote w:type="continuationSeparator" w:id="0">
    <w:p w14:paraId="55BB9974" w14:textId="77777777" w:rsidR="00EE56BE" w:rsidRDefault="00EE56BE">
      <w:r>
        <w:continuationSeparator/>
      </w:r>
    </w:p>
  </w:endnote>
  <w:endnote w:type="continuationNotice" w:id="1">
    <w:p w14:paraId="6C9CB769" w14:textId="77777777" w:rsidR="00EE56BE" w:rsidRDefault="00EE56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平成明朝">
    <w:altName w:val="Yu Gothic"/>
    <w:panose1 w:val="00000000000000000000"/>
    <w:charset w:val="80"/>
    <w:family w:val="roman"/>
    <w:notTrueType/>
    <w:pitch w:val="fixed"/>
    <w:sig w:usb0="00000001" w:usb1="08070000" w:usb2="00000010" w:usb3="00000000" w:csb0="00020000" w:csb1="00000000"/>
  </w:font>
  <w:font w:name="B Univers 65 Bold">
    <w:altName w:val="Arial Black"/>
    <w:panose1 w:val="00000000000000000000"/>
    <w:charset w:val="4D"/>
    <w:family w:val="auto"/>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pitch w:val="variable"/>
    <w:sig w:usb0="E0002EFF" w:usb1="C000785B" w:usb2="00000009" w:usb3="00000000" w:csb0="000001FF" w:csb1="00000000"/>
  </w:font>
  <w:font w:name="平成角ゴシック">
    <w:altName w:val="MS Gothic"/>
    <w:panose1 w:val="00000000000000000000"/>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Meiryo">
    <w:panose1 w:val="020B0604030504040204"/>
    <w:charset w:val="80"/>
    <w:family w:val="swiss"/>
    <w:pitch w:val="variable"/>
    <w:sig w:usb0="E00002FF" w:usb1="6AC7FFFF" w:usb2="08000012" w:usb3="00000000" w:csb0="0002009F" w:csb1="00000000"/>
  </w:font>
  <w:font w:name="Meiryo UI">
    <w:panose1 w:val="020B0604030504040204"/>
    <w:charset w:val="80"/>
    <w:family w:val="swiss"/>
    <w:pitch w:val="variable"/>
    <w:sig w:usb0="E00002FF" w:usb1="6AC7FFFF"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57DF3" w14:textId="77777777" w:rsidR="00EE56BE" w:rsidRDefault="00EE56BE">
      <w:r>
        <w:separator/>
      </w:r>
    </w:p>
  </w:footnote>
  <w:footnote w:type="continuationSeparator" w:id="0">
    <w:p w14:paraId="707C5C74" w14:textId="77777777" w:rsidR="00EE56BE" w:rsidRDefault="00EE56BE">
      <w:r>
        <w:continuationSeparator/>
      </w:r>
    </w:p>
  </w:footnote>
  <w:footnote w:type="continuationNotice" w:id="1">
    <w:p w14:paraId="38B96BC2" w14:textId="77777777" w:rsidR="00EE56BE" w:rsidRDefault="00EE56B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53E0E" w14:textId="77777777" w:rsidR="00791B43" w:rsidRPr="00CF3ADB" w:rsidRDefault="00791B43" w:rsidP="006C2DF9">
    <w:pPr>
      <w:pStyle w:val="a7"/>
      <w:jc w:val="right"/>
    </w:pPr>
  </w:p>
</w:hdr>
</file>

<file path=word/intelligence2.xml><?xml version="1.0" encoding="utf-8"?>
<int2:intelligence xmlns:int2="http://schemas.microsoft.com/office/intelligence/2020/intelligence" xmlns:oel="http://schemas.microsoft.com/office/2019/extlst">
  <int2:observations>
    <int2:textHash int2:hashCode="iCAtblFQN3Zy1g" int2:id="eAvr9Wf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F1447"/>
    <w:multiLevelType w:val="hybridMultilevel"/>
    <w:tmpl w:val="55F65A2C"/>
    <w:lvl w:ilvl="0" w:tplc="FFFFFFFF">
      <w:start w:val="1"/>
      <w:numFmt w:val="decimal"/>
      <w:lvlText w:val="(%1)"/>
      <w:lvlJc w:val="left"/>
      <w:pPr>
        <w:tabs>
          <w:tab w:val="num" w:pos="397"/>
        </w:tabs>
        <w:ind w:left="397" w:hanging="397"/>
      </w:pPr>
      <w:rPr>
        <w:b w:val="0"/>
        <w:i w:val="0"/>
      </w:rPr>
    </w:lvl>
    <w:lvl w:ilvl="1" w:tplc="04090017" w:tentative="1">
      <w:start w:val="1"/>
      <w:numFmt w:val="aiueoFullWidth"/>
      <w:lvlText w:val="(%2)"/>
      <w:lvlJc w:val="left"/>
      <w:pPr>
        <w:tabs>
          <w:tab w:val="num" w:pos="7867"/>
        </w:tabs>
        <w:ind w:left="7867" w:hanging="420"/>
      </w:pPr>
    </w:lvl>
    <w:lvl w:ilvl="2" w:tplc="04090011" w:tentative="1">
      <w:start w:val="1"/>
      <w:numFmt w:val="decimalEnclosedCircle"/>
      <w:lvlText w:val="%3"/>
      <w:lvlJc w:val="left"/>
      <w:pPr>
        <w:tabs>
          <w:tab w:val="num" w:pos="8287"/>
        </w:tabs>
        <w:ind w:left="8287" w:hanging="420"/>
      </w:pPr>
    </w:lvl>
    <w:lvl w:ilvl="3" w:tplc="0409000F" w:tentative="1">
      <w:start w:val="1"/>
      <w:numFmt w:val="decimal"/>
      <w:lvlText w:val="%4."/>
      <w:lvlJc w:val="left"/>
      <w:pPr>
        <w:tabs>
          <w:tab w:val="num" w:pos="8707"/>
        </w:tabs>
        <w:ind w:left="8707" w:hanging="420"/>
      </w:pPr>
    </w:lvl>
    <w:lvl w:ilvl="4" w:tplc="04090017" w:tentative="1">
      <w:start w:val="1"/>
      <w:numFmt w:val="aiueoFullWidth"/>
      <w:lvlText w:val="(%5)"/>
      <w:lvlJc w:val="left"/>
      <w:pPr>
        <w:tabs>
          <w:tab w:val="num" w:pos="9127"/>
        </w:tabs>
        <w:ind w:left="9127" w:hanging="420"/>
      </w:pPr>
    </w:lvl>
    <w:lvl w:ilvl="5" w:tplc="04090011" w:tentative="1">
      <w:start w:val="1"/>
      <w:numFmt w:val="decimalEnclosedCircle"/>
      <w:lvlText w:val="%6"/>
      <w:lvlJc w:val="left"/>
      <w:pPr>
        <w:tabs>
          <w:tab w:val="num" w:pos="9547"/>
        </w:tabs>
        <w:ind w:left="9547" w:hanging="420"/>
      </w:pPr>
    </w:lvl>
    <w:lvl w:ilvl="6" w:tplc="0409000F" w:tentative="1">
      <w:start w:val="1"/>
      <w:numFmt w:val="decimal"/>
      <w:lvlText w:val="%7."/>
      <w:lvlJc w:val="left"/>
      <w:pPr>
        <w:tabs>
          <w:tab w:val="num" w:pos="9967"/>
        </w:tabs>
        <w:ind w:left="9967" w:hanging="420"/>
      </w:pPr>
    </w:lvl>
    <w:lvl w:ilvl="7" w:tplc="04090017" w:tentative="1">
      <w:start w:val="1"/>
      <w:numFmt w:val="aiueoFullWidth"/>
      <w:lvlText w:val="(%8)"/>
      <w:lvlJc w:val="left"/>
      <w:pPr>
        <w:tabs>
          <w:tab w:val="num" w:pos="10387"/>
        </w:tabs>
        <w:ind w:left="10387" w:hanging="420"/>
      </w:pPr>
    </w:lvl>
    <w:lvl w:ilvl="8" w:tplc="04090011" w:tentative="1">
      <w:start w:val="1"/>
      <w:numFmt w:val="decimalEnclosedCircle"/>
      <w:lvlText w:val="%9"/>
      <w:lvlJc w:val="left"/>
      <w:pPr>
        <w:tabs>
          <w:tab w:val="num" w:pos="10807"/>
        </w:tabs>
        <w:ind w:left="10807" w:hanging="420"/>
      </w:pPr>
    </w:lvl>
  </w:abstractNum>
  <w:abstractNum w:abstractNumId="1" w15:restartNumberingAfterBreak="0">
    <w:nsid w:val="05CE6E26"/>
    <w:multiLevelType w:val="hybridMultilevel"/>
    <w:tmpl w:val="9FBC9944"/>
    <w:lvl w:ilvl="0" w:tplc="04090015">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436" w:hanging="456"/>
      </w:pPr>
      <w:rPr>
        <w:rFonts w:ascii="Symbol" w:eastAsia="MS Gothic" w:hAnsi="Symbol"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9C167E"/>
    <w:multiLevelType w:val="multilevel"/>
    <w:tmpl w:val="F110857E"/>
    <w:lvl w:ilvl="0">
      <w:start w:val="1"/>
      <w:numFmt w:val="decimal"/>
      <w:lvlText w:val="%1."/>
      <w:lvlJc w:val="left"/>
      <w:pPr>
        <w:ind w:left="454" w:hanging="454"/>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13671C13"/>
    <w:multiLevelType w:val="hybridMultilevel"/>
    <w:tmpl w:val="6BCAC410"/>
    <w:lvl w:ilvl="0" w:tplc="0BB0E122">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 w15:restartNumberingAfterBreak="0">
    <w:nsid w:val="1D073B68"/>
    <w:multiLevelType w:val="hybridMultilevel"/>
    <w:tmpl w:val="38544134"/>
    <w:lvl w:ilvl="0" w:tplc="35B6F9B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59755B"/>
    <w:multiLevelType w:val="hybridMultilevel"/>
    <w:tmpl w:val="E04696E4"/>
    <w:lvl w:ilvl="0" w:tplc="04090015">
      <w:start w:val="1"/>
      <w:numFmt w:val="upperLetter"/>
      <w:lvlText w:val="%1)"/>
      <w:lvlJc w:val="left"/>
      <w:pPr>
        <w:ind w:left="894" w:hanging="440"/>
      </w:p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6" w15:restartNumberingAfterBreak="0">
    <w:nsid w:val="29817983"/>
    <w:multiLevelType w:val="multilevel"/>
    <w:tmpl w:val="0C0A4BE0"/>
    <w:lvl w:ilvl="0">
      <w:start w:val="1"/>
      <w:numFmt w:val="decimal"/>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7" w15:restartNumberingAfterBreak="0">
    <w:nsid w:val="2F840873"/>
    <w:multiLevelType w:val="hybridMultilevel"/>
    <w:tmpl w:val="8BCA6580"/>
    <w:lvl w:ilvl="0" w:tplc="65DC3060">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8" w15:restartNumberingAfterBreak="0">
    <w:nsid w:val="34265894"/>
    <w:multiLevelType w:val="multilevel"/>
    <w:tmpl w:val="CF9C4904"/>
    <w:lvl w:ilvl="0">
      <w:start w:val="1"/>
      <w:numFmt w:val="decimal"/>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9" w15:restartNumberingAfterBreak="0">
    <w:nsid w:val="34625D24"/>
    <w:multiLevelType w:val="multilevel"/>
    <w:tmpl w:val="38C2B906"/>
    <w:lvl w:ilvl="0">
      <w:numFmt w:val="decimal"/>
      <w:lvlText w:val="%1."/>
      <w:lvlJc w:val="left"/>
      <w:pPr>
        <w:ind w:left="454" w:hanging="454"/>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36F506D3"/>
    <w:multiLevelType w:val="multilevel"/>
    <w:tmpl w:val="F372FC5A"/>
    <w:lvl w:ilvl="0">
      <w:start w:val="1"/>
      <w:numFmt w:val="decimal"/>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1" w15:restartNumberingAfterBreak="0">
    <w:nsid w:val="370754DA"/>
    <w:multiLevelType w:val="multilevel"/>
    <w:tmpl w:val="9D54373E"/>
    <w:lvl w:ilvl="0">
      <w:start w:val="1"/>
      <w:numFmt w:val="lowerLetter"/>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2" w15:restartNumberingAfterBreak="0">
    <w:nsid w:val="39315CA0"/>
    <w:multiLevelType w:val="hybridMultilevel"/>
    <w:tmpl w:val="98C65C4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25A0F7BA">
      <w:numFmt w:val="bullet"/>
      <w:lvlText w:val="■"/>
      <w:lvlJc w:val="left"/>
      <w:pPr>
        <w:ind w:left="1290" w:hanging="450"/>
      </w:pPr>
      <w:rPr>
        <w:rFonts w:ascii="MS Gothic" w:eastAsia="MS Gothic" w:hAnsi="MS Gothic" w:cs="Arial"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6439C3"/>
    <w:multiLevelType w:val="multilevel"/>
    <w:tmpl w:val="95F686C2"/>
    <w:lvl w:ilvl="0">
      <w:start w:val="3"/>
      <w:numFmt w:val="decimal"/>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4" w15:restartNumberingAfterBreak="0">
    <w:nsid w:val="401B3D84"/>
    <w:multiLevelType w:val="hybridMultilevel"/>
    <w:tmpl w:val="FFFFFFFF"/>
    <w:lvl w:ilvl="0" w:tplc="78F4AAE6">
      <w:start w:val="1"/>
      <w:numFmt w:val="lowerLetter"/>
      <w:lvlText w:val="%1)"/>
      <w:lvlJc w:val="left"/>
      <w:pPr>
        <w:ind w:left="473" w:hanging="360"/>
      </w:pPr>
    </w:lvl>
    <w:lvl w:ilvl="1" w:tplc="CDC0E770">
      <w:start w:val="1"/>
      <w:numFmt w:val="lowerLetter"/>
      <w:lvlText w:val="%2."/>
      <w:lvlJc w:val="left"/>
      <w:pPr>
        <w:ind w:left="1193" w:hanging="360"/>
      </w:pPr>
    </w:lvl>
    <w:lvl w:ilvl="2" w:tplc="71C4F90A">
      <w:start w:val="1"/>
      <w:numFmt w:val="lowerRoman"/>
      <w:lvlText w:val="%3."/>
      <w:lvlJc w:val="right"/>
      <w:pPr>
        <w:ind w:left="1913" w:hanging="180"/>
      </w:pPr>
    </w:lvl>
    <w:lvl w:ilvl="3" w:tplc="7E367274">
      <w:start w:val="1"/>
      <w:numFmt w:val="decimal"/>
      <w:lvlText w:val="%4."/>
      <w:lvlJc w:val="left"/>
      <w:pPr>
        <w:ind w:left="2633" w:hanging="360"/>
      </w:pPr>
    </w:lvl>
    <w:lvl w:ilvl="4" w:tplc="699AB1AC">
      <w:start w:val="1"/>
      <w:numFmt w:val="lowerLetter"/>
      <w:lvlText w:val="%5."/>
      <w:lvlJc w:val="left"/>
      <w:pPr>
        <w:ind w:left="3353" w:hanging="360"/>
      </w:pPr>
    </w:lvl>
    <w:lvl w:ilvl="5" w:tplc="8892B19C">
      <w:start w:val="1"/>
      <w:numFmt w:val="lowerRoman"/>
      <w:lvlText w:val="%6."/>
      <w:lvlJc w:val="right"/>
      <w:pPr>
        <w:ind w:left="4073" w:hanging="180"/>
      </w:pPr>
    </w:lvl>
    <w:lvl w:ilvl="6" w:tplc="2726461C">
      <w:start w:val="1"/>
      <w:numFmt w:val="decimal"/>
      <w:lvlText w:val="%7."/>
      <w:lvlJc w:val="left"/>
      <w:pPr>
        <w:ind w:left="4793" w:hanging="360"/>
      </w:pPr>
    </w:lvl>
    <w:lvl w:ilvl="7" w:tplc="047C7102">
      <w:start w:val="1"/>
      <w:numFmt w:val="lowerLetter"/>
      <w:lvlText w:val="%8."/>
      <w:lvlJc w:val="left"/>
      <w:pPr>
        <w:ind w:left="5513" w:hanging="360"/>
      </w:pPr>
    </w:lvl>
    <w:lvl w:ilvl="8" w:tplc="E482F12A">
      <w:start w:val="1"/>
      <w:numFmt w:val="lowerRoman"/>
      <w:lvlText w:val="%9."/>
      <w:lvlJc w:val="right"/>
      <w:pPr>
        <w:ind w:left="6233" w:hanging="180"/>
      </w:pPr>
    </w:lvl>
  </w:abstractNum>
  <w:abstractNum w:abstractNumId="15" w15:restartNumberingAfterBreak="0">
    <w:nsid w:val="514B685C"/>
    <w:multiLevelType w:val="hybridMultilevel"/>
    <w:tmpl w:val="9D5201D6"/>
    <w:lvl w:ilvl="0" w:tplc="86BC3A94">
      <w:start w:val="5"/>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6" w15:restartNumberingAfterBreak="0">
    <w:nsid w:val="5B3371A2"/>
    <w:multiLevelType w:val="multilevel"/>
    <w:tmpl w:val="DC822190"/>
    <w:lvl w:ilvl="0">
      <w:start w:val="1"/>
      <w:numFmt w:val="decimal"/>
      <w:lvlText w:val="%1."/>
      <w:lvlJc w:val="left"/>
      <w:pPr>
        <w:ind w:left="454" w:hanging="454"/>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602D77AA"/>
    <w:multiLevelType w:val="hybridMultilevel"/>
    <w:tmpl w:val="0F0C9DDE"/>
    <w:lvl w:ilvl="0" w:tplc="3FA0360C">
      <w:start w:val="1"/>
      <w:numFmt w:val="decimal"/>
      <w:lvlText w:val="%1."/>
      <w:lvlJc w:val="left"/>
      <w:pPr>
        <w:ind w:left="454" w:hanging="454"/>
      </w:pPr>
      <w:rPr>
        <w:rFonts w:hint="eastAsia"/>
      </w:rPr>
    </w:lvl>
    <w:lvl w:ilvl="1" w:tplc="CD7A4AF8">
      <w:start w:val="1"/>
      <w:numFmt w:val="aiueoFullWidth"/>
      <w:lvlText w:val="(%2)"/>
      <w:lvlJc w:val="left"/>
      <w:pPr>
        <w:ind w:left="840" w:hanging="420"/>
      </w:pPr>
      <w:rPr>
        <w:rFonts w:hint="eastAsia"/>
      </w:rPr>
    </w:lvl>
    <w:lvl w:ilvl="2" w:tplc="62ACEA12">
      <w:start w:val="1"/>
      <w:numFmt w:val="decimalEnclosedCircle"/>
      <w:lvlText w:val="%3"/>
      <w:lvlJc w:val="left"/>
      <w:pPr>
        <w:ind w:left="1260" w:hanging="420"/>
      </w:pPr>
      <w:rPr>
        <w:rFonts w:hint="eastAsia"/>
      </w:rPr>
    </w:lvl>
    <w:lvl w:ilvl="3" w:tplc="55D42632">
      <w:start w:val="1"/>
      <w:numFmt w:val="decimal"/>
      <w:lvlText w:val="%4."/>
      <w:lvlJc w:val="left"/>
      <w:pPr>
        <w:ind w:left="1680" w:hanging="420"/>
      </w:pPr>
      <w:rPr>
        <w:rFonts w:hint="eastAsia"/>
      </w:rPr>
    </w:lvl>
    <w:lvl w:ilvl="4" w:tplc="B554E032">
      <w:start w:val="1"/>
      <w:numFmt w:val="aiueoFullWidth"/>
      <w:lvlText w:val="(%5)"/>
      <w:lvlJc w:val="left"/>
      <w:pPr>
        <w:ind w:left="2100" w:hanging="420"/>
      </w:pPr>
      <w:rPr>
        <w:rFonts w:hint="eastAsia"/>
      </w:rPr>
    </w:lvl>
    <w:lvl w:ilvl="5" w:tplc="9C6A1398">
      <w:start w:val="1"/>
      <w:numFmt w:val="decimalEnclosedCircle"/>
      <w:lvlText w:val="%6"/>
      <w:lvlJc w:val="left"/>
      <w:pPr>
        <w:ind w:left="2520" w:hanging="420"/>
      </w:pPr>
      <w:rPr>
        <w:rFonts w:hint="eastAsia"/>
      </w:rPr>
    </w:lvl>
    <w:lvl w:ilvl="6" w:tplc="20FA6E58">
      <w:start w:val="1"/>
      <w:numFmt w:val="decimal"/>
      <w:lvlText w:val="%7."/>
      <w:lvlJc w:val="left"/>
      <w:pPr>
        <w:ind w:left="2940" w:hanging="420"/>
      </w:pPr>
      <w:rPr>
        <w:rFonts w:hint="eastAsia"/>
      </w:rPr>
    </w:lvl>
    <w:lvl w:ilvl="7" w:tplc="9DEAA278">
      <w:start w:val="1"/>
      <w:numFmt w:val="aiueoFullWidth"/>
      <w:lvlText w:val="(%8)"/>
      <w:lvlJc w:val="left"/>
      <w:pPr>
        <w:ind w:left="3360" w:hanging="420"/>
      </w:pPr>
      <w:rPr>
        <w:rFonts w:hint="eastAsia"/>
      </w:rPr>
    </w:lvl>
    <w:lvl w:ilvl="8" w:tplc="7AAA5BEA">
      <w:start w:val="1"/>
      <w:numFmt w:val="decimalEnclosedCircle"/>
      <w:lvlText w:val="%9"/>
      <w:lvlJc w:val="left"/>
      <w:pPr>
        <w:ind w:left="3780" w:hanging="420"/>
      </w:pPr>
      <w:rPr>
        <w:rFonts w:hint="eastAsia"/>
      </w:rPr>
    </w:lvl>
  </w:abstractNum>
  <w:abstractNum w:abstractNumId="18" w15:restartNumberingAfterBreak="0">
    <w:nsid w:val="62227D09"/>
    <w:multiLevelType w:val="hybridMultilevel"/>
    <w:tmpl w:val="04090029"/>
    <w:lvl w:ilvl="0" w:tplc="089A6A68">
      <w:start w:val="1"/>
      <w:numFmt w:val="decimal"/>
      <w:pStyle w:val="1"/>
      <w:lvlText w:val="%1."/>
      <w:lvlJc w:val="left"/>
      <w:pPr>
        <w:ind w:left="425" w:hanging="425"/>
      </w:pPr>
    </w:lvl>
    <w:lvl w:ilvl="1" w:tplc="782EF290">
      <w:start w:val="1"/>
      <w:numFmt w:val="lowerLetter"/>
      <w:pStyle w:val="2"/>
      <w:lvlText w:val="%2."/>
      <w:lvlJc w:val="left"/>
      <w:pPr>
        <w:ind w:left="851" w:hanging="426"/>
      </w:pPr>
    </w:lvl>
    <w:lvl w:ilvl="2" w:tplc="3BD252B6">
      <w:start w:val="1"/>
      <w:numFmt w:val="lowerRoman"/>
      <w:pStyle w:val="3"/>
      <w:lvlText w:val="%3."/>
      <w:lvlJc w:val="left"/>
      <w:pPr>
        <w:ind w:left="1276" w:hanging="425"/>
      </w:pPr>
    </w:lvl>
    <w:lvl w:ilvl="3" w:tplc="601C9D9A">
      <w:start w:val="1"/>
      <w:numFmt w:val="decimal"/>
      <w:pStyle w:val="4"/>
      <w:lvlText w:val="%4)"/>
      <w:lvlJc w:val="left"/>
      <w:pPr>
        <w:ind w:left="1701" w:hanging="425"/>
      </w:pPr>
    </w:lvl>
    <w:lvl w:ilvl="4" w:tplc="BC20CE76">
      <w:start w:val="1"/>
      <w:numFmt w:val="lowerLetter"/>
      <w:pStyle w:val="5"/>
      <w:lvlText w:val="(%5)"/>
      <w:lvlJc w:val="left"/>
      <w:pPr>
        <w:ind w:left="2126" w:hanging="425"/>
      </w:pPr>
    </w:lvl>
    <w:lvl w:ilvl="5" w:tplc="2A94D7D4">
      <w:start w:val="1"/>
      <w:numFmt w:val="lowerRoman"/>
      <w:pStyle w:val="6"/>
      <w:lvlText w:val="(%6)"/>
      <w:lvlJc w:val="left"/>
      <w:pPr>
        <w:ind w:left="2551" w:hanging="425"/>
      </w:pPr>
    </w:lvl>
    <w:lvl w:ilvl="6" w:tplc="6644DA0C">
      <w:start w:val="1"/>
      <w:numFmt w:val="decimal"/>
      <w:pStyle w:val="7"/>
      <w:lvlText w:val="(%7)"/>
      <w:lvlJc w:val="left"/>
      <w:pPr>
        <w:ind w:left="2976" w:hanging="425"/>
      </w:pPr>
    </w:lvl>
    <w:lvl w:ilvl="7" w:tplc="9262557A">
      <w:start w:val="1"/>
      <w:numFmt w:val="lowerLetter"/>
      <w:pStyle w:val="8"/>
      <w:lvlText w:val="(%8)"/>
      <w:lvlJc w:val="left"/>
      <w:pPr>
        <w:ind w:left="3402" w:hanging="426"/>
      </w:pPr>
    </w:lvl>
    <w:lvl w:ilvl="8" w:tplc="AEB0088C">
      <w:start w:val="1"/>
      <w:numFmt w:val="lowerRoman"/>
      <w:pStyle w:val="9"/>
      <w:lvlText w:val="(%9)"/>
      <w:lvlJc w:val="left"/>
      <w:pPr>
        <w:ind w:left="3827" w:hanging="425"/>
      </w:pPr>
    </w:lvl>
  </w:abstractNum>
  <w:abstractNum w:abstractNumId="19" w15:restartNumberingAfterBreak="0">
    <w:nsid w:val="6A0D50B2"/>
    <w:multiLevelType w:val="multilevel"/>
    <w:tmpl w:val="B16AB500"/>
    <w:lvl w:ilvl="0">
      <w:start w:val="1"/>
      <w:numFmt w:val="lowerLetter"/>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20" w15:restartNumberingAfterBreak="0">
    <w:nsid w:val="75150050"/>
    <w:multiLevelType w:val="hybridMultilevel"/>
    <w:tmpl w:val="0F2EDA44"/>
    <w:lvl w:ilvl="0" w:tplc="5508A60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4E50A8"/>
    <w:multiLevelType w:val="hybridMultilevel"/>
    <w:tmpl w:val="CA1AFB7C"/>
    <w:lvl w:ilvl="0" w:tplc="62303962">
      <w:start w:val="1"/>
      <w:numFmt w:val="decimal"/>
      <w:lvlText w:val="%1."/>
      <w:lvlJc w:val="left"/>
      <w:pPr>
        <w:ind w:left="720" w:hanging="360"/>
      </w:pPr>
      <w:rPr>
        <w:rFonts w:ascii="Verdana" w:eastAsia="MS Gothic" w:hAnsi="Verdana" w:cs="Times New Roman"/>
      </w:rPr>
    </w:lvl>
    <w:lvl w:ilvl="1" w:tplc="04090019">
      <w:start w:val="1"/>
      <w:numFmt w:val="lowerLetter"/>
      <w:lvlText w:val="%2."/>
      <w:lvlJc w:val="left"/>
      <w:pPr>
        <w:ind w:left="1440" w:hanging="360"/>
      </w:pPr>
    </w:lvl>
    <w:lvl w:ilvl="2" w:tplc="F66E639E">
      <w:numFmt w:val="bullet"/>
      <w:lvlText w:val=""/>
      <w:lvlJc w:val="left"/>
      <w:pPr>
        <w:ind w:left="2436" w:hanging="456"/>
      </w:pPr>
      <w:rPr>
        <w:rFonts w:ascii="Symbol" w:eastAsia="MS Gothic" w:hAnsi="Symbol" w:cs="Times New Roman" w:hint="default"/>
      </w:rPr>
    </w:lvl>
    <w:lvl w:ilvl="3" w:tplc="3648EBD8">
      <w:start w:val="5"/>
      <w:numFmt w:val="decimal"/>
      <w:lvlText w:val="%4."/>
      <w:lvlJc w:val="left"/>
      <w:pPr>
        <w:ind w:left="2880" w:hanging="360"/>
      </w:pPr>
      <w:rPr>
        <w:rFonts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08647C"/>
    <w:multiLevelType w:val="hybridMultilevel"/>
    <w:tmpl w:val="CB68D7D6"/>
    <w:lvl w:ilvl="0" w:tplc="C596C446">
      <w:start w:val="1"/>
      <w:numFmt w:val="decimal"/>
      <w:lvlText w:val="%1."/>
      <w:lvlJc w:val="left"/>
      <w:pPr>
        <w:ind w:left="454" w:hanging="454"/>
      </w:pPr>
      <w:rPr>
        <w:rFonts w:hint="eastAsia"/>
      </w:rPr>
    </w:lvl>
    <w:lvl w:ilvl="1" w:tplc="349CD364">
      <w:start w:val="1"/>
      <w:numFmt w:val="aiueoFullWidth"/>
      <w:lvlText w:val="(%2)"/>
      <w:lvlJc w:val="left"/>
      <w:pPr>
        <w:ind w:left="840" w:hanging="420"/>
      </w:pPr>
      <w:rPr>
        <w:rFonts w:hint="eastAsia"/>
      </w:rPr>
    </w:lvl>
    <w:lvl w:ilvl="2" w:tplc="523898AA">
      <w:start w:val="1"/>
      <w:numFmt w:val="decimalEnclosedCircle"/>
      <w:lvlText w:val="%3"/>
      <w:lvlJc w:val="left"/>
      <w:pPr>
        <w:ind w:left="1260" w:hanging="420"/>
      </w:pPr>
      <w:rPr>
        <w:rFonts w:hint="eastAsia"/>
      </w:rPr>
    </w:lvl>
    <w:lvl w:ilvl="3" w:tplc="43E290CA">
      <w:start w:val="1"/>
      <w:numFmt w:val="decimal"/>
      <w:lvlText w:val="%4."/>
      <w:lvlJc w:val="left"/>
      <w:pPr>
        <w:ind w:left="1680" w:hanging="420"/>
      </w:pPr>
      <w:rPr>
        <w:rFonts w:hint="eastAsia"/>
      </w:rPr>
    </w:lvl>
    <w:lvl w:ilvl="4" w:tplc="3662B8FC">
      <w:start w:val="1"/>
      <w:numFmt w:val="aiueoFullWidth"/>
      <w:lvlText w:val="(%5)"/>
      <w:lvlJc w:val="left"/>
      <w:pPr>
        <w:ind w:left="2100" w:hanging="420"/>
      </w:pPr>
      <w:rPr>
        <w:rFonts w:hint="eastAsia"/>
      </w:rPr>
    </w:lvl>
    <w:lvl w:ilvl="5" w:tplc="445CEC9E">
      <w:start w:val="1"/>
      <w:numFmt w:val="decimalEnclosedCircle"/>
      <w:lvlText w:val="%6"/>
      <w:lvlJc w:val="left"/>
      <w:pPr>
        <w:ind w:left="2520" w:hanging="420"/>
      </w:pPr>
      <w:rPr>
        <w:rFonts w:hint="eastAsia"/>
      </w:rPr>
    </w:lvl>
    <w:lvl w:ilvl="6" w:tplc="F8CEB57E">
      <w:start w:val="1"/>
      <w:numFmt w:val="decimal"/>
      <w:lvlText w:val="%7."/>
      <w:lvlJc w:val="left"/>
      <w:pPr>
        <w:ind w:left="2940" w:hanging="420"/>
      </w:pPr>
      <w:rPr>
        <w:rFonts w:hint="eastAsia"/>
      </w:rPr>
    </w:lvl>
    <w:lvl w:ilvl="7" w:tplc="2A76556E">
      <w:start w:val="1"/>
      <w:numFmt w:val="aiueoFullWidth"/>
      <w:lvlText w:val="(%8)"/>
      <w:lvlJc w:val="left"/>
      <w:pPr>
        <w:ind w:left="3360" w:hanging="420"/>
      </w:pPr>
      <w:rPr>
        <w:rFonts w:hint="eastAsia"/>
      </w:rPr>
    </w:lvl>
    <w:lvl w:ilvl="8" w:tplc="DFAA0126">
      <w:start w:val="1"/>
      <w:numFmt w:val="decimalEnclosedCircle"/>
      <w:lvlText w:val="%9"/>
      <w:lvlJc w:val="left"/>
      <w:pPr>
        <w:ind w:left="3780" w:hanging="420"/>
      </w:pPr>
      <w:rPr>
        <w:rFonts w:hint="eastAsia"/>
      </w:rPr>
    </w:lvl>
  </w:abstractNum>
  <w:num w:numId="1" w16cid:durableId="2001736700">
    <w:abstractNumId w:val="12"/>
  </w:num>
  <w:num w:numId="2" w16cid:durableId="2130666203">
    <w:abstractNumId w:val="18"/>
  </w:num>
  <w:num w:numId="3" w16cid:durableId="1920753551">
    <w:abstractNumId w:val="7"/>
  </w:num>
  <w:num w:numId="4" w16cid:durableId="78331653">
    <w:abstractNumId w:val="22"/>
  </w:num>
  <w:num w:numId="5" w16cid:durableId="1857888028">
    <w:abstractNumId w:val="17"/>
  </w:num>
  <w:num w:numId="6" w16cid:durableId="1078751772">
    <w:abstractNumId w:val="16"/>
  </w:num>
  <w:num w:numId="7" w16cid:durableId="1364288694">
    <w:abstractNumId w:val="21"/>
  </w:num>
  <w:num w:numId="8" w16cid:durableId="107160673">
    <w:abstractNumId w:val="1"/>
  </w:num>
  <w:num w:numId="9" w16cid:durableId="1079327936">
    <w:abstractNumId w:val="4"/>
  </w:num>
  <w:num w:numId="10" w16cid:durableId="1123037272">
    <w:abstractNumId w:val="9"/>
  </w:num>
  <w:num w:numId="11" w16cid:durableId="1372268323">
    <w:abstractNumId w:val="2"/>
  </w:num>
  <w:num w:numId="12" w16cid:durableId="1908958286">
    <w:abstractNumId w:val="0"/>
  </w:num>
  <w:num w:numId="13" w16cid:durableId="814103488">
    <w:abstractNumId w:val="3"/>
  </w:num>
  <w:num w:numId="14" w16cid:durableId="719675051">
    <w:abstractNumId w:val="14"/>
  </w:num>
  <w:num w:numId="15" w16cid:durableId="690107897">
    <w:abstractNumId w:val="15"/>
  </w:num>
  <w:num w:numId="16" w16cid:durableId="1591547836">
    <w:abstractNumId w:val="20"/>
  </w:num>
  <w:num w:numId="17" w16cid:durableId="13119335">
    <w:abstractNumId w:val="8"/>
  </w:num>
  <w:num w:numId="18" w16cid:durableId="616907277">
    <w:abstractNumId w:val="5"/>
  </w:num>
  <w:num w:numId="19" w16cid:durableId="1904216962">
    <w:abstractNumId w:val="13"/>
  </w:num>
  <w:num w:numId="20" w16cid:durableId="973221511">
    <w:abstractNumId w:val="10"/>
  </w:num>
  <w:num w:numId="21" w16cid:durableId="1825193241">
    <w:abstractNumId w:val="6"/>
  </w:num>
  <w:num w:numId="22" w16cid:durableId="624579922">
    <w:abstractNumId w:val="19"/>
  </w:num>
  <w:num w:numId="23" w16cid:durableId="203784448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ocumentProtection w:edit="forms" w:enforcement="0"/>
  <w:defaultTabStop w:val="851"/>
  <w:drawingGridHorizontalSpacing w:val="105"/>
  <w:displayHorizontalDrawingGridEvery w:val="2"/>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2Mjc0NjcyNzAwMzBQ0lEKTi0uzszPAykwNq4FAERHSuMtAAAA"/>
  </w:docVars>
  <w:rsids>
    <w:rsidRoot w:val="004C59D6"/>
    <w:rsid w:val="000007D1"/>
    <w:rsid w:val="00000EA2"/>
    <w:rsid w:val="000025E7"/>
    <w:rsid w:val="00003438"/>
    <w:rsid w:val="00004617"/>
    <w:rsid w:val="00004970"/>
    <w:rsid w:val="0000582C"/>
    <w:rsid w:val="00006766"/>
    <w:rsid w:val="00006877"/>
    <w:rsid w:val="00007B7B"/>
    <w:rsid w:val="00007B8F"/>
    <w:rsid w:val="00007F1F"/>
    <w:rsid w:val="00008A67"/>
    <w:rsid w:val="0001020B"/>
    <w:rsid w:val="000102B0"/>
    <w:rsid w:val="00011121"/>
    <w:rsid w:val="00011C12"/>
    <w:rsid w:val="00012220"/>
    <w:rsid w:val="0001260B"/>
    <w:rsid w:val="00012908"/>
    <w:rsid w:val="000130CD"/>
    <w:rsid w:val="000135A1"/>
    <w:rsid w:val="00013722"/>
    <w:rsid w:val="00013D55"/>
    <w:rsid w:val="000142F1"/>
    <w:rsid w:val="0001434F"/>
    <w:rsid w:val="000146C0"/>
    <w:rsid w:val="00014B4B"/>
    <w:rsid w:val="00014F75"/>
    <w:rsid w:val="000151EB"/>
    <w:rsid w:val="00015A81"/>
    <w:rsid w:val="00015C6C"/>
    <w:rsid w:val="0001743F"/>
    <w:rsid w:val="00017FE8"/>
    <w:rsid w:val="00020958"/>
    <w:rsid w:val="000211AF"/>
    <w:rsid w:val="00022D63"/>
    <w:rsid w:val="000230C6"/>
    <w:rsid w:val="00023647"/>
    <w:rsid w:val="00023A54"/>
    <w:rsid w:val="00023D0D"/>
    <w:rsid w:val="00023D4B"/>
    <w:rsid w:val="00023FFF"/>
    <w:rsid w:val="000245B1"/>
    <w:rsid w:val="00024755"/>
    <w:rsid w:val="000247FB"/>
    <w:rsid w:val="0002509A"/>
    <w:rsid w:val="000253C9"/>
    <w:rsid w:val="00025F9D"/>
    <w:rsid w:val="000260F6"/>
    <w:rsid w:val="000263F0"/>
    <w:rsid w:val="000264DE"/>
    <w:rsid w:val="00026E02"/>
    <w:rsid w:val="00027602"/>
    <w:rsid w:val="00027D75"/>
    <w:rsid w:val="0003088E"/>
    <w:rsid w:val="00030BE6"/>
    <w:rsid w:val="0003198F"/>
    <w:rsid w:val="0003212E"/>
    <w:rsid w:val="00032389"/>
    <w:rsid w:val="0003261B"/>
    <w:rsid w:val="00033055"/>
    <w:rsid w:val="0003322E"/>
    <w:rsid w:val="000332AD"/>
    <w:rsid w:val="00034806"/>
    <w:rsid w:val="00034E06"/>
    <w:rsid w:val="00034E41"/>
    <w:rsid w:val="00035F59"/>
    <w:rsid w:val="00036462"/>
    <w:rsid w:val="00036529"/>
    <w:rsid w:val="00036B98"/>
    <w:rsid w:val="000370DF"/>
    <w:rsid w:val="00041726"/>
    <w:rsid w:val="00042030"/>
    <w:rsid w:val="00042BC4"/>
    <w:rsid w:val="00042E6C"/>
    <w:rsid w:val="00043076"/>
    <w:rsid w:val="000431C0"/>
    <w:rsid w:val="00043FCC"/>
    <w:rsid w:val="00045A53"/>
    <w:rsid w:val="00045D5E"/>
    <w:rsid w:val="00045EB2"/>
    <w:rsid w:val="0004622C"/>
    <w:rsid w:val="00046355"/>
    <w:rsid w:val="00047446"/>
    <w:rsid w:val="000476BC"/>
    <w:rsid w:val="000476F6"/>
    <w:rsid w:val="00050DA4"/>
    <w:rsid w:val="0005114A"/>
    <w:rsid w:val="0005127B"/>
    <w:rsid w:val="000518AA"/>
    <w:rsid w:val="00051DDE"/>
    <w:rsid w:val="000525DD"/>
    <w:rsid w:val="00052888"/>
    <w:rsid w:val="00052F6E"/>
    <w:rsid w:val="000531D2"/>
    <w:rsid w:val="00053447"/>
    <w:rsid w:val="000544D6"/>
    <w:rsid w:val="000546BB"/>
    <w:rsid w:val="000546C0"/>
    <w:rsid w:val="00057C28"/>
    <w:rsid w:val="000607F4"/>
    <w:rsid w:val="00060A39"/>
    <w:rsid w:val="00060E64"/>
    <w:rsid w:val="00061742"/>
    <w:rsid w:val="0006175C"/>
    <w:rsid w:val="0006195C"/>
    <w:rsid w:val="00061D35"/>
    <w:rsid w:val="00062340"/>
    <w:rsid w:val="000624F2"/>
    <w:rsid w:val="000625E9"/>
    <w:rsid w:val="00062A25"/>
    <w:rsid w:val="00062EB1"/>
    <w:rsid w:val="00063AA6"/>
    <w:rsid w:val="00063E89"/>
    <w:rsid w:val="00064B65"/>
    <w:rsid w:val="00064BCE"/>
    <w:rsid w:val="00064DE3"/>
    <w:rsid w:val="00065975"/>
    <w:rsid w:val="000672E2"/>
    <w:rsid w:val="00067841"/>
    <w:rsid w:val="00067E40"/>
    <w:rsid w:val="000703AE"/>
    <w:rsid w:val="0007244C"/>
    <w:rsid w:val="00074083"/>
    <w:rsid w:val="00074C4A"/>
    <w:rsid w:val="00074DA4"/>
    <w:rsid w:val="00075F0A"/>
    <w:rsid w:val="00076201"/>
    <w:rsid w:val="00076A64"/>
    <w:rsid w:val="00076ACA"/>
    <w:rsid w:val="000770C3"/>
    <w:rsid w:val="00080735"/>
    <w:rsid w:val="0008093B"/>
    <w:rsid w:val="00080E48"/>
    <w:rsid w:val="000813A5"/>
    <w:rsid w:val="000821C2"/>
    <w:rsid w:val="000855C3"/>
    <w:rsid w:val="00085D6B"/>
    <w:rsid w:val="00086B8A"/>
    <w:rsid w:val="00091AA5"/>
    <w:rsid w:val="0009264F"/>
    <w:rsid w:val="00092A57"/>
    <w:rsid w:val="00093012"/>
    <w:rsid w:val="00093185"/>
    <w:rsid w:val="0009386C"/>
    <w:rsid w:val="0009454B"/>
    <w:rsid w:val="00094EAA"/>
    <w:rsid w:val="0009504E"/>
    <w:rsid w:val="000951F2"/>
    <w:rsid w:val="00095322"/>
    <w:rsid w:val="00095716"/>
    <w:rsid w:val="00095937"/>
    <w:rsid w:val="000962B3"/>
    <w:rsid w:val="000968E1"/>
    <w:rsid w:val="0009781D"/>
    <w:rsid w:val="00097A0E"/>
    <w:rsid w:val="00097E56"/>
    <w:rsid w:val="000A07D6"/>
    <w:rsid w:val="000A0E97"/>
    <w:rsid w:val="000A1686"/>
    <w:rsid w:val="000A1D65"/>
    <w:rsid w:val="000A1DDA"/>
    <w:rsid w:val="000A1E85"/>
    <w:rsid w:val="000A2BCC"/>
    <w:rsid w:val="000A3497"/>
    <w:rsid w:val="000A3501"/>
    <w:rsid w:val="000A3587"/>
    <w:rsid w:val="000A362B"/>
    <w:rsid w:val="000A367B"/>
    <w:rsid w:val="000A416F"/>
    <w:rsid w:val="000A4A91"/>
    <w:rsid w:val="000A5288"/>
    <w:rsid w:val="000A5506"/>
    <w:rsid w:val="000A5687"/>
    <w:rsid w:val="000A5747"/>
    <w:rsid w:val="000A5C39"/>
    <w:rsid w:val="000A5E37"/>
    <w:rsid w:val="000A6C97"/>
    <w:rsid w:val="000B0D9F"/>
    <w:rsid w:val="000B114F"/>
    <w:rsid w:val="000B1506"/>
    <w:rsid w:val="000B1985"/>
    <w:rsid w:val="000B1E0C"/>
    <w:rsid w:val="000B3798"/>
    <w:rsid w:val="000B48CE"/>
    <w:rsid w:val="000B5284"/>
    <w:rsid w:val="000B6596"/>
    <w:rsid w:val="000B6D1D"/>
    <w:rsid w:val="000B6E70"/>
    <w:rsid w:val="000C0311"/>
    <w:rsid w:val="000C0688"/>
    <w:rsid w:val="000C087A"/>
    <w:rsid w:val="000C10C0"/>
    <w:rsid w:val="000C1243"/>
    <w:rsid w:val="000C20A5"/>
    <w:rsid w:val="000C22FA"/>
    <w:rsid w:val="000C36FB"/>
    <w:rsid w:val="000C3C79"/>
    <w:rsid w:val="000C3F79"/>
    <w:rsid w:val="000C4051"/>
    <w:rsid w:val="000C44C2"/>
    <w:rsid w:val="000C483E"/>
    <w:rsid w:val="000C5BE6"/>
    <w:rsid w:val="000C6E07"/>
    <w:rsid w:val="000C7B01"/>
    <w:rsid w:val="000C7B06"/>
    <w:rsid w:val="000C7B90"/>
    <w:rsid w:val="000C7CAA"/>
    <w:rsid w:val="000C7E8B"/>
    <w:rsid w:val="000D014E"/>
    <w:rsid w:val="000D07A8"/>
    <w:rsid w:val="000D122E"/>
    <w:rsid w:val="000D2BB5"/>
    <w:rsid w:val="000D32CB"/>
    <w:rsid w:val="000D34B3"/>
    <w:rsid w:val="000D3C2B"/>
    <w:rsid w:val="000D5943"/>
    <w:rsid w:val="000D5FEE"/>
    <w:rsid w:val="000E02D4"/>
    <w:rsid w:val="000E15EA"/>
    <w:rsid w:val="000E218E"/>
    <w:rsid w:val="000E25D1"/>
    <w:rsid w:val="000E30A7"/>
    <w:rsid w:val="000E3843"/>
    <w:rsid w:val="000E490A"/>
    <w:rsid w:val="000E4BE6"/>
    <w:rsid w:val="000E5EC0"/>
    <w:rsid w:val="000E68EB"/>
    <w:rsid w:val="000E7427"/>
    <w:rsid w:val="000F0895"/>
    <w:rsid w:val="000F1F90"/>
    <w:rsid w:val="000F220A"/>
    <w:rsid w:val="000F3FCB"/>
    <w:rsid w:val="000F42A4"/>
    <w:rsid w:val="000F43CB"/>
    <w:rsid w:val="000F4EAB"/>
    <w:rsid w:val="000F6123"/>
    <w:rsid w:val="000F6185"/>
    <w:rsid w:val="000F68EF"/>
    <w:rsid w:val="000F6B7A"/>
    <w:rsid w:val="000F73CF"/>
    <w:rsid w:val="000F7DE6"/>
    <w:rsid w:val="001000C3"/>
    <w:rsid w:val="00100254"/>
    <w:rsid w:val="00100D50"/>
    <w:rsid w:val="001010FF"/>
    <w:rsid w:val="00101D3B"/>
    <w:rsid w:val="00101F40"/>
    <w:rsid w:val="00102D92"/>
    <w:rsid w:val="00103C50"/>
    <w:rsid w:val="0010589D"/>
    <w:rsid w:val="001077F1"/>
    <w:rsid w:val="00110AC1"/>
    <w:rsid w:val="00111C7D"/>
    <w:rsid w:val="00111D3B"/>
    <w:rsid w:val="00111E1F"/>
    <w:rsid w:val="0011204F"/>
    <w:rsid w:val="0011358E"/>
    <w:rsid w:val="00114C61"/>
    <w:rsid w:val="00114D8E"/>
    <w:rsid w:val="00115294"/>
    <w:rsid w:val="00116059"/>
    <w:rsid w:val="0011675A"/>
    <w:rsid w:val="0011713C"/>
    <w:rsid w:val="00117378"/>
    <w:rsid w:val="00117DE7"/>
    <w:rsid w:val="00120CB7"/>
    <w:rsid w:val="00123241"/>
    <w:rsid w:val="00123B13"/>
    <w:rsid w:val="00124FFD"/>
    <w:rsid w:val="00125498"/>
    <w:rsid w:val="001259E5"/>
    <w:rsid w:val="00126392"/>
    <w:rsid w:val="001271E8"/>
    <w:rsid w:val="00127B4C"/>
    <w:rsid w:val="00127DA1"/>
    <w:rsid w:val="001305B6"/>
    <w:rsid w:val="0013083D"/>
    <w:rsid w:val="00131356"/>
    <w:rsid w:val="00131540"/>
    <w:rsid w:val="001325A8"/>
    <w:rsid w:val="001328D4"/>
    <w:rsid w:val="00132EAB"/>
    <w:rsid w:val="00133D68"/>
    <w:rsid w:val="00134A98"/>
    <w:rsid w:val="00135033"/>
    <w:rsid w:val="001354F3"/>
    <w:rsid w:val="00135E5C"/>
    <w:rsid w:val="00137741"/>
    <w:rsid w:val="00140540"/>
    <w:rsid w:val="001431D2"/>
    <w:rsid w:val="001437CC"/>
    <w:rsid w:val="001439FE"/>
    <w:rsid w:val="0014447E"/>
    <w:rsid w:val="00144B50"/>
    <w:rsid w:val="0014582C"/>
    <w:rsid w:val="001469CA"/>
    <w:rsid w:val="00146B69"/>
    <w:rsid w:val="00147002"/>
    <w:rsid w:val="0014792F"/>
    <w:rsid w:val="001510C6"/>
    <w:rsid w:val="00151FDF"/>
    <w:rsid w:val="00153974"/>
    <w:rsid w:val="00154D32"/>
    <w:rsid w:val="00155C87"/>
    <w:rsid w:val="00156CE4"/>
    <w:rsid w:val="00157439"/>
    <w:rsid w:val="001576FF"/>
    <w:rsid w:val="0015784C"/>
    <w:rsid w:val="0015F77C"/>
    <w:rsid w:val="001617F7"/>
    <w:rsid w:val="00161AA0"/>
    <w:rsid w:val="001626C6"/>
    <w:rsid w:val="0016297E"/>
    <w:rsid w:val="00163540"/>
    <w:rsid w:val="00163A15"/>
    <w:rsid w:val="00163FCD"/>
    <w:rsid w:val="00164FEB"/>
    <w:rsid w:val="00165730"/>
    <w:rsid w:val="00165A51"/>
    <w:rsid w:val="00165F84"/>
    <w:rsid w:val="00166DEB"/>
    <w:rsid w:val="00166E06"/>
    <w:rsid w:val="00167836"/>
    <w:rsid w:val="001678C3"/>
    <w:rsid w:val="00167CE1"/>
    <w:rsid w:val="00170A12"/>
    <w:rsid w:val="00171390"/>
    <w:rsid w:val="00171A38"/>
    <w:rsid w:val="00173F71"/>
    <w:rsid w:val="00175100"/>
    <w:rsid w:val="001752BC"/>
    <w:rsid w:val="0017692E"/>
    <w:rsid w:val="00177377"/>
    <w:rsid w:val="00177A48"/>
    <w:rsid w:val="00177C98"/>
    <w:rsid w:val="00177D39"/>
    <w:rsid w:val="00177D86"/>
    <w:rsid w:val="00177DCA"/>
    <w:rsid w:val="00180436"/>
    <w:rsid w:val="00181934"/>
    <w:rsid w:val="00181A02"/>
    <w:rsid w:val="00182F56"/>
    <w:rsid w:val="00184BBA"/>
    <w:rsid w:val="001860E0"/>
    <w:rsid w:val="00186221"/>
    <w:rsid w:val="001870BA"/>
    <w:rsid w:val="00187169"/>
    <w:rsid w:val="001874B2"/>
    <w:rsid w:val="00190060"/>
    <w:rsid w:val="00191456"/>
    <w:rsid w:val="0019226D"/>
    <w:rsid w:val="001924B2"/>
    <w:rsid w:val="00192BD8"/>
    <w:rsid w:val="001941FF"/>
    <w:rsid w:val="0019475C"/>
    <w:rsid w:val="00195D2C"/>
    <w:rsid w:val="0019784D"/>
    <w:rsid w:val="00197EDD"/>
    <w:rsid w:val="0019ED08"/>
    <w:rsid w:val="001A22D3"/>
    <w:rsid w:val="001A363A"/>
    <w:rsid w:val="001A3D25"/>
    <w:rsid w:val="001A4549"/>
    <w:rsid w:val="001A5905"/>
    <w:rsid w:val="001A6A5D"/>
    <w:rsid w:val="001A6D2C"/>
    <w:rsid w:val="001A6EB4"/>
    <w:rsid w:val="001B0925"/>
    <w:rsid w:val="001B09A7"/>
    <w:rsid w:val="001B1BB6"/>
    <w:rsid w:val="001B23DB"/>
    <w:rsid w:val="001B2A28"/>
    <w:rsid w:val="001B4205"/>
    <w:rsid w:val="001B43C2"/>
    <w:rsid w:val="001B50F0"/>
    <w:rsid w:val="001B54C6"/>
    <w:rsid w:val="001B5D73"/>
    <w:rsid w:val="001B6970"/>
    <w:rsid w:val="001B6C69"/>
    <w:rsid w:val="001B7237"/>
    <w:rsid w:val="001B73E5"/>
    <w:rsid w:val="001B7F89"/>
    <w:rsid w:val="001C0949"/>
    <w:rsid w:val="001C0DEF"/>
    <w:rsid w:val="001C153D"/>
    <w:rsid w:val="001C1705"/>
    <w:rsid w:val="001C3962"/>
    <w:rsid w:val="001C3A8E"/>
    <w:rsid w:val="001C3BD5"/>
    <w:rsid w:val="001C3C41"/>
    <w:rsid w:val="001C406F"/>
    <w:rsid w:val="001C5339"/>
    <w:rsid w:val="001C6711"/>
    <w:rsid w:val="001C6D88"/>
    <w:rsid w:val="001C7C49"/>
    <w:rsid w:val="001D0145"/>
    <w:rsid w:val="001D0BE0"/>
    <w:rsid w:val="001D1205"/>
    <w:rsid w:val="001D1F3F"/>
    <w:rsid w:val="001D347A"/>
    <w:rsid w:val="001D53CC"/>
    <w:rsid w:val="001D5543"/>
    <w:rsid w:val="001D56BB"/>
    <w:rsid w:val="001D61A8"/>
    <w:rsid w:val="001D6440"/>
    <w:rsid w:val="001D70FC"/>
    <w:rsid w:val="001D73E0"/>
    <w:rsid w:val="001D7421"/>
    <w:rsid w:val="001E061D"/>
    <w:rsid w:val="001E06AC"/>
    <w:rsid w:val="001E17EC"/>
    <w:rsid w:val="001E1D06"/>
    <w:rsid w:val="001E434B"/>
    <w:rsid w:val="001E44CF"/>
    <w:rsid w:val="001E5298"/>
    <w:rsid w:val="001E6948"/>
    <w:rsid w:val="001E6F0C"/>
    <w:rsid w:val="001E75C0"/>
    <w:rsid w:val="001E79AC"/>
    <w:rsid w:val="001F093E"/>
    <w:rsid w:val="001F0F77"/>
    <w:rsid w:val="001F115F"/>
    <w:rsid w:val="001F13D5"/>
    <w:rsid w:val="001F14DA"/>
    <w:rsid w:val="001F211A"/>
    <w:rsid w:val="001F341D"/>
    <w:rsid w:val="001F379B"/>
    <w:rsid w:val="001F55DE"/>
    <w:rsid w:val="001F6CEE"/>
    <w:rsid w:val="001F6FA9"/>
    <w:rsid w:val="001F702E"/>
    <w:rsid w:val="001F7E1C"/>
    <w:rsid w:val="001F7E8E"/>
    <w:rsid w:val="001F7F9A"/>
    <w:rsid w:val="002007BD"/>
    <w:rsid w:val="0020136A"/>
    <w:rsid w:val="00201D3F"/>
    <w:rsid w:val="00203AE7"/>
    <w:rsid w:val="00204CA7"/>
    <w:rsid w:val="00205BB3"/>
    <w:rsid w:val="00206368"/>
    <w:rsid w:val="002065F4"/>
    <w:rsid w:val="0020685F"/>
    <w:rsid w:val="00207082"/>
    <w:rsid w:val="0020774B"/>
    <w:rsid w:val="00207927"/>
    <w:rsid w:val="002101E9"/>
    <w:rsid w:val="002108AF"/>
    <w:rsid w:val="00210A6C"/>
    <w:rsid w:val="0021149E"/>
    <w:rsid w:val="00211A03"/>
    <w:rsid w:val="00212637"/>
    <w:rsid w:val="00212AAA"/>
    <w:rsid w:val="00212B49"/>
    <w:rsid w:val="00213103"/>
    <w:rsid w:val="00214E6B"/>
    <w:rsid w:val="0021518A"/>
    <w:rsid w:val="00215C71"/>
    <w:rsid w:val="00216143"/>
    <w:rsid w:val="00216623"/>
    <w:rsid w:val="00216FDF"/>
    <w:rsid w:val="0021750D"/>
    <w:rsid w:val="002201F1"/>
    <w:rsid w:val="00220A0D"/>
    <w:rsid w:val="00221077"/>
    <w:rsid w:val="0022139F"/>
    <w:rsid w:val="00221546"/>
    <w:rsid w:val="00221D7F"/>
    <w:rsid w:val="002223A2"/>
    <w:rsid w:val="002229D4"/>
    <w:rsid w:val="00222DFE"/>
    <w:rsid w:val="002231B3"/>
    <w:rsid w:val="00223B45"/>
    <w:rsid w:val="00223BC4"/>
    <w:rsid w:val="00223DD7"/>
    <w:rsid w:val="00223EDB"/>
    <w:rsid w:val="002244EF"/>
    <w:rsid w:val="00224F27"/>
    <w:rsid w:val="00225EA5"/>
    <w:rsid w:val="002267DC"/>
    <w:rsid w:val="0022681F"/>
    <w:rsid w:val="00226987"/>
    <w:rsid w:val="00226D6F"/>
    <w:rsid w:val="00226FA8"/>
    <w:rsid w:val="00227FE2"/>
    <w:rsid w:val="00230F97"/>
    <w:rsid w:val="002315A4"/>
    <w:rsid w:val="002321C9"/>
    <w:rsid w:val="0023220B"/>
    <w:rsid w:val="002327F3"/>
    <w:rsid w:val="00232A1A"/>
    <w:rsid w:val="00233A56"/>
    <w:rsid w:val="00234EBE"/>
    <w:rsid w:val="00234F6F"/>
    <w:rsid w:val="00235076"/>
    <w:rsid w:val="00235610"/>
    <w:rsid w:val="00235ACE"/>
    <w:rsid w:val="00235F5F"/>
    <w:rsid w:val="00237E84"/>
    <w:rsid w:val="002403FB"/>
    <w:rsid w:val="00241537"/>
    <w:rsid w:val="00241F76"/>
    <w:rsid w:val="0024219C"/>
    <w:rsid w:val="00242B98"/>
    <w:rsid w:val="0024354F"/>
    <w:rsid w:val="0024462A"/>
    <w:rsid w:val="00244EC9"/>
    <w:rsid w:val="002459A6"/>
    <w:rsid w:val="0024651E"/>
    <w:rsid w:val="00246854"/>
    <w:rsid w:val="002472D6"/>
    <w:rsid w:val="00247ADB"/>
    <w:rsid w:val="002505E1"/>
    <w:rsid w:val="0025080D"/>
    <w:rsid w:val="0025244C"/>
    <w:rsid w:val="00252762"/>
    <w:rsid w:val="002536C6"/>
    <w:rsid w:val="00253C20"/>
    <w:rsid w:val="00254084"/>
    <w:rsid w:val="00254676"/>
    <w:rsid w:val="002558B8"/>
    <w:rsid w:val="0025645B"/>
    <w:rsid w:val="002568E1"/>
    <w:rsid w:val="00256E20"/>
    <w:rsid w:val="002574F5"/>
    <w:rsid w:val="00257511"/>
    <w:rsid w:val="00260587"/>
    <w:rsid w:val="00260C51"/>
    <w:rsid w:val="00261761"/>
    <w:rsid w:val="002623FD"/>
    <w:rsid w:val="00262CB8"/>
    <w:rsid w:val="002631F1"/>
    <w:rsid w:val="0026381C"/>
    <w:rsid w:val="00264FDB"/>
    <w:rsid w:val="00266E5F"/>
    <w:rsid w:val="00267E78"/>
    <w:rsid w:val="00270D09"/>
    <w:rsid w:val="00270EA1"/>
    <w:rsid w:val="00271550"/>
    <w:rsid w:val="00271A9E"/>
    <w:rsid w:val="00271FDA"/>
    <w:rsid w:val="00273058"/>
    <w:rsid w:val="00273596"/>
    <w:rsid w:val="0027388A"/>
    <w:rsid w:val="00274102"/>
    <w:rsid w:val="0027422C"/>
    <w:rsid w:val="00274B16"/>
    <w:rsid w:val="00275556"/>
    <w:rsid w:val="00275ADB"/>
    <w:rsid w:val="00276A7A"/>
    <w:rsid w:val="00276B7E"/>
    <w:rsid w:val="00276C5C"/>
    <w:rsid w:val="002778ED"/>
    <w:rsid w:val="00280338"/>
    <w:rsid w:val="00280E08"/>
    <w:rsid w:val="00281225"/>
    <w:rsid w:val="00281621"/>
    <w:rsid w:val="00284069"/>
    <w:rsid w:val="00284630"/>
    <w:rsid w:val="0028492B"/>
    <w:rsid w:val="00284A4B"/>
    <w:rsid w:val="00285A0A"/>
    <w:rsid w:val="00286107"/>
    <w:rsid w:val="00286447"/>
    <w:rsid w:val="0028671D"/>
    <w:rsid w:val="00287F17"/>
    <w:rsid w:val="00290434"/>
    <w:rsid w:val="00290477"/>
    <w:rsid w:val="00290FAC"/>
    <w:rsid w:val="0029144D"/>
    <w:rsid w:val="00291DCF"/>
    <w:rsid w:val="00292370"/>
    <w:rsid w:val="002927DE"/>
    <w:rsid w:val="00292B5E"/>
    <w:rsid w:val="00292DC5"/>
    <w:rsid w:val="00293C40"/>
    <w:rsid w:val="002949E2"/>
    <w:rsid w:val="0029501E"/>
    <w:rsid w:val="002962EF"/>
    <w:rsid w:val="0029664E"/>
    <w:rsid w:val="0029746B"/>
    <w:rsid w:val="00297819"/>
    <w:rsid w:val="00297C2E"/>
    <w:rsid w:val="002A08B8"/>
    <w:rsid w:val="002A1483"/>
    <w:rsid w:val="002A2605"/>
    <w:rsid w:val="002A38CE"/>
    <w:rsid w:val="002A3944"/>
    <w:rsid w:val="002A576E"/>
    <w:rsid w:val="002A5F83"/>
    <w:rsid w:val="002A6485"/>
    <w:rsid w:val="002A7EC5"/>
    <w:rsid w:val="002B0395"/>
    <w:rsid w:val="002B073B"/>
    <w:rsid w:val="002B1C99"/>
    <w:rsid w:val="002B2004"/>
    <w:rsid w:val="002B3897"/>
    <w:rsid w:val="002B38DD"/>
    <w:rsid w:val="002B3CF1"/>
    <w:rsid w:val="002B3F57"/>
    <w:rsid w:val="002B3F9F"/>
    <w:rsid w:val="002B44B4"/>
    <w:rsid w:val="002B458F"/>
    <w:rsid w:val="002B6892"/>
    <w:rsid w:val="002B6F50"/>
    <w:rsid w:val="002B7402"/>
    <w:rsid w:val="002B7586"/>
    <w:rsid w:val="002C172A"/>
    <w:rsid w:val="002C18CD"/>
    <w:rsid w:val="002C19C6"/>
    <w:rsid w:val="002C1FF7"/>
    <w:rsid w:val="002C20E0"/>
    <w:rsid w:val="002C2D88"/>
    <w:rsid w:val="002C4F35"/>
    <w:rsid w:val="002C5107"/>
    <w:rsid w:val="002C65DC"/>
    <w:rsid w:val="002C6EF9"/>
    <w:rsid w:val="002C7C63"/>
    <w:rsid w:val="002C7CD2"/>
    <w:rsid w:val="002D049A"/>
    <w:rsid w:val="002D0586"/>
    <w:rsid w:val="002D0A3E"/>
    <w:rsid w:val="002D0B27"/>
    <w:rsid w:val="002D0BE4"/>
    <w:rsid w:val="002D0CB3"/>
    <w:rsid w:val="002D0EC1"/>
    <w:rsid w:val="002D1618"/>
    <w:rsid w:val="002D18A5"/>
    <w:rsid w:val="002D2733"/>
    <w:rsid w:val="002D2DA9"/>
    <w:rsid w:val="002D2F6F"/>
    <w:rsid w:val="002D3BB6"/>
    <w:rsid w:val="002D430C"/>
    <w:rsid w:val="002D54D5"/>
    <w:rsid w:val="002D6F28"/>
    <w:rsid w:val="002D6FAD"/>
    <w:rsid w:val="002D71CA"/>
    <w:rsid w:val="002D7CAA"/>
    <w:rsid w:val="002E1D19"/>
    <w:rsid w:val="002E222E"/>
    <w:rsid w:val="002E33D5"/>
    <w:rsid w:val="002E437B"/>
    <w:rsid w:val="002E4756"/>
    <w:rsid w:val="002E4796"/>
    <w:rsid w:val="002E4C1E"/>
    <w:rsid w:val="002E523D"/>
    <w:rsid w:val="002E5C56"/>
    <w:rsid w:val="002E623D"/>
    <w:rsid w:val="002E6678"/>
    <w:rsid w:val="002E6DB9"/>
    <w:rsid w:val="002E73E0"/>
    <w:rsid w:val="002E7570"/>
    <w:rsid w:val="002E7830"/>
    <w:rsid w:val="002E7DB6"/>
    <w:rsid w:val="002F0CCF"/>
    <w:rsid w:val="002F0E76"/>
    <w:rsid w:val="002F15A4"/>
    <w:rsid w:val="002F163A"/>
    <w:rsid w:val="002F264E"/>
    <w:rsid w:val="002F38CD"/>
    <w:rsid w:val="002F3E3E"/>
    <w:rsid w:val="002F4B15"/>
    <w:rsid w:val="002F5721"/>
    <w:rsid w:val="002F5758"/>
    <w:rsid w:val="002F67F9"/>
    <w:rsid w:val="002F6A73"/>
    <w:rsid w:val="002F72DC"/>
    <w:rsid w:val="002F7AA4"/>
    <w:rsid w:val="002F7BE5"/>
    <w:rsid w:val="0030002E"/>
    <w:rsid w:val="00301BC4"/>
    <w:rsid w:val="00301DAD"/>
    <w:rsid w:val="00302D51"/>
    <w:rsid w:val="00302EDF"/>
    <w:rsid w:val="0030352A"/>
    <w:rsid w:val="0030358F"/>
    <w:rsid w:val="00303862"/>
    <w:rsid w:val="00303BA5"/>
    <w:rsid w:val="0030467D"/>
    <w:rsid w:val="003049F2"/>
    <w:rsid w:val="00304D29"/>
    <w:rsid w:val="00306577"/>
    <w:rsid w:val="00306621"/>
    <w:rsid w:val="00306C73"/>
    <w:rsid w:val="00306EBC"/>
    <w:rsid w:val="00310A9B"/>
    <w:rsid w:val="003119B0"/>
    <w:rsid w:val="00311E1E"/>
    <w:rsid w:val="003124D2"/>
    <w:rsid w:val="0031315E"/>
    <w:rsid w:val="00313590"/>
    <w:rsid w:val="00313AA1"/>
    <w:rsid w:val="00313C98"/>
    <w:rsid w:val="003144D4"/>
    <w:rsid w:val="00316868"/>
    <w:rsid w:val="00316F91"/>
    <w:rsid w:val="0032021A"/>
    <w:rsid w:val="00322B77"/>
    <w:rsid w:val="00322EDD"/>
    <w:rsid w:val="00323068"/>
    <w:rsid w:val="00325E22"/>
    <w:rsid w:val="003264FD"/>
    <w:rsid w:val="00327130"/>
    <w:rsid w:val="00327D29"/>
    <w:rsid w:val="003318E6"/>
    <w:rsid w:val="00332951"/>
    <w:rsid w:val="00332C24"/>
    <w:rsid w:val="00332DD3"/>
    <w:rsid w:val="00332F59"/>
    <w:rsid w:val="00333E11"/>
    <w:rsid w:val="00334213"/>
    <w:rsid w:val="003356B0"/>
    <w:rsid w:val="00336840"/>
    <w:rsid w:val="00336EE0"/>
    <w:rsid w:val="00336F1D"/>
    <w:rsid w:val="00337122"/>
    <w:rsid w:val="003372C8"/>
    <w:rsid w:val="00337A6D"/>
    <w:rsid w:val="00340C4C"/>
    <w:rsid w:val="00343727"/>
    <w:rsid w:val="00343D28"/>
    <w:rsid w:val="0034417E"/>
    <w:rsid w:val="00345B72"/>
    <w:rsid w:val="003460D5"/>
    <w:rsid w:val="00346FD1"/>
    <w:rsid w:val="00352D55"/>
    <w:rsid w:val="0035332C"/>
    <w:rsid w:val="0035349D"/>
    <w:rsid w:val="00354BD7"/>
    <w:rsid w:val="00356CDF"/>
    <w:rsid w:val="00356D12"/>
    <w:rsid w:val="003573AC"/>
    <w:rsid w:val="003579F8"/>
    <w:rsid w:val="00357C46"/>
    <w:rsid w:val="003603F4"/>
    <w:rsid w:val="00360DEB"/>
    <w:rsid w:val="003624EE"/>
    <w:rsid w:val="003635AF"/>
    <w:rsid w:val="003636D3"/>
    <w:rsid w:val="00364174"/>
    <w:rsid w:val="0036478D"/>
    <w:rsid w:val="00365386"/>
    <w:rsid w:val="00365588"/>
    <w:rsid w:val="003655CC"/>
    <w:rsid w:val="00366405"/>
    <w:rsid w:val="0036656D"/>
    <w:rsid w:val="00367430"/>
    <w:rsid w:val="0037159A"/>
    <w:rsid w:val="003732C1"/>
    <w:rsid w:val="00373343"/>
    <w:rsid w:val="0037378E"/>
    <w:rsid w:val="00374120"/>
    <w:rsid w:val="00374124"/>
    <w:rsid w:val="0037467D"/>
    <w:rsid w:val="0037469F"/>
    <w:rsid w:val="00375C4D"/>
    <w:rsid w:val="00375E30"/>
    <w:rsid w:val="00375E8A"/>
    <w:rsid w:val="0037621E"/>
    <w:rsid w:val="00376AF4"/>
    <w:rsid w:val="00377016"/>
    <w:rsid w:val="00377AE5"/>
    <w:rsid w:val="00377AF2"/>
    <w:rsid w:val="00380FBD"/>
    <w:rsid w:val="003814C0"/>
    <w:rsid w:val="003818DE"/>
    <w:rsid w:val="003819FB"/>
    <w:rsid w:val="00382650"/>
    <w:rsid w:val="00382A2E"/>
    <w:rsid w:val="00383B46"/>
    <w:rsid w:val="00384407"/>
    <w:rsid w:val="00384EE4"/>
    <w:rsid w:val="0038633F"/>
    <w:rsid w:val="00387A0C"/>
    <w:rsid w:val="00387A3A"/>
    <w:rsid w:val="00387C59"/>
    <w:rsid w:val="00387CB6"/>
    <w:rsid w:val="00393186"/>
    <w:rsid w:val="00393900"/>
    <w:rsid w:val="00394080"/>
    <w:rsid w:val="00394494"/>
    <w:rsid w:val="00395B76"/>
    <w:rsid w:val="00395FC7"/>
    <w:rsid w:val="003967A7"/>
    <w:rsid w:val="00397341"/>
    <w:rsid w:val="00397458"/>
    <w:rsid w:val="003A0294"/>
    <w:rsid w:val="003A029E"/>
    <w:rsid w:val="003A0D9C"/>
    <w:rsid w:val="003A1884"/>
    <w:rsid w:val="003A2A0C"/>
    <w:rsid w:val="003A3242"/>
    <w:rsid w:val="003A5F14"/>
    <w:rsid w:val="003A63FB"/>
    <w:rsid w:val="003A74C9"/>
    <w:rsid w:val="003A7F76"/>
    <w:rsid w:val="003B0719"/>
    <w:rsid w:val="003B0A78"/>
    <w:rsid w:val="003B1539"/>
    <w:rsid w:val="003B253B"/>
    <w:rsid w:val="003B2AF5"/>
    <w:rsid w:val="003B2D5D"/>
    <w:rsid w:val="003B3014"/>
    <w:rsid w:val="003B39BC"/>
    <w:rsid w:val="003B3C4D"/>
    <w:rsid w:val="003B69AC"/>
    <w:rsid w:val="003B782F"/>
    <w:rsid w:val="003B7A28"/>
    <w:rsid w:val="003C0262"/>
    <w:rsid w:val="003C06CE"/>
    <w:rsid w:val="003C0A2B"/>
    <w:rsid w:val="003C0DC9"/>
    <w:rsid w:val="003C144F"/>
    <w:rsid w:val="003C19D1"/>
    <w:rsid w:val="003C2080"/>
    <w:rsid w:val="003C2431"/>
    <w:rsid w:val="003C2BBC"/>
    <w:rsid w:val="003C36E7"/>
    <w:rsid w:val="003C3B10"/>
    <w:rsid w:val="003C43DA"/>
    <w:rsid w:val="003C4516"/>
    <w:rsid w:val="003C49B2"/>
    <w:rsid w:val="003C4B2F"/>
    <w:rsid w:val="003C51E4"/>
    <w:rsid w:val="003C5712"/>
    <w:rsid w:val="003C5D61"/>
    <w:rsid w:val="003C66AE"/>
    <w:rsid w:val="003C6ECF"/>
    <w:rsid w:val="003D0590"/>
    <w:rsid w:val="003D0614"/>
    <w:rsid w:val="003D13C8"/>
    <w:rsid w:val="003D1B4E"/>
    <w:rsid w:val="003D1BE3"/>
    <w:rsid w:val="003D326A"/>
    <w:rsid w:val="003D3359"/>
    <w:rsid w:val="003D384B"/>
    <w:rsid w:val="003D491F"/>
    <w:rsid w:val="003D534F"/>
    <w:rsid w:val="003D54D7"/>
    <w:rsid w:val="003D6492"/>
    <w:rsid w:val="003D75FF"/>
    <w:rsid w:val="003D766B"/>
    <w:rsid w:val="003E0407"/>
    <w:rsid w:val="003E0C79"/>
    <w:rsid w:val="003E11B8"/>
    <w:rsid w:val="003E3560"/>
    <w:rsid w:val="003E4E1B"/>
    <w:rsid w:val="003E5D87"/>
    <w:rsid w:val="003E7A65"/>
    <w:rsid w:val="003E7F17"/>
    <w:rsid w:val="003F0F11"/>
    <w:rsid w:val="003F209F"/>
    <w:rsid w:val="003F227A"/>
    <w:rsid w:val="003F347D"/>
    <w:rsid w:val="003F3493"/>
    <w:rsid w:val="003F3ADF"/>
    <w:rsid w:val="003F3D4B"/>
    <w:rsid w:val="003F40A4"/>
    <w:rsid w:val="003F40AC"/>
    <w:rsid w:val="003F5D46"/>
    <w:rsid w:val="003F6639"/>
    <w:rsid w:val="003F6757"/>
    <w:rsid w:val="003F767E"/>
    <w:rsid w:val="003F7D37"/>
    <w:rsid w:val="00400C60"/>
    <w:rsid w:val="0040249A"/>
    <w:rsid w:val="0040259D"/>
    <w:rsid w:val="00402C19"/>
    <w:rsid w:val="00405520"/>
    <w:rsid w:val="00405ACF"/>
    <w:rsid w:val="004072B2"/>
    <w:rsid w:val="0041029A"/>
    <w:rsid w:val="00410899"/>
    <w:rsid w:val="00410FAF"/>
    <w:rsid w:val="00411197"/>
    <w:rsid w:val="00411274"/>
    <w:rsid w:val="00411460"/>
    <w:rsid w:val="00411B2B"/>
    <w:rsid w:val="00412DF2"/>
    <w:rsid w:val="00413383"/>
    <w:rsid w:val="00413B4E"/>
    <w:rsid w:val="0041404F"/>
    <w:rsid w:val="00414101"/>
    <w:rsid w:val="0041454B"/>
    <w:rsid w:val="004147B0"/>
    <w:rsid w:val="004151E6"/>
    <w:rsid w:val="0041531B"/>
    <w:rsid w:val="00415CFC"/>
    <w:rsid w:val="00416277"/>
    <w:rsid w:val="0041687D"/>
    <w:rsid w:val="004172AE"/>
    <w:rsid w:val="00417CE2"/>
    <w:rsid w:val="00421F2E"/>
    <w:rsid w:val="00423117"/>
    <w:rsid w:val="0042443A"/>
    <w:rsid w:val="0042546C"/>
    <w:rsid w:val="00426364"/>
    <w:rsid w:val="00426DEA"/>
    <w:rsid w:val="004274CC"/>
    <w:rsid w:val="00427BE3"/>
    <w:rsid w:val="00427DA8"/>
    <w:rsid w:val="004313A5"/>
    <w:rsid w:val="00431789"/>
    <w:rsid w:val="004333CE"/>
    <w:rsid w:val="00433428"/>
    <w:rsid w:val="00433A78"/>
    <w:rsid w:val="004349B6"/>
    <w:rsid w:val="004353DE"/>
    <w:rsid w:val="00435F83"/>
    <w:rsid w:val="00436DFF"/>
    <w:rsid w:val="00437167"/>
    <w:rsid w:val="004372D1"/>
    <w:rsid w:val="00437ACB"/>
    <w:rsid w:val="0044032F"/>
    <w:rsid w:val="00440D1A"/>
    <w:rsid w:val="00443323"/>
    <w:rsid w:val="004437EA"/>
    <w:rsid w:val="0044605C"/>
    <w:rsid w:val="00446823"/>
    <w:rsid w:val="004468EB"/>
    <w:rsid w:val="00453544"/>
    <w:rsid w:val="00453860"/>
    <w:rsid w:val="00455ED8"/>
    <w:rsid w:val="004565C3"/>
    <w:rsid w:val="004566EB"/>
    <w:rsid w:val="00456DF5"/>
    <w:rsid w:val="004574D9"/>
    <w:rsid w:val="00457BFA"/>
    <w:rsid w:val="004609AB"/>
    <w:rsid w:val="00461EB8"/>
    <w:rsid w:val="0046373C"/>
    <w:rsid w:val="004639DA"/>
    <w:rsid w:val="004645C6"/>
    <w:rsid w:val="00465F6C"/>
    <w:rsid w:val="004663FD"/>
    <w:rsid w:val="0046649F"/>
    <w:rsid w:val="00467F37"/>
    <w:rsid w:val="00467FE6"/>
    <w:rsid w:val="0047031B"/>
    <w:rsid w:val="00471093"/>
    <w:rsid w:val="00471F76"/>
    <w:rsid w:val="00471FCC"/>
    <w:rsid w:val="00472059"/>
    <w:rsid w:val="00473071"/>
    <w:rsid w:val="004735D2"/>
    <w:rsid w:val="00473B60"/>
    <w:rsid w:val="0047415E"/>
    <w:rsid w:val="004747E5"/>
    <w:rsid w:val="00475B7D"/>
    <w:rsid w:val="0047784B"/>
    <w:rsid w:val="00477B77"/>
    <w:rsid w:val="004814B4"/>
    <w:rsid w:val="00481B1C"/>
    <w:rsid w:val="00481DF3"/>
    <w:rsid w:val="00482AE7"/>
    <w:rsid w:val="004841EE"/>
    <w:rsid w:val="0048522F"/>
    <w:rsid w:val="004869D8"/>
    <w:rsid w:val="00486A49"/>
    <w:rsid w:val="00486F38"/>
    <w:rsid w:val="00487402"/>
    <w:rsid w:val="00487A7E"/>
    <w:rsid w:val="00490F18"/>
    <w:rsid w:val="00491B87"/>
    <w:rsid w:val="00492226"/>
    <w:rsid w:val="0049404B"/>
    <w:rsid w:val="00495057"/>
    <w:rsid w:val="0049591C"/>
    <w:rsid w:val="00495BFC"/>
    <w:rsid w:val="004966EC"/>
    <w:rsid w:val="00496BF9"/>
    <w:rsid w:val="004974FE"/>
    <w:rsid w:val="004A0D27"/>
    <w:rsid w:val="004A1432"/>
    <w:rsid w:val="004A1B43"/>
    <w:rsid w:val="004A1F92"/>
    <w:rsid w:val="004A20FF"/>
    <w:rsid w:val="004A315F"/>
    <w:rsid w:val="004A3F70"/>
    <w:rsid w:val="004A46DF"/>
    <w:rsid w:val="004A4A01"/>
    <w:rsid w:val="004A4F49"/>
    <w:rsid w:val="004A5737"/>
    <w:rsid w:val="004A5C3E"/>
    <w:rsid w:val="004A5D6F"/>
    <w:rsid w:val="004A5FBD"/>
    <w:rsid w:val="004A657E"/>
    <w:rsid w:val="004A6CEE"/>
    <w:rsid w:val="004A7FE6"/>
    <w:rsid w:val="004B0743"/>
    <w:rsid w:val="004B09CD"/>
    <w:rsid w:val="004B15CC"/>
    <w:rsid w:val="004B1C17"/>
    <w:rsid w:val="004B2EF7"/>
    <w:rsid w:val="004B32BE"/>
    <w:rsid w:val="004B4332"/>
    <w:rsid w:val="004B53C5"/>
    <w:rsid w:val="004B58D4"/>
    <w:rsid w:val="004B6C10"/>
    <w:rsid w:val="004B7946"/>
    <w:rsid w:val="004B7B45"/>
    <w:rsid w:val="004B7D3A"/>
    <w:rsid w:val="004B7F0C"/>
    <w:rsid w:val="004C0438"/>
    <w:rsid w:val="004C0A57"/>
    <w:rsid w:val="004C0B14"/>
    <w:rsid w:val="004C42A5"/>
    <w:rsid w:val="004C52FD"/>
    <w:rsid w:val="004C55A1"/>
    <w:rsid w:val="004C591C"/>
    <w:rsid w:val="004C59D6"/>
    <w:rsid w:val="004C5EEA"/>
    <w:rsid w:val="004C6D56"/>
    <w:rsid w:val="004C6EA9"/>
    <w:rsid w:val="004C6FBF"/>
    <w:rsid w:val="004C7186"/>
    <w:rsid w:val="004C75A7"/>
    <w:rsid w:val="004C76C9"/>
    <w:rsid w:val="004C7BDA"/>
    <w:rsid w:val="004D128B"/>
    <w:rsid w:val="004D18B2"/>
    <w:rsid w:val="004D28CC"/>
    <w:rsid w:val="004D35AF"/>
    <w:rsid w:val="004D3CF5"/>
    <w:rsid w:val="004D3FAF"/>
    <w:rsid w:val="004D4D5A"/>
    <w:rsid w:val="004D5074"/>
    <w:rsid w:val="004D726F"/>
    <w:rsid w:val="004D7E1F"/>
    <w:rsid w:val="004E2851"/>
    <w:rsid w:val="004E3511"/>
    <w:rsid w:val="004E3609"/>
    <w:rsid w:val="004E3E08"/>
    <w:rsid w:val="004E41A6"/>
    <w:rsid w:val="004E4321"/>
    <w:rsid w:val="004E46A3"/>
    <w:rsid w:val="004E57A7"/>
    <w:rsid w:val="004E7D67"/>
    <w:rsid w:val="004F026E"/>
    <w:rsid w:val="004F0305"/>
    <w:rsid w:val="004F0F40"/>
    <w:rsid w:val="004F10E0"/>
    <w:rsid w:val="004F14BD"/>
    <w:rsid w:val="004F192A"/>
    <w:rsid w:val="004F2D04"/>
    <w:rsid w:val="004F439D"/>
    <w:rsid w:val="004F46D7"/>
    <w:rsid w:val="004F4D53"/>
    <w:rsid w:val="004F7EF5"/>
    <w:rsid w:val="00500AD7"/>
    <w:rsid w:val="00501151"/>
    <w:rsid w:val="0050151C"/>
    <w:rsid w:val="005017C8"/>
    <w:rsid w:val="005027FF"/>
    <w:rsid w:val="00502E7E"/>
    <w:rsid w:val="0050431A"/>
    <w:rsid w:val="00504816"/>
    <w:rsid w:val="00506D79"/>
    <w:rsid w:val="005100CC"/>
    <w:rsid w:val="00510DF5"/>
    <w:rsid w:val="00511240"/>
    <w:rsid w:val="005117F4"/>
    <w:rsid w:val="00514B1A"/>
    <w:rsid w:val="0051574A"/>
    <w:rsid w:val="0051642F"/>
    <w:rsid w:val="0051647B"/>
    <w:rsid w:val="005166FD"/>
    <w:rsid w:val="0051693A"/>
    <w:rsid w:val="005174DE"/>
    <w:rsid w:val="0052011D"/>
    <w:rsid w:val="005209F9"/>
    <w:rsid w:val="00520ADF"/>
    <w:rsid w:val="00521026"/>
    <w:rsid w:val="005219AF"/>
    <w:rsid w:val="0052327C"/>
    <w:rsid w:val="00523A21"/>
    <w:rsid w:val="00523ED2"/>
    <w:rsid w:val="00524BEF"/>
    <w:rsid w:val="005250BF"/>
    <w:rsid w:val="00525485"/>
    <w:rsid w:val="00525A99"/>
    <w:rsid w:val="00525E08"/>
    <w:rsid w:val="00525FD1"/>
    <w:rsid w:val="005269D1"/>
    <w:rsid w:val="00526FBC"/>
    <w:rsid w:val="00527AE0"/>
    <w:rsid w:val="005320DB"/>
    <w:rsid w:val="00532549"/>
    <w:rsid w:val="00532830"/>
    <w:rsid w:val="0053290C"/>
    <w:rsid w:val="005342D5"/>
    <w:rsid w:val="0053436D"/>
    <w:rsid w:val="00535983"/>
    <w:rsid w:val="00540041"/>
    <w:rsid w:val="00540641"/>
    <w:rsid w:val="00540699"/>
    <w:rsid w:val="00540A9B"/>
    <w:rsid w:val="005411C7"/>
    <w:rsid w:val="0054140C"/>
    <w:rsid w:val="0054147B"/>
    <w:rsid w:val="00541CB2"/>
    <w:rsid w:val="005420D6"/>
    <w:rsid w:val="00544743"/>
    <w:rsid w:val="0054493C"/>
    <w:rsid w:val="005449DA"/>
    <w:rsid w:val="00544A1E"/>
    <w:rsid w:val="00545B3B"/>
    <w:rsid w:val="005463DF"/>
    <w:rsid w:val="00547902"/>
    <w:rsid w:val="00550094"/>
    <w:rsid w:val="00550AE8"/>
    <w:rsid w:val="005512BA"/>
    <w:rsid w:val="00551F67"/>
    <w:rsid w:val="00552193"/>
    <w:rsid w:val="005524AB"/>
    <w:rsid w:val="00554C60"/>
    <w:rsid w:val="005560FB"/>
    <w:rsid w:val="0055643F"/>
    <w:rsid w:val="00556579"/>
    <w:rsid w:val="00556872"/>
    <w:rsid w:val="00557197"/>
    <w:rsid w:val="00560452"/>
    <w:rsid w:val="005622F3"/>
    <w:rsid w:val="005625CD"/>
    <w:rsid w:val="00562846"/>
    <w:rsid w:val="00562B30"/>
    <w:rsid w:val="005634C7"/>
    <w:rsid w:val="00563B84"/>
    <w:rsid w:val="00564797"/>
    <w:rsid w:val="005647E3"/>
    <w:rsid w:val="00564B92"/>
    <w:rsid w:val="00564C1F"/>
    <w:rsid w:val="005655AB"/>
    <w:rsid w:val="00565FAD"/>
    <w:rsid w:val="005666B9"/>
    <w:rsid w:val="00566A37"/>
    <w:rsid w:val="00566E26"/>
    <w:rsid w:val="0056720E"/>
    <w:rsid w:val="00567627"/>
    <w:rsid w:val="00567C1E"/>
    <w:rsid w:val="005709FC"/>
    <w:rsid w:val="00570B28"/>
    <w:rsid w:val="005716B8"/>
    <w:rsid w:val="00571904"/>
    <w:rsid w:val="00571914"/>
    <w:rsid w:val="00572277"/>
    <w:rsid w:val="00573388"/>
    <w:rsid w:val="0057590F"/>
    <w:rsid w:val="00575BB1"/>
    <w:rsid w:val="00575D1C"/>
    <w:rsid w:val="005765C1"/>
    <w:rsid w:val="00576FE7"/>
    <w:rsid w:val="00577053"/>
    <w:rsid w:val="005779D3"/>
    <w:rsid w:val="00577CFF"/>
    <w:rsid w:val="00580033"/>
    <w:rsid w:val="005804D8"/>
    <w:rsid w:val="00580804"/>
    <w:rsid w:val="00580ADC"/>
    <w:rsid w:val="00580E30"/>
    <w:rsid w:val="00581014"/>
    <w:rsid w:val="0058279D"/>
    <w:rsid w:val="00582C21"/>
    <w:rsid w:val="00583448"/>
    <w:rsid w:val="00584166"/>
    <w:rsid w:val="0058477E"/>
    <w:rsid w:val="005847EB"/>
    <w:rsid w:val="0058579F"/>
    <w:rsid w:val="005867A4"/>
    <w:rsid w:val="0058683D"/>
    <w:rsid w:val="0059123A"/>
    <w:rsid w:val="00591F51"/>
    <w:rsid w:val="00592206"/>
    <w:rsid w:val="00592437"/>
    <w:rsid w:val="0059280E"/>
    <w:rsid w:val="005928B8"/>
    <w:rsid w:val="0059544D"/>
    <w:rsid w:val="00595A28"/>
    <w:rsid w:val="00596849"/>
    <w:rsid w:val="00596C66"/>
    <w:rsid w:val="00597152"/>
    <w:rsid w:val="005A09AA"/>
    <w:rsid w:val="005A0ADB"/>
    <w:rsid w:val="005A0BBC"/>
    <w:rsid w:val="005A0D66"/>
    <w:rsid w:val="005A1009"/>
    <w:rsid w:val="005A105E"/>
    <w:rsid w:val="005A1E14"/>
    <w:rsid w:val="005A2091"/>
    <w:rsid w:val="005A2BB7"/>
    <w:rsid w:val="005A2E58"/>
    <w:rsid w:val="005A4C7E"/>
    <w:rsid w:val="005A5042"/>
    <w:rsid w:val="005A5612"/>
    <w:rsid w:val="005A5647"/>
    <w:rsid w:val="005A6D13"/>
    <w:rsid w:val="005A7468"/>
    <w:rsid w:val="005A77D0"/>
    <w:rsid w:val="005B0199"/>
    <w:rsid w:val="005B033E"/>
    <w:rsid w:val="005B0725"/>
    <w:rsid w:val="005B1650"/>
    <w:rsid w:val="005B1944"/>
    <w:rsid w:val="005B21CB"/>
    <w:rsid w:val="005B2CAF"/>
    <w:rsid w:val="005B394B"/>
    <w:rsid w:val="005B3AE6"/>
    <w:rsid w:val="005B4100"/>
    <w:rsid w:val="005B4B2D"/>
    <w:rsid w:val="005B4BE9"/>
    <w:rsid w:val="005B512E"/>
    <w:rsid w:val="005B65FB"/>
    <w:rsid w:val="005B6C43"/>
    <w:rsid w:val="005B7B80"/>
    <w:rsid w:val="005C0B49"/>
    <w:rsid w:val="005C0FE9"/>
    <w:rsid w:val="005C269D"/>
    <w:rsid w:val="005C2C62"/>
    <w:rsid w:val="005C31BE"/>
    <w:rsid w:val="005C4FFF"/>
    <w:rsid w:val="005C54C4"/>
    <w:rsid w:val="005C6773"/>
    <w:rsid w:val="005C688D"/>
    <w:rsid w:val="005C704F"/>
    <w:rsid w:val="005C7408"/>
    <w:rsid w:val="005C7BA1"/>
    <w:rsid w:val="005D05F4"/>
    <w:rsid w:val="005D132A"/>
    <w:rsid w:val="005D1B3E"/>
    <w:rsid w:val="005D1BAD"/>
    <w:rsid w:val="005D23D7"/>
    <w:rsid w:val="005D3D02"/>
    <w:rsid w:val="005D44B4"/>
    <w:rsid w:val="005D4C47"/>
    <w:rsid w:val="005D5193"/>
    <w:rsid w:val="005D5531"/>
    <w:rsid w:val="005D5CDD"/>
    <w:rsid w:val="005D6184"/>
    <w:rsid w:val="005D6905"/>
    <w:rsid w:val="005D6CCC"/>
    <w:rsid w:val="005D72AB"/>
    <w:rsid w:val="005E12F0"/>
    <w:rsid w:val="005E1D17"/>
    <w:rsid w:val="005E26CD"/>
    <w:rsid w:val="005E4537"/>
    <w:rsid w:val="005E6E93"/>
    <w:rsid w:val="005F0292"/>
    <w:rsid w:val="005F09BF"/>
    <w:rsid w:val="005F09F2"/>
    <w:rsid w:val="005F0BF1"/>
    <w:rsid w:val="005F1AA2"/>
    <w:rsid w:val="005F22FA"/>
    <w:rsid w:val="005F2EE4"/>
    <w:rsid w:val="005F39CC"/>
    <w:rsid w:val="005F3C9B"/>
    <w:rsid w:val="005F3F53"/>
    <w:rsid w:val="005F49D9"/>
    <w:rsid w:val="005F5BE6"/>
    <w:rsid w:val="005F61EF"/>
    <w:rsid w:val="005F681B"/>
    <w:rsid w:val="005F681C"/>
    <w:rsid w:val="005F7729"/>
    <w:rsid w:val="005F7CFE"/>
    <w:rsid w:val="005F7D18"/>
    <w:rsid w:val="006009A9"/>
    <w:rsid w:val="006011E9"/>
    <w:rsid w:val="00601A9D"/>
    <w:rsid w:val="00602388"/>
    <w:rsid w:val="00602963"/>
    <w:rsid w:val="00602C19"/>
    <w:rsid w:val="00602D1D"/>
    <w:rsid w:val="006033DB"/>
    <w:rsid w:val="00603935"/>
    <w:rsid w:val="006039EF"/>
    <w:rsid w:val="00603E73"/>
    <w:rsid w:val="00604341"/>
    <w:rsid w:val="0060474C"/>
    <w:rsid w:val="006048FB"/>
    <w:rsid w:val="00604AE3"/>
    <w:rsid w:val="00605229"/>
    <w:rsid w:val="0060798B"/>
    <w:rsid w:val="0061009F"/>
    <w:rsid w:val="006105B4"/>
    <w:rsid w:val="006105BB"/>
    <w:rsid w:val="006105D3"/>
    <w:rsid w:val="00610EEC"/>
    <w:rsid w:val="00611CDA"/>
    <w:rsid w:val="00612820"/>
    <w:rsid w:val="006132EC"/>
    <w:rsid w:val="00613C71"/>
    <w:rsid w:val="00613E79"/>
    <w:rsid w:val="00614E26"/>
    <w:rsid w:val="00615C5A"/>
    <w:rsid w:val="00615D93"/>
    <w:rsid w:val="00616406"/>
    <w:rsid w:val="006168C5"/>
    <w:rsid w:val="00617253"/>
    <w:rsid w:val="00620118"/>
    <w:rsid w:val="006208C1"/>
    <w:rsid w:val="00620AC2"/>
    <w:rsid w:val="006228ED"/>
    <w:rsid w:val="006229A1"/>
    <w:rsid w:val="00622B06"/>
    <w:rsid w:val="00622F44"/>
    <w:rsid w:val="00622F4A"/>
    <w:rsid w:val="00623CE0"/>
    <w:rsid w:val="006241E3"/>
    <w:rsid w:val="00625250"/>
    <w:rsid w:val="00625FD9"/>
    <w:rsid w:val="0062658A"/>
    <w:rsid w:val="00627512"/>
    <w:rsid w:val="00627560"/>
    <w:rsid w:val="006306ED"/>
    <w:rsid w:val="0063110A"/>
    <w:rsid w:val="006312AB"/>
    <w:rsid w:val="00631E62"/>
    <w:rsid w:val="00633396"/>
    <w:rsid w:val="00634BFF"/>
    <w:rsid w:val="00635769"/>
    <w:rsid w:val="00635B27"/>
    <w:rsid w:val="0063706E"/>
    <w:rsid w:val="006374EF"/>
    <w:rsid w:val="00637613"/>
    <w:rsid w:val="00637F1B"/>
    <w:rsid w:val="00643BAE"/>
    <w:rsid w:val="006475D5"/>
    <w:rsid w:val="006477F8"/>
    <w:rsid w:val="0065104B"/>
    <w:rsid w:val="00651389"/>
    <w:rsid w:val="00651860"/>
    <w:rsid w:val="00652F28"/>
    <w:rsid w:val="00653396"/>
    <w:rsid w:val="00655633"/>
    <w:rsid w:val="00655DA9"/>
    <w:rsid w:val="006568F7"/>
    <w:rsid w:val="00656974"/>
    <w:rsid w:val="00657CDC"/>
    <w:rsid w:val="006606C3"/>
    <w:rsid w:val="00661437"/>
    <w:rsid w:val="00661FC3"/>
    <w:rsid w:val="00662001"/>
    <w:rsid w:val="00662C4C"/>
    <w:rsid w:val="00663440"/>
    <w:rsid w:val="006660F3"/>
    <w:rsid w:val="0066620A"/>
    <w:rsid w:val="0066687F"/>
    <w:rsid w:val="00666FC3"/>
    <w:rsid w:val="00670659"/>
    <w:rsid w:val="00671841"/>
    <w:rsid w:val="00672343"/>
    <w:rsid w:val="006728AB"/>
    <w:rsid w:val="00672CCA"/>
    <w:rsid w:val="00673CBC"/>
    <w:rsid w:val="0067400A"/>
    <w:rsid w:val="006742AB"/>
    <w:rsid w:val="00674362"/>
    <w:rsid w:val="00674E09"/>
    <w:rsid w:val="006750D4"/>
    <w:rsid w:val="006757B9"/>
    <w:rsid w:val="00676D48"/>
    <w:rsid w:val="0067794A"/>
    <w:rsid w:val="00680017"/>
    <w:rsid w:val="00680388"/>
    <w:rsid w:val="00681B44"/>
    <w:rsid w:val="00683784"/>
    <w:rsid w:val="00683BFD"/>
    <w:rsid w:val="00685F98"/>
    <w:rsid w:val="0068676E"/>
    <w:rsid w:val="0068689C"/>
    <w:rsid w:val="006869AC"/>
    <w:rsid w:val="00687335"/>
    <w:rsid w:val="006879F4"/>
    <w:rsid w:val="00690115"/>
    <w:rsid w:val="00690922"/>
    <w:rsid w:val="00691934"/>
    <w:rsid w:val="00693742"/>
    <w:rsid w:val="00693903"/>
    <w:rsid w:val="00693EB7"/>
    <w:rsid w:val="00694678"/>
    <w:rsid w:val="0069473B"/>
    <w:rsid w:val="00694FD3"/>
    <w:rsid w:val="006958AF"/>
    <w:rsid w:val="00695C7F"/>
    <w:rsid w:val="00695D37"/>
    <w:rsid w:val="00695EE2"/>
    <w:rsid w:val="006966B9"/>
    <w:rsid w:val="00696B3B"/>
    <w:rsid w:val="00696B71"/>
    <w:rsid w:val="006979A0"/>
    <w:rsid w:val="006A104A"/>
    <w:rsid w:val="006A11CB"/>
    <w:rsid w:val="006A203F"/>
    <w:rsid w:val="006A2059"/>
    <w:rsid w:val="006A288D"/>
    <w:rsid w:val="006A31A0"/>
    <w:rsid w:val="006A3392"/>
    <w:rsid w:val="006A3885"/>
    <w:rsid w:val="006A3B97"/>
    <w:rsid w:val="006A5945"/>
    <w:rsid w:val="006A602B"/>
    <w:rsid w:val="006A7722"/>
    <w:rsid w:val="006A78EA"/>
    <w:rsid w:val="006B03D8"/>
    <w:rsid w:val="006B0A60"/>
    <w:rsid w:val="006B0C96"/>
    <w:rsid w:val="006B10B3"/>
    <w:rsid w:val="006B1163"/>
    <w:rsid w:val="006B1229"/>
    <w:rsid w:val="006B2914"/>
    <w:rsid w:val="006B30DA"/>
    <w:rsid w:val="006B31D3"/>
    <w:rsid w:val="006B3562"/>
    <w:rsid w:val="006B3839"/>
    <w:rsid w:val="006B3878"/>
    <w:rsid w:val="006B42C3"/>
    <w:rsid w:val="006B4F2C"/>
    <w:rsid w:val="006B6E34"/>
    <w:rsid w:val="006B7D4F"/>
    <w:rsid w:val="006C0374"/>
    <w:rsid w:val="006C04DC"/>
    <w:rsid w:val="006C09EB"/>
    <w:rsid w:val="006C0E1A"/>
    <w:rsid w:val="006C1734"/>
    <w:rsid w:val="006C2744"/>
    <w:rsid w:val="006C28ED"/>
    <w:rsid w:val="006C2977"/>
    <w:rsid w:val="006C2DF9"/>
    <w:rsid w:val="006C2E4F"/>
    <w:rsid w:val="006C2FB0"/>
    <w:rsid w:val="006C36D6"/>
    <w:rsid w:val="006C53B6"/>
    <w:rsid w:val="006C5A1F"/>
    <w:rsid w:val="006C5C00"/>
    <w:rsid w:val="006C5D3A"/>
    <w:rsid w:val="006C5EC2"/>
    <w:rsid w:val="006C5F08"/>
    <w:rsid w:val="006C6F86"/>
    <w:rsid w:val="006C7800"/>
    <w:rsid w:val="006C7811"/>
    <w:rsid w:val="006C7EA3"/>
    <w:rsid w:val="006D0459"/>
    <w:rsid w:val="006D10F9"/>
    <w:rsid w:val="006D151B"/>
    <w:rsid w:val="006D1F37"/>
    <w:rsid w:val="006D48DB"/>
    <w:rsid w:val="006D5588"/>
    <w:rsid w:val="006D5B6E"/>
    <w:rsid w:val="006D6082"/>
    <w:rsid w:val="006D6BD5"/>
    <w:rsid w:val="006D6F7F"/>
    <w:rsid w:val="006D7AD1"/>
    <w:rsid w:val="006E0610"/>
    <w:rsid w:val="006E0EB8"/>
    <w:rsid w:val="006E0FBB"/>
    <w:rsid w:val="006E12BA"/>
    <w:rsid w:val="006E202F"/>
    <w:rsid w:val="006E2BB7"/>
    <w:rsid w:val="006E2C20"/>
    <w:rsid w:val="006E3315"/>
    <w:rsid w:val="006E3C74"/>
    <w:rsid w:val="006E3F47"/>
    <w:rsid w:val="006E47CA"/>
    <w:rsid w:val="006E49FD"/>
    <w:rsid w:val="006E4A66"/>
    <w:rsid w:val="006E5187"/>
    <w:rsid w:val="006F04D7"/>
    <w:rsid w:val="006F08AE"/>
    <w:rsid w:val="006F14DE"/>
    <w:rsid w:val="006F2CF8"/>
    <w:rsid w:val="006F32B1"/>
    <w:rsid w:val="006F3C6D"/>
    <w:rsid w:val="006F4D0B"/>
    <w:rsid w:val="006F4D8A"/>
    <w:rsid w:val="006F5CBD"/>
    <w:rsid w:val="006F5F5E"/>
    <w:rsid w:val="006F7582"/>
    <w:rsid w:val="006F77C1"/>
    <w:rsid w:val="006F7A47"/>
    <w:rsid w:val="006F7FBE"/>
    <w:rsid w:val="007005A8"/>
    <w:rsid w:val="00700B82"/>
    <w:rsid w:val="007020A7"/>
    <w:rsid w:val="0070416F"/>
    <w:rsid w:val="00704EF3"/>
    <w:rsid w:val="007056DA"/>
    <w:rsid w:val="00705ED3"/>
    <w:rsid w:val="0070634C"/>
    <w:rsid w:val="007064E5"/>
    <w:rsid w:val="00706AA1"/>
    <w:rsid w:val="00706C7B"/>
    <w:rsid w:val="007078C4"/>
    <w:rsid w:val="00707BEB"/>
    <w:rsid w:val="007104EE"/>
    <w:rsid w:val="007108CF"/>
    <w:rsid w:val="00711661"/>
    <w:rsid w:val="00711768"/>
    <w:rsid w:val="00711F12"/>
    <w:rsid w:val="0071208E"/>
    <w:rsid w:val="0071278F"/>
    <w:rsid w:val="00712E25"/>
    <w:rsid w:val="00712FEE"/>
    <w:rsid w:val="0071387D"/>
    <w:rsid w:val="00713D35"/>
    <w:rsid w:val="00714370"/>
    <w:rsid w:val="00714E0A"/>
    <w:rsid w:val="00715030"/>
    <w:rsid w:val="00715BB6"/>
    <w:rsid w:val="00716308"/>
    <w:rsid w:val="0071698C"/>
    <w:rsid w:val="00717460"/>
    <w:rsid w:val="007177BF"/>
    <w:rsid w:val="007203C6"/>
    <w:rsid w:val="00721997"/>
    <w:rsid w:val="00722774"/>
    <w:rsid w:val="00722E8B"/>
    <w:rsid w:val="007239E6"/>
    <w:rsid w:val="00724A32"/>
    <w:rsid w:val="0072547E"/>
    <w:rsid w:val="007255B7"/>
    <w:rsid w:val="007258CA"/>
    <w:rsid w:val="00726861"/>
    <w:rsid w:val="00726959"/>
    <w:rsid w:val="00727DF0"/>
    <w:rsid w:val="007303CB"/>
    <w:rsid w:val="0073079C"/>
    <w:rsid w:val="00730D5A"/>
    <w:rsid w:val="00731548"/>
    <w:rsid w:val="00731940"/>
    <w:rsid w:val="00732C86"/>
    <w:rsid w:val="00734526"/>
    <w:rsid w:val="007358E2"/>
    <w:rsid w:val="00736B77"/>
    <w:rsid w:val="007378C9"/>
    <w:rsid w:val="00741A70"/>
    <w:rsid w:val="0074245E"/>
    <w:rsid w:val="00742546"/>
    <w:rsid w:val="0074351D"/>
    <w:rsid w:val="00743569"/>
    <w:rsid w:val="00743637"/>
    <w:rsid w:val="00743800"/>
    <w:rsid w:val="00743832"/>
    <w:rsid w:val="00744453"/>
    <w:rsid w:val="0074484C"/>
    <w:rsid w:val="0074513C"/>
    <w:rsid w:val="00745249"/>
    <w:rsid w:val="0074585B"/>
    <w:rsid w:val="00745A6B"/>
    <w:rsid w:val="00746A58"/>
    <w:rsid w:val="00746F38"/>
    <w:rsid w:val="007472BE"/>
    <w:rsid w:val="00750E82"/>
    <w:rsid w:val="00752103"/>
    <w:rsid w:val="007523F3"/>
    <w:rsid w:val="0075281C"/>
    <w:rsid w:val="007529D2"/>
    <w:rsid w:val="007535DF"/>
    <w:rsid w:val="00753B7D"/>
    <w:rsid w:val="00754287"/>
    <w:rsid w:val="0075480E"/>
    <w:rsid w:val="007550F3"/>
    <w:rsid w:val="007552FE"/>
    <w:rsid w:val="00755D45"/>
    <w:rsid w:val="0075613B"/>
    <w:rsid w:val="00757093"/>
    <w:rsid w:val="00757618"/>
    <w:rsid w:val="00760ECD"/>
    <w:rsid w:val="0076122D"/>
    <w:rsid w:val="0076192A"/>
    <w:rsid w:val="0076198F"/>
    <w:rsid w:val="00762794"/>
    <w:rsid w:val="007627A5"/>
    <w:rsid w:val="00762A21"/>
    <w:rsid w:val="00762BC6"/>
    <w:rsid w:val="00763C2D"/>
    <w:rsid w:val="00764226"/>
    <w:rsid w:val="00764453"/>
    <w:rsid w:val="007644E1"/>
    <w:rsid w:val="00765AC1"/>
    <w:rsid w:val="007664DE"/>
    <w:rsid w:val="0076669F"/>
    <w:rsid w:val="00766B5C"/>
    <w:rsid w:val="00767450"/>
    <w:rsid w:val="00767463"/>
    <w:rsid w:val="00767F74"/>
    <w:rsid w:val="00770653"/>
    <w:rsid w:val="0077067B"/>
    <w:rsid w:val="00771F4B"/>
    <w:rsid w:val="0077200B"/>
    <w:rsid w:val="0077349A"/>
    <w:rsid w:val="00773A4A"/>
    <w:rsid w:val="00773B98"/>
    <w:rsid w:val="00774F40"/>
    <w:rsid w:val="007753C6"/>
    <w:rsid w:val="00776912"/>
    <w:rsid w:val="00776928"/>
    <w:rsid w:val="00777A0B"/>
    <w:rsid w:val="007807BE"/>
    <w:rsid w:val="00782365"/>
    <w:rsid w:val="00782CEF"/>
    <w:rsid w:val="00782CF1"/>
    <w:rsid w:val="0078344C"/>
    <w:rsid w:val="00783AFB"/>
    <w:rsid w:val="00783EA6"/>
    <w:rsid w:val="00784691"/>
    <w:rsid w:val="00786D3B"/>
    <w:rsid w:val="00786D9F"/>
    <w:rsid w:val="00786F6C"/>
    <w:rsid w:val="00787010"/>
    <w:rsid w:val="007871FB"/>
    <w:rsid w:val="00790EB9"/>
    <w:rsid w:val="007914EF"/>
    <w:rsid w:val="00791B43"/>
    <w:rsid w:val="0079255E"/>
    <w:rsid w:val="00792D88"/>
    <w:rsid w:val="00793057"/>
    <w:rsid w:val="0079386F"/>
    <w:rsid w:val="00793B90"/>
    <w:rsid w:val="007945FB"/>
    <w:rsid w:val="007951BB"/>
    <w:rsid w:val="007958E6"/>
    <w:rsid w:val="00796A58"/>
    <w:rsid w:val="0079720E"/>
    <w:rsid w:val="00797468"/>
    <w:rsid w:val="007A06BA"/>
    <w:rsid w:val="007A094C"/>
    <w:rsid w:val="007A1869"/>
    <w:rsid w:val="007A333B"/>
    <w:rsid w:val="007A500F"/>
    <w:rsid w:val="007A6497"/>
    <w:rsid w:val="007A650B"/>
    <w:rsid w:val="007A665D"/>
    <w:rsid w:val="007B091C"/>
    <w:rsid w:val="007B14A9"/>
    <w:rsid w:val="007B3D97"/>
    <w:rsid w:val="007B4FAB"/>
    <w:rsid w:val="007B6899"/>
    <w:rsid w:val="007B6EC5"/>
    <w:rsid w:val="007B7521"/>
    <w:rsid w:val="007B7A9A"/>
    <w:rsid w:val="007C05CA"/>
    <w:rsid w:val="007C332C"/>
    <w:rsid w:val="007C33B5"/>
    <w:rsid w:val="007C341F"/>
    <w:rsid w:val="007C4207"/>
    <w:rsid w:val="007C4357"/>
    <w:rsid w:val="007C587B"/>
    <w:rsid w:val="007C691D"/>
    <w:rsid w:val="007C79CE"/>
    <w:rsid w:val="007C7B4A"/>
    <w:rsid w:val="007D0519"/>
    <w:rsid w:val="007D0998"/>
    <w:rsid w:val="007D12F2"/>
    <w:rsid w:val="007D166B"/>
    <w:rsid w:val="007D22B4"/>
    <w:rsid w:val="007D23E2"/>
    <w:rsid w:val="007D34D8"/>
    <w:rsid w:val="007D36E8"/>
    <w:rsid w:val="007D3C8C"/>
    <w:rsid w:val="007E0241"/>
    <w:rsid w:val="007E09D8"/>
    <w:rsid w:val="007E0DFB"/>
    <w:rsid w:val="007E0E59"/>
    <w:rsid w:val="007E1548"/>
    <w:rsid w:val="007E1D93"/>
    <w:rsid w:val="007E245F"/>
    <w:rsid w:val="007E29A6"/>
    <w:rsid w:val="007E407C"/>
    <w:rsid w:val="007E62E6"/>
    <w:rsid w:val="007E63E4"/>
    <w:rsid w:val="007E66D2"/>
    <w:rsid w:val="007E6D51"/>
    <w:rsid w:val="007E7DEB"/>
    <w:rsid w:val="007F0DD1"/>
    <w:rsid w:val="007F1512"/>
    <w:rsid w:val="007F2822"/>
    <w:rsid w:val="007F3217"/>
    <w:rsid w:val="007F3A43"/>
    <w:rsid w:val="007F3EA6"/>
    <w:rsid w:val="007F46D0"/>
    <w:rsid w:val="007F5349"/>
    <w:rsid w:val="007F6DC1"/>
    <w:rsid w:val="007F73B0"/>
    <w:rsid w:val="007F74B3"/>
    <w:rsid w:val="007F7966"/>
    <w:rsid w:val="00800015"/>
    <w:rsid w:val="00800500"/>
    <w:rsid w:val="00800F0E"/>
    <w:rsid w:val="00801C05"/>
    <w:rsid w:val="008031C0"/>
    <w:rsid w:val="008032AB"/>
    <w:rsid w:val="00805D30"/>
    <w:rsid w:val="008065D6"/>
    <w:rsid w:val="008066EE"/>
    <w:rsid w:val="00806987"/>
    <w:rsid w:val="00807EB4"/>
    <w:rsid w:val="008101E0"/>
    <w:rsid w:val="00811ADE"/>
    <w:rsid w:val="00811B28"/>
    <w:rsid w:val="00811B2C"/>
    <w:rsid w:val="008120C0"/>
    <w:rsid w:val="008122E6"/>
    <w:rsid w:val="00813357"/>
    <w:rsid w:val="00813731"/>
    <w:rsid w:val="00814268"/>
    <w:rsid w:val="0081447C"/>
    <w:rsid w:val="008149A8"/>
    <w:rsid w:val="00814F1B"/>
    <w:rsid w:val="00814FFF"/>
    <w:rsid w:val="00816715"/>
    <w:rsid w:val="008168DE"/>
    <w:rsid w:val="008172C2"/>
    <w:rsid w:val="00817F39"/>
    <w:rsid w:val="008211AC"/>
    <w:rsid w:val="00823AC4"/>
    <w:rsid w:val="00823F52"/>
    <w:rsid w:val="00824154"/>
    <w:rsid w:val="00824AE7"/>
    <w:rsid w:val="00824F48"/>
    <w:rsid w:val="00825034"/>
    <w:rsid w:val="0082508E"/>
    <w:rsid w:val="00825939"/>
    <w:rsid w:val="00825BF6"/>
    <w:rsid w:val="00825DDD"/>
    <w:rsid w:val="008261B5"/>
    <w:rsid w:val="00826AED"/>
    <w:rsid w:val="0082704C"/>
    <w:rsid w:val="008272DA"/>
    <w:rsid w:val="0083056D"/>
    <w:rsid w:val="00830868"/>
    <w:rsid w:val="00830874"/>
    <w:rsid w:val="008311D3"/>
    <w:rsid w:val="00831FCE"/>
    <w:rsid w:val="00832289"/>
    <w:rsid w:val="00832EA2"/>
    <w:rsid w:val="00833081"/>
    <w:rsid w:val="0083323B"/>
    <w:rsid w:val="008342A1"/>
    <w:rsid w:val="008343F9"/>
    <w:rsid w:val="00834427"/>
    <w:rsid w:val="00834F8B"/>
    <w:rsid w:val="0083541C"/>
    <w:rsid w:val="00835619"/>
    <w:rsid w:val="0083596F"/>
    <w:rsid w:val="008371E3"/>
    <w:rsid w:val="008372AD"/>
    <w:rsid w:val="00840381"/>
    <w:rsid w:val="0084072F"/>
    <w:rsid w:val="00840A74"/>
    <w:rsid w:val="00841554"/>
    <w:rsid w:val="0084193A"/>
    <w:rsid w:val="00842A89"/>
    <w:rsid w:val="00842DB1"/>
    <w:rsid w:val="00842EE7"/>
    <w:rsid w:val="00843008"/>
    <w:rsid w:val="0084359F"/>
    <w:rsid w:val="00845535"/>
    <w:rsid w:val="00845CC0"/>
    <w:rsid w:val="008461C3"/>
    <w:rsid w:val="00846764"/>
    <w:rsid w:val="008467F5"/>
    <w:rsid w:val="0084698A"/>
    <w:rsid w:val="00846AB3"/>
    <w:rsid w:val="008474B3"/>
    <w:rsid w:val="00847F7F"/>
    <w:rsid w:val="008501C1"/>
    <w:rsid w:val="00850318"/>
    <w:rsid w:val="00851B3B"/>
    <w:rsid w:val="00852174"/>
    <w:rsid w:val="008521ED"/>
    <w:rsid w:val="00852C9B"/>
    <w:rsid w:val="0085315C"/>
    <w:rsid w:val="008533CE"/>
    <w:rsid w:val="00853585"/>
    <w:rsid w:val="008540E7"/>
    <w:rsid w:val="008549C1"/>
    <w:rsid w:val="0085555B"/>
    <w:rsid w:val="008565BD"/>
    <w:rsid w:val="00857E63"/>
    <w:rsid w:val="00857FBE"/>
    <w:rsid w:val="008600EF"/>
    <w:rsid w:val="008609C9"/>
    <w:rsid w:val="00860A75"/>
    <w:rsid w:val="00860EB8"/>
    <w:rsid w:val="0086156B"/>
    <w:rsid w:val="008618A5"/>
    <w:rsid w:val="00862057"/>
    <w:rsid w:val="00863542"/>
    <w:rsid w:val="008643DA"/>
    <w:rsid w:val="00864B78"/>
    <w:rsid w:val="008652D0"/>
    <w:rsid w:val="00866331"/>
    <w:rsid w:val="00866CA5"/>
    <w:rsid w:val="00867EAE"/>
    <w:rsid w:val="008700A3"/>
    <w:rsid w:val="008709D0"/>
    <w:rsid w:val="00870AAE"/>
    <w:rsid w:val="0087188E"/>
    <w:rsid w:val="00872E49"/>
    <w:rsid w:val="0087306D"/>
    <w:rsid w:val="00874D7F"/>
    <w:rsid w:val="00874F10"/>
    <w:rsid w:val="0087568C"/>
    <w:rsid w:val="00875984"/>
    <w:rsid w:val="00876B3C"/>
    <w:rsid w:val="008771D2"/>
    <w:rsid w:val="00877427"/>
    <w:rsid w:val="0087780A"/>
    <w:rsid w:val="008808DA"/>
    <w:rsid w:val="00880C33"/>
    <w:rsid w:val="008816DD"/>
    <w:rsid w:val="00881C86"/>
    <w:rsid w:val="008822C8"/>
    <w:rsid w:val="008831FF"/>
    <w:rsid w:val="00883C8E"/>
    <w:rsid w:val="0088607E"/>
    <w:rsid w:val="008870CD"/>
    <w:rsid w:val="00890041"/>
    <w:rsid w:val="00890B34"/>
    <w:rsid w:val="00890C40"/>
    <w:rsid w:val="008912F0"/>
    <w:rsid w:val="00891BDD"/>
    <w:rsid w:val="008924AC"/>
    <w:rsid w:val="00892948"/>
    <w:rsid w:val="00894470"/>
    <w:rsid w:val="00894B9B"/>
    <w:rsid w:val="00894D4B"/>
    <w:rsid w:val="00894E57"/>
    <w:rsid w:val="008958D2"/>
    <w:rsid w:val="00895C98"/>
    <w:rsid w:val="008961B9"/>
    <w:rsid w:val="008971D4"/>
    <w:rsid w:val="00897A89"/>
    <w:rsid w:val="008A0889"/>
    <w:rsid w:val="008A0BE8"/>
    <w:rsid w:val="008A0CF0"/>
    <w:rsid w:val="008A1036"/>
    <w:rsid w:val="008A1623"/>
    <w:rsid w:val="008A41E7"/>
    <w:rsid w:val="008A531D"/>
    <w:rsid w:val="008A65D1"/>
    <w:rsid w:val="008A7A1A"/>
    <w:rsid w:val="008A7F47"/>
    <w:rsid w:val="008B045D"/>
    <w:rsid w:val="008B07F1"/>
    <w:rsid w:val="008B08EF"/>
    <w:rsid w:val="008B2BE2"/>
    <w:rsid w:val="008B2CB5"/>
    <w:rsid w:val="008B2EA3"/>
    <w:rsid w:val="008B32D2"/>
    <w:rsid w:val="008B3F83"/>
    <w:rsid w:val="008B44A5"/>
    <w:rsid w:val="008B476F"/>
    <w:rsid w:val="008B49FC"/>
    <w:rsid w:val="008B4D38"/>
    <w:rsid w:val="008B588B"/>
    <w:rsid w:val="008B6227"/>
    <w:rsid w:val="008C0004"/>
    <w:rsid w:val="008C0025"/>
    <w:rsid w:val="008C0A82"/>
    <w:rsid w:val="008C0D3A"/>
    <w:rsid w:val="008C0D89"/>
    <w:rsid w:val="008C13BE"/>
    <w:rsid w:val="008C1666"/>
    <w:rsid w:val="008C2AA3"/>
    <w:rsid w:val="008C31E6"/>
    <w:rsid w:val="008C35F1"/>
    <w:rsid w:val="008C3C43"/>
    <w:rsid w:val="008C4D61"/>
    <w:rsid w:val="008C62D2"/>
    <w:rsid w:val="008C6D71"/>
    <w:rsid w:val="008C7512"/>
    <w:rsid w:val="008C7E28"/>
    <w:rsid w:val="008C7F31"/>
    <w:rsid w:val="008D252C"/>
    <w:rsid w:val="008D2E6A"/>
    <w:rsid w:val="008D309A"/>
    <w:rsid w:val="008D4639"/>
    <w:rsid w:val="008D50EA"/>
    <w:rsid w:val="008D7CDF"/>
    <w:rsid w:val="008D7D93"/>
    <w:rsid w:val="008E0258"/>
    <w:rsid w:val="008E177C"/>
    <w:rsid w:val="008E2425"/>
    <w:rsid w:val="008E245E"/>
    <w:rsid w:val="008E261C"/>
    <w:rsid w:val="008E29FA"/>
    <w:rsid w:val="008E2B8E"/>
    <w:rsid w:val="008E2E8E"/>
    <w:rsid w:val="008E2EF5"/>
    <w:rsid w:val="008E3978"/>
    <w:rsid w:val="008E4523"/>
    <w:rsid w:val="008E46CB"/>
    <w:rsid w:val="008E581F"/>
    <w:rsid w:val="008E5896"/>
    <w:rsid w:val="008E5908"/>
    <w:rsid w:val="008E5AA6"/>
    <w:rsid w:val="008E6514"/>
    <w:rsid w:val="008E6AFC"/>
    <w:rsid w:val="008E709C"/>
    <w:rsid w:val="008E71F5"/>
    <w:rsid w:val="008F0390"/>
    <w:rsid w:val="008F04EC"/>
    <w:rsid w:val="008F19CD"/>
    <w:rsid w:val="008F2633"/>
    <w:rsid w:val="008F2917"/>
    <w:rsid w:val="008F2A9C"/>
    <w:rsid w:val="008F3786"/>
    <w:rsid w:val="008F4027"/>
    <w:rsid w:val="008F417B"/>
    <w:rsid w:val="008F42BE"/>
    <w:rsid w:val="008F43B6"/>
    <w:rsid w:val="008F43B8"/>
    <w:rsid w:val="008F444A"/>
    <w:rsid w:val="008F44FC"/>
    <w:rsid w:val="008F4782"/>
    <w:rsid w:val="008F489C"/>
    <w:rsid w:val="008F5134"/>
    <w:rsid w:val="008F6536"/>
    <w:rsid w:val="008F65F0"/>
    <w:rsid w:val="008F6C23"/>
    <w:rsid w:val="008F7BE4"/>
    <w:rsid w:val="009003FB"/>
    <w:rsid w:val="009016E2"/>
    <w:rsid w:val="009025DD"/>
    <w:rsid w:val="009028ED"/>
    <w:rsid w:val="0090294E"/>
    <w:rsid w:val="00902A62"/>
    <w:rsid w:val="00903882"/>
    <w:rsid w:val="0090499C"/>
    <w:rsid w:val="0090681F"/>
    <w:rsid w:val="00906E7B"/>
    <w:rsid w:val="0090747A"/>
    <w:rsid w:val="00907AF0"/>
    <w:rsid w:val="00907B24"/>
    <w:rsid w:val="00907E31"/>
    <w:rsid w:val="00911060"/>
    <w:rsid w:val="009115C9"/>
    <w:rsid w:val="0091197A"/>
    <w:rsid w:val="00911CC7"/>
    <w:rsid w:val="0091237F"/>
    <w:rsid w:val="00914455"/>
    <w:rsid w:val="00914E54"/>
    <w:rsid w:val="00914ED0"/>
    <w:rsid w:val="00914F21"/>
    <w:rsid w:val="0091519E"/>
    <w:rsid w:val="0091611B"/>
    <w:rsid w:val="00916192"/>
    <w:rsid w:val="00916DF6"/>
    <w:rsid w:val="00917B3E"/>
    <w:rsid w:val="00921B5B"/>
    <w:rsid w:val="00921ED9"/>
    <w:rsid w:val="00922818"/>
    <w:rsid w:val="009232D4"/>
    <w:rsid w:val="00923F3F"/>
    <w:rsid w:val="00924419"/>
    <w:rsid w:val="00924466"/>
    <w:rsid w:val="00925C83"/>
    <w:rsid w:val="00927C95"/>
    <w:rsid w:val="00927DD9"/>
    <w:rsid w:val="00927E8D"/>
    <w:rsid w:val="0093172B"/>
    <w:rsid w:val="00931743"/>
    <w:rsid w:val="0093184A"/>
    <w:rsid w:val="00932271"/>
    <w:rsid w:val="00932B16"/>
    <w:rsid w:val="00932E02"/>
    <w:rsid w:val="00932FD3"/>
    <w:rsid w:val="00933213"/>
    <w:rsid w:val="00933EC8"/>
    <w:rsid w:val="00935237"/>
    <w:rsid w:val="00936084"/>
    <w:rsid w:val="00936C4E"/>
    <w:rsid w:val="00936D11"/>
    <w:rsid w:val="00936E3A"/>
    <w:rsid w:val="009371FC"/>
    <w:rsid w:val="00937ABB"/>
    <w:rsid w:val="00937C2C"/>
    <w:rsid w:val="00937DB2"/>
    <w:rsid w:val="00937F3D"/>
    <w:rsid w:val="0094045E"/>
    <w:rsid w:val="00940566"/>
    <w:rsid w:val="00940AD3"/>
    <w:rsid w:val="00940FDB"/>
    <w:rsid w:val="00941EEE"/>
    <w:rsid w:val="00943493"/>
    <w:rsid w:val="00945AB6"/>
    <w:rsid w:val="00946FEF"/>
    <w:rsid w:val="00947152"/>
    <w:rsid w:val="00947AE1"/>
    <w:rsid w:val="009515AC"/>
    <w:rsid w:val="009533BD"/>
    <w:rsid w:val="00953ED3"/>
    <w:rsid w:val="00953F6C"/>
    <w:rsid w:val="00953FBA"/>
    <w:rsid w:val="00954759"/>
    <w:rsid w:val="00955336"/>
    <w:rsid w:val="009559EC"/>
    <w:rsid w:val="00955D74"/>
    <w:rsid w:val="009576A2"/>
    <w:rsid w:val="00960277"/>
    <w:rsid w:val="00960B38"/>
    <w:rsid w:val="00961AC8"/>
    <w:rsid w:val="00962045"/>
    <w:rsid w:val="00962E04"/>
    <w:rsid w:val="009630BB"/>
    <w:rsid w:val="00963721"/>
    <w:rsid w:val="009637FE"/>
    <w:rsid w:val="00963B73"/>
    <w:rsid w:val="009640E7"/>
    <w:rsid w:val="0096457A"/>
    <w:rsid w:val="00964635"/>
    <w:rsid w:val="00964935"/>
    <w:rsid w:val="00965618"/>
    <w:rsid w:val="009706AD"/>
    <w:rsid w:val="009706C6"/>
    <w:rsid w:val="00970893"/>
    <w:rsid w:val="009713C3"/>
    <w:rsid w:val="009717CD"/>
    <w:rsid w:val="009718B9"/>
    <w:rsid w:val="00972128"/>
    <w:rsid w:val="009722E7"/>
    <w:rsid w:val="00973AE6"/>
    <w:rsid w:val="00974361"/>
    <w:rsid w:val="009751B7"/>
    <w:rsid w:val="009757DA"/>
    <w:rsid w:val="00977A69"/>
    <w:rsid w:val="00977C32"/>
    <w:rsid w:val="009800EB"/>
    <w:rsid w:val="0098058E"/>
    <w:rsid w:val="00980AEF"/>
    <w:rsid w:val="00982A19"/>
    <w:rsid w:val="00982F0F"/>
    <w:rsid w:val="0098343B"/>
    <w:rsid w:val="00984427"/>
    <w:rsid w:val="0098446F"/>
    <w:rsid w:val="009853A8"/>
    <w:rsid w:val="00985992"/>
    <w:rsid w:val="00985FF0"/>
    <w:rsid w:val="00986637"/>
    <w:rsid w:val="00986E65"/>
    <w:rsid w:val="009876DF"/>
    <w:rsid w:val="0099055F"/>
    <w:rsid w:val="00990B37"/>
    <w:rsid w:val="009910B3"/>
    <w:rsid w:val="00991476"/>
    <w:rsid w:val="00991F1A"/>
    <w:rsid w:val="009921D0"/>
    <w:rsid w:val="00992591"/>
    <w:rsid w:val="0099382B"/>
    <w:rsid w:val="0099393F"/>
    <w:rsid w:val="00994C0F"/>
    <w:rsid w:val="009959EA"/>
    <w:rsid w:val="00996056"/>
    <w:rsid w:val="0099670D"/>
    <w:rsid w:val="00997144"/>
    <w:rsid w:val="0099C232"/>
    <w:rsid w:val="009A208D"/>
    <w:rsid w:val="009A26E9"/>
    <w:rsid w:val="009A39B2"/>
    <w:rsid w:val="009A429F"/>
    <w:rsid w:val="009A4A2E"/>
    <w:rsid w:val="009A4DB7"/>
    <w:rsid w:val="009A68BB"/>
    <w:rsid w:val="009A6E13"/>
    <w:rsid w:val="009A705A"/>
    <w:rsid w:val="009B16E1"/>
    <w:rsid w:val="009B1820"/>
    <w:rsid w:val="009B1FE4"/>
    <w:rsid w:val="009B2FE0"/>
    <w:rsid w:val="009B3086"/>
    <w:rsid w:val="009B3139"/>
    <w:rsid w:val="009B3181"/>
    <w:rsid w:val="009B3847"/>
    <w:rsid w:val="009B4B95"/>
    <w:rsid w:val="009B4EEF"/>
    <w:rsid w:val="009B520B"/>
    <w:rsid w:val="009B525F"/>
    <w:rsid w:val="009B7A5F"/>
    <w:rsid w:val="009B7B09"/>
    <w:rsid w:val="009C14D6"/>
    <w:rsid w:val="009C17A7"/>
    <w:rsid w:val="009C3068"/>
    <w:rsid w:val="009C333D"/>
    <w:rsid w:val="009C4810"/>
    <w:rsid w:val="009C48B1"/>
    <w:rsid w:val="009C57CD"/>
    <w:rsid w:val="009D1C87"/>
    <w:rsid w:val="009D1CC7"/>
    <w:rsid w:val="009D33C7"/>
    <w:rsid w:val="009D4376"/>
    <w:rsid w:val="009D4D57"/>
    <w:rsid w:val="009D5EA4"/>
    <w:rsid w:val="009D6943"/>
    <w:rsid w:val="009D695A"/>
    <w:rsid w:val="009D72EE"/>
    <w:rsid w:val="009D7570"/>
    <w:rsid w:val="009D7667"/>
    <w:rsid w:val="009D7901"/>
    <w:rsid w:val="009D79FE"/>
    <w:rsid w:val="009E00A7"/>
    <w:rsid w:val="009E1252"/>
    <w:rsid w:val="009E1F58"/>
    <w:rsid w:val="009E31FC"/>
    <w:rsid w:val="009E3E4D"/>
    <w:rsid w:val="009E5DE3"/>
    <w:rsid w:val="009E61DB"/>
    <w:rsid w:val="009E658F"/>
    <w:rsid w:val="009E65A9"/>
    <w:rsid w:val="009E6EE1"/>
    <w:rsid w:val="009E76D2"/>
    <w:rsid w:val="009E787C"/>
    <w:rsid w:val="009F04E6"/>
    <w:rsid w:val="009F06DB"/>
    <w:rsid w:val="009F0F8C"/>
    <w:rsid w:val="009F1AEB"/>
    <w:rsid w:val="009F1C90"/>
    <w:rsid w:val="009F219D"/>
    <w:rsid w:val="009F2582"/>
    <w:rsid w:val="009F2A2E"/>
    <w:rsid w:val="009F433A"/>
    <w:rsid w:val="009F46EC"/>
    <w:rsid w:val="009F5B8F"/>
    <w:rsid w:val="009F5DAA"/>
    <w:rsid w:val="009F67CA"/>
    <w:rsid w:val="009F67DF"/>
    <w:rsid w:val="009F7535"/>
    <w:rsid w:val="009F7B32"/>
    <w:rsid w:val="009F7FFC"/>
    <w:rsid w:val="00A004C0"/>
    <w:rsid w:val="00A0148E"/>
    <w:rsid w:val="00A01AC6"/>
    <w:rsid w:val="00A03F52"/>
    <w:rsid w:val="00A040FF"/>
    <w:rsid w:val="00A0415E"/>
    <w:rsid w:val="00A04584"/>
    <w:rsid w:val="00A045DD"/>
    <w:rsid w:val="00A048E3"/>
    <w:rsid w:val="00A05520"/>
    <w:rsid w:val="00A05626"/>
    <w:rsid w:val="00A056BF"/>
    <w:rsid w:val="00A06096"/>
    <w:rsid w:val="00A0677F"/>
    <w:rsid w:val="00A06B35"/>
    <w:rsid w:val="00A10C74"/>
    <w:rsid w:val="00A1149E"/>
    <w:rsid w:val="00A118D9"/>
    <w:rsid w:val="00A1197F"/>
    <w:rsid w:val="00A11B65"/>
    <w:rsid w:val="00A12919"/>
    <w:rsid w:val="00A12E8F"/>
    <w:rsid w:val="00A13FBD"/>
    <w:rsid w:val="00A146E3"/>
    <w:rsid w:val="00A14B52"/>
    <w:rsid w:val="00A14D67"/>
    <w:rsid w:val="00A160D7"/>
    <w:rsid w:val="00A162BA"/>
    <w:rsid w:val="00A176D1"/>
    <w:rsid w:val="00A20370"/>
    <w:rsid w:val="00A20529"/>
    <w:rsid w:val="00A20643"/>
    <w:rsid w:val="00A207EE"/>
    <w:rsid w:val="00A225A3"/>
    <w:rsid w:val="00A2294B"/>
    <w:rsid w:val="00A22B70"/>
    <w:rsid w:val="00A241C1"/>
    <w:rsid w:val="00A24237"/>
    <w:rsid w:val="00A253F5"/>
    <w:rsid w:val="00A257CA"/>
    <w:rsid w:val="00A25ECE"/>
    <w:rsid w:val="00A264E5"/>
    <w:rsid w:val="00A2683E"/>
    <w:rsid w:val="00A271B4"/>
    <w:rsid w:val="00A277C3"/>
    <w:rsid w:val="00A278A8"/>
    <w:rsid w:val="00A30C7C"/>
    <w:rsid w:val="00A30DEE"/>
    <w:rsid w:val="00A315C3"/>
    <w:rsid w:val="00A31A59"/>
    <w:rsid w:val="00A32C7C"/>
    <w:rsid w:val="00A32EB7"/>
    <w:rsid w:val="00A33524"/>
    <w:rsid w:val="00A33B10"/>
    <w:rsid w:val="00A33DAD"/>
    <w:rsid w:val="00A345EF"/>
    <w:rsid w:val="00A3591B"/>
    <w:rsid w:val="00A36C1B"/>
    <w:rsid w:val="00A379BC"/>
    <w:rsid w:val="00A37DE2"/>
    <w:rsid w:val="00A40021"/>
    <w:rsid w:val="00A404AA"/>
    <w:rsid w:val="00A4061D"/>
    <w:rsid w:val="00A40751"/>
    <w:rsid w:val="00A40DAA"/>
    <w:rsid w:val="00A4124D"/>
    <w:rsid w:val="00A41B46"/>
    <w:rsid w:val="00A42C22"/>
    <w:rsid w:val="00A43A4C"/>
    <w:rsid w:val="00A448D8"/>
    <w:rsid w:val="00A4572D"/>
    <w:rsid w:val="00A478E5"/>
    <w:rsid w:val="00A479AC"/>
    <w:rsid w:val="00A47C0C"/>
    <w:rsid w:val="00A47F37"/>
    <w:rsid w:val="00A50704"/>
    <w:rsid w:val="00A5076D"/>
    <w:rsid w:val="00A50E79"/>
    <w:rsid w:val="00A51E4D"/>
    <w:rsid w:val="00A52046"/>
    <w:rsid w:val="00A524DF"/>
    <w:rsid w:val="00A52A40"/>
    <w:rsid w:val="00A53659"/>
    <w:rsid w:val="00A538C7"/>
    <w:rsid w:val="00A53BAC"/>
    <w:rsid w:val="00A543A5"/>
    <w:rsid w:val="00A549F7"/>
    <w:rsid w:val="00A54AF7"/>
    <w:rsid w:val="00A54AFE"/>
    <w:rsid w:val="00A560D5"/>
    <w:rsid w:val="00A56459"/>
    <w:rsid w:val="00A566C6"/>
    <w:rsid w:val="00A56D95"/>
    <w:rsid w:val="00A57F6E"/>
    <w:rsid w:val="00A601A5"/>
    <w:rsid w:val="00A6123C"/>
    <w:rsid w:val="00A612FA"/>
    <w:rsid w:val="00A61D76"/>
    <w:rsid w:val="00A62170"/>
    <w:rsid w:val="00A6240F"/>
    <w:rsid w:val="00A62BA6"/>
    <w:rsid w:val="00A63884"/>
    <w:rsid w:val="00A644E4"/>
    <w:rsid w:val="00A645C0"/>
    <w:rsid w:val="00A673F5"/>
    <w:rsid w:val="00A67533"/>
    <w:rsid w:val="00A70530"/>
    <w:rsid w:val="00A70B34"/>
    <w:rsid w:val="00A70C97"/>
    <w:rsid w:val="00A7147E"/>
    <w:rsid w:val="00A7231B"/>
    <w:rsid w:val="00A7231E"/>
    <w:rsid w:val="00A727ED"/>
    <w:rsid w:val="00A74989"/>
    <w:rsid w:val="00A74B69"/>
    <w:rsid w:val="00A75385"/>
    <w:rsid w:val="00A754DA"/>
    <w:rsid w:val="00A757BF"/>
    <w:rsid w:val="00A759C4"/>
    <w:rsid w:val="00A75AF3"/>
    <w:rsid w:val="00A76EB4"/>
    <w:rsid w:val="00A77880"/>
    <w:rsid w:val="00A778BD"/>
    <w:rsid w:val="00A81000"/>
    <w:rsid w:val="00A8134D"/>
    <w:rsid w:val="00A819FA"/>
    <w:rsid w:val="00A82BD1"/>
    <w:rsid w:val="00A83835"/>
    <w:rsid w:val="00A83BEB"/>
    <w:rsid w:val="00A83CE0"/>
    <w:rsid w:val="00A83D88"/>
    <w:rsid w:val="00A85BE2"/>
    <w:rsid w:val="00A86F9C"/>
    <w:rsid w:val="00A908A2"/>
    <w:rsid w:val="00A90B2C"/>
    <w:rsid w:val="00A9153A"/>
    <w:rsid w:val="00A915F1"/>
    <w:rsid w:val="00A927F6"/>
    <w:rsid w:val="00A929C7"/>
    <w:rsid w:val="00A931D8"/>
    <w:rsid w:val="00A93E30"/>
    <w:rsid w:val="00A94DE8"/>
    <w:rsid w:val="00A9662B"/>
    <w:rsid w:val="00AA09AC"/>
    <w:rsid w:val="00AA0CFC"/>
    <w:rsid w:val="00AA0FC9"/>
    <w:rsid w:val="00AA288F"/>
    <w:rsid w:val="00AA2FF4"/>
    <w:rsid w:val="00AA30BF"/>
    <w:rsid w:val="00AA3DFF"/>
    <w:rsid w:val="00AA3F73"/>
    <w:rsid w:val="00AA40A1"/>
    <w:rsid w:val="00AA496C"/>
    <w:rsid w:val="00AA51AE"/>
    <w:rsid w:val="00AA52FB"/>
    <w:rsid w:val="00AA5367"/>
    <w:rsid w:val="00AA5C2D"/>
    <w:rsid w:val="00AA5DC0"/>
    <w:rsid w:val="00AA6526"/>
    <w:rsid w:val="00AA6E18"/>
    <w:rsid w:val="00AA6E97"/>
    <w:rsid w:val="00AA73F2"/>
    <w:rsid w:val="00AB024A"/>
    <w:rsid w:val="00AB0288"/>
    <w:rsid w:val="00AB1346"/>
    <w:rsid w:val="00AB1CD1"/>
    <w:rsid w:val="00AB22A8"/>
    <w:rsid w:val="00AB32E6"/>
    <w:rsid w:val="00AB37BB"/>
    <w:rsid w:val="00AB387C"/>
    <w:rsid w:val="00AB42F6"/>
    <w:rsid w:val="00AB4A74"/>
    <w:rsid w:val="00AB5868"/>
    <w:rsid w:val="00AB58D8"/>
    <w:rsid w:val="00AB6EBF"/>
    <w:rsid w:val="00AC0507"/>
    <w:rsid w:val="00AC13E6"/>
    <w:rsid w:val="00AC1E1D"/>
    <w:rsid w:val="00AC1FD6"/>
    <w:rsid w:val="00AC1FE5"/>
    <w:rsid w:val="00AC2FD2"/>
    <w:rsid w:val="00AC422F"/>
    <w:rsid w:val="00AC522D"/>
    <w:rsid w:val="00AC5C16"/>
    <w:rsid w:val="00AC5D58"/>
    <w:rsid w:val="00AC5FFD"/>
    <w:rsid w:val="00AC6781"/>
    <w:rsid w:val="00AC6A98"/>
    <w:rsid w:val="00AC7333"/>
    <w:rsid w:val="00AD05FD"/>
    <w:rsid w:val="00AD0A30"/>
    <w:rsid w:val="00AD0A41"/>
    <w:rsid w:val="00AD19B7"/>
    <w:rsid w:val="00AD1B1A"/>
    <w:rsid w:val="00AD1F39"/>
    <w:rsid w:val="00AD41EE"/>
    <w:rsid w:val="00AD5122"/>
    <w:rsid w:val="00AD5DDD"/>
    <w:rsid w:val="00AD6AC6"/>
    <w:rsid w:val="00AD7056"/>
    <w:rsid w:val="00AD79A9"/>
    <w:rsid w:val="00AE1533"/>
    <w:rsid w:val="00AE19B9"/>
    <w:rsid w:val="00AE1ABD"/>
    <w:rsid w:val="00AE1C06"/>
    <w:rsid w:val="00AE205D"/>
    <w:rsid w:val="00AE2ACB"/>
    <w:rsid w:val="00AE2BC7"/>
    <w:rsid w:val="00AE350A"/>
    <w:rsid w:val="00AE3869"/>
    <w:rsid w:val="00AE3AA1"/>
    <w:rsid w:val="00AE429E"/>
    <w:rsid w:val="00AE4485"/>
    <w:rsid w:val="00AE50ED"/>
    <w:rsid w:val="00AE6C82"/>
    <w:rsid w:val="00AE71FB"/>
    <w:rsid w:val="00AE7550"/>
    <w:rsid w:val="00AE78C6"/>
    <w:rsid w:val="00AE7BCA"/>
    <w:rsid w:val="00AE7FB4"/>
    <w:rsid w:val="00AF0119"/>
    <w:rsid w:val="00AF2079"/>
    <w:rsid w:val="00AF29BA"/>
    <w:rsid w:val="00AF4308"/>
    <w:rsid w:val="00AF452A"/>
    <w:rsid w:val="00AF4943"/>
    <w:rsid w:val="00AF5DAF"/>
    <w:rsid w:val="00AF73BA"/>
    <w:rsid w:val="00AF7CAB"/>
    <w:rsid w:val="00B01B28"/>
    <w:rsid w:val="00B023C1"/>
    <w:rsid w:val="00B02D48"/>
    <w:rsid w:val="00B03D02"/>
    <w:rsid w:val="00B04491"/>
    <w:rsid w:val="00B050F8"/>
    <w:rsid w:val="00B05B8A"/>
    <w:rsid w:val="00B06245"/>
    <w:rsid w:val="00B07669"/>
    <w:rsid w:val="00B07861"/>
    <w:rsid w:val="00B079E9"/>
    <w:rsid w:val="00B07CEC"/>
    <w:rsid w:val="00B1048A"/>
    <w:rsid w:val="00B105B6"/>
    <w:rsid w:val="00B12506"/>
    <w:rsid w:val="00B12671"/>
    <w:rsid w:val="00B12B06"/>
    <w:rsid w:val="00B1300A"/>
    <w:rsid w:val="00B13598"/>
    <w:rsid w:val="00B14C85"/>
    <w:rsid w:val="00B151B7"/>
    <w:rsid w:val="00B15508"/>
    <w:rsid w:val="00B20008"/>
    <w:rsid w:val="00B20B30"/>
    <w:rsid w:val="00B21B9E"/>
    <w:rsid w:val="00B21C2B"/>
    <w:rsid w:val="00B22456"/>
    <w:rsid w:val="00B22868"/>
    <w:rsid w:val="00B234E7"/>
    <w:rsid w:val="00B23BA9"/>
    <w:rsid w:val="00B23C48"/>
    <w:rsid w:val="00B240AF"/>
    <w:rsid w:val="00B246C1"/>
    <w:rsid w:val="00B265F1"/>
    <w:rsid w:val="00B273AB"/>
    <w:rsid w:val="00B27F08"/>
    <w:rsid w:val="00B30852"/>
    <w:rsid w:val="00B30D65"/>
    <w:rsid w:val="00B30D7F"/>
    <w:rsid w:val="00B3194F"/>
    <w:rsid w:val="00B31F63"/>
    <w:rsid w:val="00B32B3C"/>
    <w:rsid w:val="00B3352C"/>
    <w:rsid w:val="00B3425A"/>
    <w:rsid w:val="00B34D21"/>
    <w:rsid w:val="00B356FC"/>
    <w:rsid w:val="00B3606D"/>
    <w:rsid w:val="00B363A9"/>
    <w:rsid w:val="00B36B0A"/>
    <w:rsid w:val="00B3718C"/>
    <w:rsid w:val="00B37C37"/>
    <w:rsid w:val="00B400D9"/>
    <w:rsid w:val="00B401CA"/>
    <w:rsid w:val="00B42811"/>
    <w:rsid w:val="00B4283F"/>
    <w:rsid w:val="00B437B5"/>
    <w:rsid w:val="00B44B43"/>
    <w:rsid w:val="00B45341"/>
    <w:rsid w:val="00B46BE8"/>
    <w:rsid w:val="00B46E29"/>
    <w:rsid w:val="00B470AD"/>
    <w:rsid w:val="00B472A5"/>
    <w:rsid w:val="00B476F7"/>
    <w:rsid w:val="00B50324"/>
    <w:rsid w:val="00B5105D"/>
    <w:rsid w:val="00B517CC"/>
    <w:rsid w:val="00B52640"/>
    <w:rsid w:val="00B52EB1"/>
    <w:rsid w:val="00B53775"/>
    <w:rsid w:val="00B53D41"/>
    <w:rsid w:val="00B53D7C"/>
    <w:rsid w:val="00B54AE6"/>
    <w:rsid w:val="00B5609B"/>
    <w:rsid w:val="00B562E2"/>
    <w:rsid w:val="00B579CC"/>
    <w:rsid w:val="00B603CE"/>
    <w:rsid w:val="00B604D7"/>
    <w:rsid w:val="00B605F5"/>
    <w:rsid w:val="00B61058"/>
    <w:rsid w:val="00B61522"/>
    <w:rsid w:val="00B616AB"/>
    <w:rsid w:val="00B61CEA"/>
    <w:rsid w:val="00B6208C"/>
    <w:rsid w:val="00B62095"/>
    <w:rsid w:val="00B63C50"/>
    <w:rsid w:val="00B649AB"/>
    <w:rsid w:val="00B64AD5"/>
    <w:rsid w:val="00B64ADA"/>
    <w:rsid w:val="00B6503A"/>
    <w:rsid w:val="00B66BFA"/>
    <w:rsid w:val="00B70F3C"/>
    <w:rsid w:val="00B721DF"/>
    <w:rsid w:val="00B72404"/>
    <w:rsid w:val="00B73F24"/>
    <w:rsid w:val="00B74298"/>
    <w:rsid w:val="00B75407"/>
    <w:rsid w:val="00B7590B"/>
    <w:rsid w:val="00B75F6E"/>
    <w:rsid w:val="00B7637D"/>
    <w:rsid w:val="00B765A6"/>
    <w:rsid w:val="00B76B27"/>
    <w:rsid w:val="00B770D1"/>
    <w:rsid w:val="00B77120"/>
    <w:rsid w:val="00B77BB8"/>
    <w:rsid w:val="00B77BCD"/>
    <w:rsid w:val="00B77E65"/>
    <w:rsid w:val="00B812E1"/>
    <w:rsid w:val="00B818B6"/>
    <w:rsid w:val="00B81FB3"/>
    <w:rsid w:val="00B82AD1"/>
    <w:rsid w:val="00B8421E"/>
    <w:rsid w:val="00B84331"/>
    <w:rsid w:val="00B847A1"/>
    <w:rsid w:val="00B84CD5"/>
    <w:rsid w:val="00B869F5"/>
    <w:rsid w:val="00B8714D"/>
    <w:rsid w:val="00B87288"/>
    <w:rsid w:val="00B87997"/>
    <w:rsid w:val="00B87D4F"/>
    <w:rsid w:val="00B90B4D"/>
    <w:rsid w:val="00B90BE9"/>
    <w:rsid w:val="00B90BEC"/>
    <w:rsid w:val="00B91F19"/>
    <w:rsid w:val="00B92653"/>
    <w:rsid w:val="00B9285F"/>
    <w:rsid w:val="00B928A4"/>
    <w:rsid w:val="00B931E0"/>
    <w:rsid w:val="00B9320D"/>
    <w:rsid w:val="00B938B4"/>
    <w:rsid w:val="00B94938"/>
    <w:rsid w:val="00B9555E"/>
    <w:rsid w:val="00B95A80"/>
    <w:rsid w:val="00B95CD0"/>
    <w:rsid w:val="00B95EA6"/>
    <w:rsid w:val="00B9627A"/>
    <w:rsid w:val="00B96E34"/>
    <w:rsid w:val="00B971C9"/>
    <w:rsid w:val="00B97681"/>
    <w:rsid w:val="00BA0809"/>
    <w:rsid w:val="00BA0910"/>
    <w:rsid w:val="00BA0C22"/>
    <w:rsid w:val="00BA0DB1"/>
    <w:rsid w:val="00BA1B79"/>
    <w:rsid w:val="00BA224D"/>
    <w:rsid w:val="00BA2494"/>
    <w:rsid w:val="00BA465D"/>
    <w:rsid w:val="00BA4E01"/>
    <w:rsid w:val="00BA5575"/>
    <w:rsid w:val="00BA563D"/>
    <w:rsid w:val="00BA5BD2"/>
    <w:rsid w:val="00BA60C5"/>
    <w:rsid w:val="00BA615D"/>
    <w:rsid w:val="00BA7336"/>
    <w:rsid w:val="00BA782E"/>
    <w:rsid w:val="00BA7AF4"/>
    <w:rsid w:val="00BB0235"/>
    <w:rsid w:val="00BB0492"/>
    <w:rsid w:val="00BB07ED"/>
    <w:rsid w:val="00BB16D9"/>
    <w:rsid w:val="00BB16F9"/>
    <w:rsid w:val="00BB1ACB"/>
    <w:rsid w:val="00BB1B99"/>
    <w:rsid w:val="00BB245F"/>
    <w:rsid w:val="00BB24A2"/>
    <w:rsid w:val="00BB4939"/>
    <w:rsid w:val="00BB5297"/>
    <w:rsid w:val="00BB5334"/>
    <w:rsid w:val="00BB5621"/>
    <w:rsid w:val="00BB5842"/>
    <w:rsid w:val="00BB647A"/>
    <w:rsid w:val="00BB7329"/>
    <w:rsid w:val="00BC16BA"/>
    <w:rsid w:val="00BC1843"/>
    <w:rsid w:val="00BC316B"/>
    <w:rsid w:val="00BC3282"/>
    <w:rsid w:val="00BC3A1F"/>
    <w:rsid w:val="00BC3BE5"/>
    <w:rsid w:val="00BC48B1"/>
    <w:rsid w:val="00BC5C68"/>
    <w:rsid w:val="00BC649D"/>
    <w:rsid w:val="00BC71FF"/>
    <w:rsid w:val="00BC7A87"/>
    <w:rsid w:val="00BC7B3B"/>
    <w:rsid w:val="00BD0D83"/>
    <w:rsid w:val="00BD2D84"/>
    <w:rsid w:val="00BD332C"/>
    <w:rsid w:val="00BD3D06"/>
    <w:rsid w:val="00BD4015"/>
    <w:rsid w:val="00BD4B09"/>
    <w:rsid w:val="00BD4B99"/>
    <w:rsid w:val="00BD60A9"/>
    <w:rsid w:val="00BD6635"/>
    <w:rsid w:val="00BD6750"/>
    <w:rsid w:val="00BD73AB"/>
    <w:rsid w:val="00BE02F5"/>
    <w:rsid w:val="00BE032C"/>
    <w:rsid w:val="00BE0564"/>
    <w:rsid w:val="00BE09DE"/>
    <w:rsid w:val="00BE0ABA"/>
    <w:rsid w:val="00BE1021"/>
    <w:rsid w:val="00BE1239"/>
    <w:rsid w:val="00BE124C"/>
    <w:rsid w:val="00BE22FD"/>
    <w:rsid w:val="00BE2AE4"/>
    <w:rsid w:val="00BE3853"/>
    <w:rsid w:val="00BE42F7"/>
    <w:rsid w:val="00BE4BF5"/>
    <w:rsid w:val="00BE570E"/>
    <w:rsid w:val="00BE5875"/>
    <w:rsid w:val="00BE7BF9"/>
    <w:rsid w:val="00BF00D0"/>
    <w:rsid w:val="00BF062C"/>
    <w:rsid w:val="00BF0DC8"/>
    <w:rsid w:val="00BF0EA4"/>
    <w:rsid w:val="00BF17C2"/>
    <w:rsid w:val="00BF1B9B"/>
    <w:rsid w:val="00BF1DB4"/>
    <w:rsid w:val="00BF324C"/>
    <w:rsid w:val="00BF4430"/>
    <w:rsid w:val="00BF49E9"/>
    <w:rsid w:val="00BF5346"/>
    <w:rsid w:val="00BF592F"/>
    <w:rsid w:val="00BF6D1D"/>
    <w:rsid w:val="00BF7E2D"/>
    <w:rsid w:val="00BF7FE0"/>
    <w:rsid w:val="00C01158"/>
    <w:rsid w:val="00C0131B"/>
    <w:rsid w:val="00C01560"/>
    <w:rsid w:val="00C0197B"/>
    <w:rsid w:val="00C04125"/>
    <w:rsid w:val="00C042C8"/>
    <w:rsid w:val="00C045EF"/>
    <w:rsid w:val="00C04A61"/>
    <w:rsid w:val="00C060FB"/>
    <w:rsid w:val="00C07250"/>
    <w:rsid w:val="00C0747F"/>
    <w:rsid w:val="00C10549"/>
    <w:rsid w:val="00C116C1"/>
    <w:rsid w:val="00C11AA5"/>
    <w:rsid w:val="00C13C49"/>
    <w:rsid w:val="00C13D7C"/>
    <w:rsid w:val="00C14730"/>
    <w:rsid w:val="00C14EA1"/>
    <w:rsid w:val="00C15098"/>
    <w:rsid w:val="00C1572F"/>
    <w:rsid w:val="00C164BA"/>
    <w:rsid w:val="00C222A4"/>
    <w:rsid w:val="00C22959"/>
    <w:rsid w:val="00C23F81"/>
    <w:rsid w:val="00C24068"/>
    <w:rsid w:val="00C2417A"/>
    <w:rsid w:val="00C24730"/>
    <w:rsid w:val="00C2487D"/>
    <w:rsid w:val="00C24CAF"/>
    <w:rsid w:val="00C25756"/>
    <w:rsid w:val="00C25D25"/>
    <w:rsid w:val="00C26813"/>
    <w:rsid w:val="00C26B5B"/>
    <w:rsid w:val="00C27CC9"/>
    <w:rsid w:val="00C27D99"/>
    <w:rsid w:val="00C27E8F"/>
    <w:rsid w:val="00C30472"/>
    <w:rsid w:val="00C31752"/>
    <w:rsid w:val="00C3186C"/>
    <w:rsid w:val="00C322A0"/>
    <w:rsid w:val="00C33464"/>
    <w:rsid w:val="00C33711"/>
    <w:rsid w:val="00C34603"/>
    <w:rsid w:val="00C35361"/>
    <w:rsid w:val="00C367C5"/>
    <w:rsid w:val="00C36832"/>
    <w:rsid w:val="00C369D4"/>
    <w:rsid w:val="00C36EFF"/>
    <w:rsid w:val="00C3791C"/>
    <w:rsid w:val="00C411A0"/>
    <w:rsid w:val="00C411DE"/>
    <w:rsid w:val="00C42039"/>
    <w:rsid w:val="00C42DEE"/>
    <w:rsid w:val="00C43952"/>
    <w:rsid w:val="00C445A0"/>
    <w:rsid w:val="00C44684"/>
    <w:rsid w:val="00C44BE4"/>
    <w:rsid w:val="00C44C80"/>
    <w:rsid w:val="00C4626A"/>
    <w:rsid w:val="00C476D1"/>
    <w:rsid w:val="00C47B3A"/>
    <w:rsid w:val="00C50B0F"/>
    <w:rsid w:val="00C50E2F"/>
    <w:rsid w:val="00C51141"/>
    <w:rsid w:val="00C51783"/>
    <w:rsid w:val="00C51A81"/>
    <w:rsid w:val="00C5263D"/>
    <w:rsid w:val="00C52773"/>
    <w:rsid w:val="00C53847"/>
    <w:rsid w:val="00C53A42"/>
    <w:rsid w:val="00C54D2F"/>
    <w:rsid w:val="00C56427"/>
    <w:rsid w:val="00C56B91"/>
    <w:rsid w:val="00C60295"/>
    <w:rsid w:val="00C60DAB"/>
    <w:rsid w:val="00C61673"/>
    <w:rsid w:val="00C61E8B"/>
    <w:rsid w:val="00C62DC5"/>
    <w:rsid w:val="00C62E78"/>
    <w:rsid w:val="00C65ABE"/>
    <w:rsid w:val="00C6601C"/>
    <w:rsid w:val="00C66791"/>
    <w:rsid w:val="00C66A0C"/>
    <w:rsid w:val="00C672F1"/>
    <w:rsid w:val="00C67DD2"/>
    <w:rsid w:val="00C67E1D"/>
    <w:rsid w:val="00C712DA"/>
    <w:rsid w:val="00C71509"/>
    <w:rsid w:val="00C7152C"/>
    <w:rsid w:val="00C719A0"/>
    <w:rsid w:val="00C72777"/>
    <w:rsid w:val="00C72968"/>
    <w:rsid w:val="00C73077"/>
    <w:rsid w:val="00C73D90"/>
    <w:rsid w:val="00C74189"/>
    <w:rsid w:val="00C7495B"/>
    <w:rsid w:val="00C75E95"/>
    <w:rsid w:val="00C7609B"/>
    <w:rsid w:val="00C76513"/>
    <w:rsid w:val="00C771AC"/>
    <w:rsid w:val="00C77320"/>
    <w:rsid w:val="00C77D62"/>
    <w:rsid w:val="00C77DE8"/>
    <w:rsid w:val="00C77FB3"/>
    <w:rsid w:val="00C80096"/>
    <w:rsid w:val="00C804C7"/>
    <w:rsid w:val="00C80840"/>
    <w:rsid w:val="00C80FBC"/>
    <w:rsid w:val="00C817CD"/>
    <w:rsid w:val="00C81D1E"/>
    <w:rsid w:val="00C81DE1"/>
    <w:rsid w:val="00C83632"/>
    <w:rsid w:val="00C839A2"/>
    <w:rsid w:val="00C85132"/>
    <w:rsid w:val="00C86E7E"/>
    <w:rsid w:val="00C8707C"/>
    <w:rsid w:val="00C87175"/>
    <w:rsid w:val="00C90935"/>
    <w:rsid w:val="00C9119A"/>
    <w:rsid w:val="00C9120F"/>
    <w:rsid w:val="00C93721"/>
    <w:rsid w:val="00C93B9C"/>
    <w:rsid w:val="00C94551"/>
    <w:rsid w:val="00C95AB1"/>
    <w:rsid w:val="00C95AB2"/>
    <w:rsid w:val="00C95AFA"/>
    <w:rsid w:val="00C95C1A"/>
    <w:rsid w:val="00C95D9F"/>
    <w:rsid w:val="00C96741"/>
    <w:rsid w:val="00C978B5"/>
    <w:rsid w:val="00C97B43"/>
    <w:rsid w:val="00CA0439"/>
    <w:rsid w:val="00CA1547"/>
    <w:rsid w:val="00CA30AF"/>
    <w:rsid w:val="00CA313E"/>
    <w:rsid w:val="00CA32E2"/>
    <w:rsid w:val="00CA3348"/>
    <w:rsid w:val="00CA3901"/>
    <w:rsid w:val="00CA3ED3"/>
    <w:rsid w:val="00CA537A"/>
    <w:rsid w:val="00CA6B61"/>
    <w:rsid w:val="00CA7770"/>
    <w:rsid w:val="00CAC1FA"/>
    <w:rsid w:val="00CB011F"/>
    <w:rsid w:val="00CB05A7"/>
    <w:rsid w:val="00CB05D0"/>
    <w:rsid w:val="00CB07DA"/>
    <w:rsid w:val="00CB0BFE"/>
    <w:rsid w:val="00CB0EE8"/>
    <w:rsid w:val="00CB0F8F"/>
    <w:rsid w:val="00CB1740"/>
    <w:rsid w:val="00CB288A"/>
    <w:rsid w:val="00CB38E5"/>
    <w:rsid w:val="00CB444B"/>
    <w:rsid w:val="00CB5696"/>
    <w:rsid w:val="00CB7219"/>
    <w:rsid w:val="00CC047F"/>
    <w:rsid w:val="00CC1700"/>
    <w:rsid w:val="00CC1DA8"/>
    <w:rsid w:val="00CC1F4F"/>
    <w:rsid w:val="00CC2147"/>
    <w:rsid w:val="00CC384C"/>
    <w:rsid w:val="00CC47BD"/>
    <w:rsid w:val="00CC552E"/>
    <w:rsid w:val="00CC5634"/>
    <w:rsid w:val="00CC64AC"/>
    <w:rsid w:val="00CC72C3"/>
    <w:rsid w:val="00CC7634"/>
    <w:rsid w:val="00CC76D6"/>
    <w:rsid w:val="00CC7DAA"/>
    <w:rsid w:val="00CD07AF"/>
    <w:rsid w:val="00CD09C1"/>
    <w:rsid w:val="00CD0E90"/>
    <w:rsid w:val="00CD142B"/>
    <w:rsid w:val="00CD19DA"/>
    <w:rsid w:val="00CD1FDB"/>
    <w:rsid w:val="00CD251B"/>
    <w:rsid w:val="00CD29DC"/>
    <w:rsid w:val="00CD3281"/>
    <w:rsid w:val="00CD32D7"/>
    <w:rsid w:val="00CD404B"/>
    <w:rsid w:val="00CD44FB"/>
    <w:rsid w:val="00CD6CA3"/>
    <w:rsid w:val="00CD716A"/>
    <w:rsid w:val="00CD7D2A"/>
    <w:rsid w:val="00CE2428"/>
    <w:rsid w:val="00CE31B1"/>
    <w:rsid w:val="00CE320E"/>
    <w:rsid w:val="00CE378B"/>
    <w:rsid w:val="00CE41C0"/>
    <w:rsid w:val="00CE4F61"/>
    <w:rsid w:val="00CE5A82"/>
    <w:rsid w:val="00CE63FD"/>
    <w:rsid w:val="00CE6952"/>
    <w:rsid w:val="00CE73F0"/>
    <w:rsid w:val="00CE788E"/>
    <w:rsid w:val="00CE7990"/>
    <w:rsid w:val="00CE7AFC"/>
    <w:rsid w:val="00CE7E03"/>
    <w:rsid w:val="00CE7E82"/>
    <w:rsid w:val="00CF0052"/>
    <w:rsid w:val="00CF0B83"/>
    <w:rsid w:val="00CF13DD"/>
    <w:rsid w:val="00CF1EA5"/>
    <w:rsid w:val="00CF259D"/>
    <w:rsid w:val="00CF2D53"/>
    <w:rsid w:val="00CF3ADB"/>
    <w:rsid w:val="00CF41E6"/>
    <w:rsid w:val="00CF4203"/>
    <w:rsid w:val="00CF4214"/>
    <w:rsid w:val="00CF4B39"/>
    <w:rsid w:val="00CF54B1"/>
    <w:rsid w:val="00CF5DDC"/>
    <w:rsid w:val="00D00CF2"/>
    <w:rsid w:val="00D010E3"/>
    <w:rsid w:val="00D019D0"/>
    <w:rsid w:val="00D01E74"/>
    <w:rsid w:val="00D02D0B"/>
    <w:rsid w:val="00D02F64"/>
    <w:rsid w:val="00D04E75"/>
    <w:rsid w:val="00D04FFA"/>
    <w:rsid w:val="00D05029"/>
    <w:rsid w:val="00D061BC"/>
    <w:rsid w:val="00D06862"/>
    <w:rsid w:val="00D06D57"/>
    <w:rsid w:val="00D070BA"/>
    <w:rsid w:val="00D07688"/>
    <w:rsid w:val="00D10889"/>
    <w:rsid w:val="00D11E61"/>
    <w:rsid w:val="00D1210F"/>
    <w:rsid w:val="00D121B6"/>
    <w:rsid w:val="00D12A72"/>
    <w:rsid w:val="00D12F8A"/>
    <w:rsid w:val="00D136F0"/>
    <w:rsid w:val="00D138B7"/>
    <w:rsid w:val="00D146E8"/>
    <w:rsid w:val="00D1531F"/>
    <w:rsid w:val="00D15444"/>
    <w:rsid w:val="00D15715"/>
    <w:rsid w:val="00D16FC3"/>
    <w:rsid w:val="00D1732E"/>
    <w:rsid w:val="00D173B5"/>
    <w:rsid w:val="00D17752"/>
    <w:rsid w:val="00D17B13"/>
    <w:rsid w:val="00D203A6"/>
    <w:rsid w:val="00D20827"/>
    <w:rsid w:val="00D216FE"/>
    <w:rsid w:val="00D217BE"/>
    <w:rsid w:val="00D22338"/>
    <w:rsid w:val="00D22511"/>
    <w:rsid w:val="00D228CE"/>
    <w:rsid w:val="00D230AE"/>
    <w:rsid w:val="00D266C9"/>
    <w:rsid w:val="00D268AF"/>
    <w:rsid w:val="00D26ADA"/>
    <w:rsid w:val="00D30160"/>
    <w:rsid w:val="00D30EFD"/>
    <w:rsid w:val="00D31287"/>
    <w:rsid w:val="00D313D9"/>
    <w:rsid w:val="00D33877"/>
    <w:rsid w:val="00D33F9B"/>
    <w:rsid w:val="00D36345"/>
    <w:rsid w:val="00D36DC7"/>
    <w:rsid w:val="00D37C52"/>
    <w:rsid w:val="00D4006D"/>
    <w:rsid w:val="00D4012C"/>
    <w:rsid w:val="00D40F2B"/>
    <w:rsid w:val="00D40FDE"/>
    <w:rsid w:val="00D41D1F"/>
    <w:rsid w:val="00D42869"/>
    <w:rsid w:val="00D43716"/>
    <w:rsid w:val="00D43786"/>
    <w:rsid w:val="00D43F5E"/>
    <w:rsid w:val="00D440C6"/>
    <w:rsid w:val="00D451FE"/>
    <w:rsid w:val="00D46F30"/>
    <w:rsid w:val="00D50059"/>
    <w:rsid w:val="00D509D4"/>
    <w:rsid w:val="00D50B51"/>
    <w:rsid w:val="00D50D8B"/>
    <w:rsid w:val="00D518BC"/>
    <w:rsid w:val="00D530AA"/>
    <w:rsid w:val="00D533CC"/>
    <w:rsid w:val="00D537BA"/>
    <w:rsid w:val="00D539F0"/>
    <w:rsid w:val="00D53D50"/>
    <w:rsid w:val="00D54075"/>
    <w:rsid w:val="00D56705"/>
    <w:rsid w:val="00D572EB"/>
    <w:rsid w:val="00D578C4"/>
    <w:rsid w:val="00D579A7"/>
    <w:rsid w:val="00D60035"/>
    <w:rsid w:val="00D60F55"/>
    <w:rsid w:val="00D6116B"/>
    <w:rsid w:val="00D61A00"/>
    <w:rsid w:val="00D62FCC"/>
    <w:rsid w:val="00D63764"/>
    <w:rsid w:val="00D63791"/>
    <w:rsid w:val="00D64CD8"/>
    <w:rsid w:val="00D65A6B"/>
    <w:rsid w:val="00D6604B"/>
    <w:rsid w:val="00D66710"/>
    <w:rsid w:val="00D669EC"/>
    <w:rsid w:val="00D72AFE"/>
    <w:rsid w:val="00D73C42"/>
    <w:rsid w:val="00D73D4F"/>
    <w:rsid w:val="00D75EB4"/>
    <w:rsid w:val="00D7685D"/>
    <w:rsid w:val="00D77239"/>
    <w:rsid w:val="00D7726E"/>
    <w:rsid w:val="00D77793"/>
    <w:rsid w:val="00D77C88"/>
    <w:rsid w:val="00D806F8"/>
    <w:rsid w:val="00D81A05"/>
    <w:rsid w:val="00D81B7A"/>
    <w:rsid w:val="00D8218C"/>
    <w:rsid w:val="00D82E55"/>
    <w:rsid w:val="00D8385E"/>
    <w:rsid w:val="00D83B69"/>
    <w:rsid w:val="00D8417F"/>
    <w:rsid w:val="00D8534F"/>
    <w:rsid w:val="00D8617A"/>
    <w:rsid w:val="00D866CF"/>
    <w:rsid w:val="00D8705E"/>
    <w:rsid w:val="00D87CFD"/>
    <w:rsid w:val="00D90978"/>
    <w:rsid w:val="00D90A30"/>
    <w:rsid w:val="00D91C2D"/>
    <w:rsid w:val="00D91C46"/>
    <w:rsid w:val="00D920D0"/>
    <w:rsid w:val="00D92C6D"/>
    <w:rsid w:val="00D94B6A"/>
    <w:rsid w:val="00D94CA5"/>
    <w:rsid w:val="00DA0336"/>
    <w:rsid w:val="00DA03E6"/>
    <w:rsid w:val="00DA07FA"/>
    <w:rsid w:val="00DA1245"/>
    <w:rsid w:val="00DA1576"/>
    <w:rsid w:val="00DA1C07"/>
    <w:rsid w:val="00DA1CE7"/>
    <w:rsid w:val="00DA22E5"/>
    <w:rsid w:val="00DA31BF"/>
    <w:rsid w:val="00DA37B0"/>
    <w:rsid w:val="00DA49B9"/>
    <w:rsid w:val="00DA4A94"/>
    <w:rsid w:val="00DA58C6"/>
    <w:rsid w:val="00DA5A9B"/>
    <w:rsid w:val="00DA5C95"/>
    <w:rsid w:val="00DA6961"/>
    <w:rsid w:val="00DA762D"/>
    <w:rsid w:val="00DA7740"/>
    <w:rsid w:val="00DB00CC"/>
    <w:rsid w:val="00DB01AD"/>
    <w:rsid w:val="00DB0726"/>
    <w:rsid w:val="00DB275C"/>
    <w:rsid w:val="00DB4007"/>
    <w:rsid w:val="00DB4564"/>
    <w:rsid w:val="00DB5A25"/>
    <w:rsid w:val="00DB6306"/>
    <w:rsid w:val="00DC0571"/>
    <w:rsid w:val="00DC075C"/>
    <w:rsid w:val="00DC0993"/>
    <w:rsid w:val="00DC0A49"/>
    <w:rsid w:val="00DC0B01"/>
    <w:rsid w:val="00DC0D53"/>
    <w:rsid w:val="00DC15CC"/>
    <w:rsid w:val="00DC1D5F"/>
    <w:rsid w:val="00DC297E"/>
    <w:rsid w:val="00DC29BE"/>
    <w:rsid w:val="00DC2C15"/>
    <w:rsid w:val="00DC3FA5"/>
    <w:rsid w:val="00DC44F9"/>
    <w:rsid w:val="00DC4792"/>
    <w:rsid w:val="00DC68A3"/>
    <w:rsid w:val="00DC6BDF"/>
    <w:rsid w:val="00DC76DB"/>
    <w:rsid w:val="00DC79B9"/>
    <w:rsid w:val="00DD0EF5"/>
    <w:rsid w:val="00DD0F2C"/>
    <w:rsid w:val="00DD1267"/>
    <w:rsid w:val="00DD1C8A"/>
    <w:rsid w:val="00DD2795"/>
    <w:rsid w:val="00DD3395"/>
    <w:rsid w:val="00DD4231"/>
    <w:rsid w:val="00DD4D04"/>
    <w:rsid w:val="00DD4F4D"/>
    <w:rsid w:val="00DD53BF"/>
    <w:rsid w:val="00DD5D51"/>
    <w:rsid w:val="00DD72C5"/>
    <w:rsid w:val="00DD7B4D"/>
    <w:rsid w:val="00DE0206"/>
    <w:rsid w:val="00DE06CD"/>
    <w:rsid w:val="00DE089A"/>
    <w:rsid w:val="00DE0B08"/>
    <w:rsid w:val="00DE0EA4"/>
    <w:rsid w:val="00DE16EF"/>
    <w:rsid w:val="00DE420D"/>
    <w:rsid w:val="00DE4E91"/>
    <w:rsid w:val="00DE516B"/>
    <w:rsid w:val="00DE525F"/>
    <w:rsid w:val="00DE53A5"/>
    <w:rsid w:val="00DE7759"/>
    <w:rsid w:val="00DE7988"/>
    <w:rsid w:val="00DE7993"/>
    <w:rsid w:val="00DF0690"/>
    <w:rsid w:val="00DF0F31"/>
    <w:rsid w:val="00DF271B"/>
    <w:rsid w:val="00DF2D4B"/>
    <w:rsid w:val="00DF5917"/>
    <w:rsid w:val="00DF7269"/>
    <w:rsid w:val="00DF74E7"/>
    <w:rsid w:val="00E0011C"/>
    <w:rsid w:val="00E01DD3"/>
    <w:rsid w:val="00E02D35"/>
    <w:rsid w:val="00E0318A"/>
    <w:rsid w:val="00E05FBC"/>
    <w:rsid w:val="00E06BD6"/>
    <w:rsid w:val="00E071BF"/>
    <w:rsid w:val="00E07477"/>
    <w:rsid w:val="00E07F12"/>
    <w:rsid w:val="00E10495"/>
    <w:rsid w:val="00E10642"/>
    <w:rsid w:val="00E112C9"/>
    <w:rsid w:val="00E11C0E"/>
    <w:rsid w:val="00E123F6"/>
    <w:rsid w:val="00E12427"/>
    <w:rsid w:val="00E128DB"/>
    <w:rsid w:val="00E12F0D"/>
    <w:rsid w:val="00E139E0"/>
    <w:rsid w:val="00E146D0"/>
    <w:rsid w:val="00E14C7D"/>
    <w:rsid w:val="00E14DF8"/>
    <w:rsid w:val="00E14FA3"/>
    <w:rsid w:val="00E15AA8"/>
    <w:rsid w:val="00E164E5"/>
    <w:rsid w:val="00E168E1"/>
    <w:rsid w:val="00E16CA9"/>
    <w:rsid w:val="00E17CC1"/>
    <w:rsid w:val="00E211B7"/>
    <w:rsid w:val="00E21D6D"/>
    <w:rsid w:val="00E21DD9"/>
    <w:rsid w:val="00E21E7C"/>
    <w:rsid w:val="00E22A05"/>
    <w:rsid w:val="00E2305F"/>
    <w:rsid w:val="00E23810"/>
    <w:rsid w:val="00E242FF"/>
    <w:rsid w:val="00E2439C"/>
    <w:rsid w:val="00E24CC2"/>
    <w:rsid w:val="00E24E51"/>
    <w:rsid w:val="00E24FA3"/>
    <w:rsid w:val="00E25F20"/>
    <w:rsid w:val="00E270DF"/>
    <w:rsid w:val="00E27B77"/>
    <w:rsid w:val="00E27B90"/>
    <w:rsid w:val="00E30295"/>
    <w:rsid w:val="00E316A0"/>
    <w:rsid w:val="00E31E0F"/>
    <w:rsid w:val="00E31E76"/>
    <w:rsid w:val="00E33266"/>
    <w:rsid w:val="00E33E2E"/>
    <w:rsid w:val="00E34201"/>
    <w:rsid w:val="00E34461"/>
    <w:rsid w:val="00E347D6"/>
    <w:rsid w:val="00E36830"/>
    <w:rsid w:val="00E36F36"/>
    <w:rsid w:val="00E36F58"/>
    <w:rsid w:val="00E3763B"/>
    <w:rsid w:val="00E4073F"/>
    <w:rsid w:val="00E407B5"/>
    <w:rsid w:val="00E40A3D"/>
    <w:rsid w:val="00E412FD"/>
    <w:rsid w:val="00E414B8"/>
    <w:rsid w:val="00E42548"/>
    <w:rsid w:val="00E426B6"/>
    <w:rsid w:val="00E43C20"/>
    <w:rsid w:val="00E44B17"/>
    <w:rsid w:val="00E44FB2"/>
    <w:rsid w:val="00E452BB"/>
    <w:rsid w:val="00E46B7C"/>
    <w:rsid w:val="00E47205"/>
    <w:rsid w:val="00E502F0"/>
    <w:rsid w:val="00E506C7"/>
    <w:rsid w:val="00E50AEA"/>
    <w:rsid w:val="00E50D5E"/>
    <w:rsid w:val="00E51D4C"/>
    <w:rsid w:val="00E52D9C"/>
    <w:rsid w:val="00E53B2C"/>
    <w:rsid w:val="00E5701A"/>
    <w:rsid w:val="00E6022E"/>
    <w:rsid w:val="00E62435"/>
    <w:rsid w:val="00E641DD"/>
    <w:rsid w:val="00E64A6D"/>
    <w:rsid w:val="00E6577F"/>
    <w:rsid w:val="00E65C44"/>
    <w:rsid w:val="00E66338"/>
    <w:rsid w:val="00E668AF"/>
    <w:rsid w:val="00E67DA6"/>
    <w:rsid w:val="00E702D7"/>
    <w:rsid w:val="00E7143B"/>
    <w:rsid w:val="00E73578"/>
    <w:rsid w:val="00E75A7A"/>
    <w:rsid w:val="00E7648C"/>
    <w:rsid w:val="00E7736E"/>
    <w:rsid w:val="00E81621"/>
    <w:rsid w:val="00E818EA"/>
    <w:rsid w:val="00E81AEF"/>
    <w:rsid w:val="00E81E20"/>
    <w:rsid w:val="00E82A75"/>
    <w:rsid w:val="00E830B7"/>
    <w:rsid w:val="00E846E6"/>
    <w:rsid w:val="00E84C51"/>
    <w:rsid w:val="00E85402"/>
    <w:rsid w:val="00E8598B"/>
    <w:rsid w:val="00E85BC5"/>
    <w:rsid w:val="00E861E0"/>
    <w:rsid w:val="00E8640F"/>
    <w:rsid w:val="00E87ECF"/>
    <w:rsid w:val="00E9058D"/>
    <w:rsid w:val="00E90632"/>
    <w:rsid w:val="00E90E1A"/>
    <w:rsid w:val="00E917D1"/>
    <w:rsid w:val="00E91DAD"/>
    <w:rsid w:val="00E922C3"/>
    <w:rsid w:val="00E933B0"/>
    <w:rsid w:val="00E95DBD"/>
    <w:rsid w:val="00E967EA"/>
    <w:rsid w:val="00E969AE"/>
    <w:rsid w:val="00E97AA3"/>
    <w:rsid w:val="00E97BB5"/>
    <w:rsid w:val="00E97E67"/>
    <w:rsid w:val="00EA0724"/>
    <w:rsid w:val="00EA12C7"/>
    <w:rsid w:val="00EA15EE"/>
    <w:rsid w:val="00EA181F"/>
    <w:rsid w:val="00EA1C54"/>
    <w:rsid w:val="00EA251F"/>
    <w:rsid w:val="00EA2BC9"/>
    <w:rsid w:val="00EA33D6"/>
    <w:rsid w:val="00EA4EC0"/>
    <w:rsid w:val="00EA543E"/>
    <w:rsid w:val="00EA5CD4"/>
    <w:rsid w:val="00EA6C99"/>
    <w:rsid w:val="00EA75AB"/>
    <w:rsid w:val="00EA7F9C"/>
    <w:rsid w:val="00EB0D42"/>
    <w:rsid w:val="00EB132D"/>
    <w:rsid w:val="00EB1CE3"/>
    <w:rsid w:val="00EB34A9"/>
    <w:rsid w:val="00EB395D"/>
    <w:rsid w:val="00EB3EAF"/>
    <w:rsid w:val="00EB3ED9"/>
    <w:rsid w:val="00EB546E"/>
    <w:rsid w:val="00EB57AC"/>
    <w:rsid w:val="00EB5F56"/>
    <w:rsid w:val="00EB600B"/>
    <w:rsid w:val="00EB661E"/>
    <w:rsid w:val="00EB6668"/>
    <w:rsid w:val="00EB6BED"/>
    <w:rsid w:val="00EB6E64"/>
    <w:rsid w:val="00EB753B"/>
    <w:rsid w:val="00EB79A6"/>
    <w:rsid w:val="00EB7D4B"/>
    <w:rsid w:val="00EC0564"/>
    <w:rsid w:val="00EC2D15"/>
    <w:rsid w:val="00EC4655"/>
    <w:rsid w:val="00EC4684"/>
    <w:rsid w:val="00EC4813"/>
    <w:rsid w:val="00EC4E39"/>
    <w:rsid w:val="00EC5106"/>
    <w:rsid w:val="00EC51C4"/>
    <w:rsid w:val="00EC520B"/>
    <w:rsid w:val="00EC5649"/>
    <w:rsid w:val="00EC67C4"/>
    <w:rsid w:val="00EC7493"/>
    <w:rsid w:val="00EC7999"/>
    <w:rsid w:val="00ED08C9"/>
    <w:rsid w:val="00ED11D3"/>
    <w:rsid w:val="00ED1735"/>
    <w:rsid w:val="00ED184D"/>
    <w:rsid w:val="00ED1C2C"/>
    <w:rsid w:val="00ED25C4"/>
    <w:rsid w:val="00ED2C20"/>
    <w:rsid w:val="00ED324F"/>
    <w:rsid w:val="00ED3726"/>
    <w:rsid w:val="00ED41ED"/>
    <w:rsid w:val="00ED4BE8"/>
    <w:rsid w:val="00ED4C4D"/>
    <w:rsid w:val="00ED4CC9"/>
    <w:rsid w:val="00ED53DD"/>
    <w:rsid w:val="00ED5619"/>
    <w:rsid w:val="00ED6BD9"/>
    <w:rsid w:val="00ED7055"/>
    <w:rsid w:val="00ED7267"/>
    <w:rsid w:val="00EE209D"/>
    <w:rsid w:val="00EE243A"/>
    <w:rsid w:val="00EE31F7"/>
    <w:rsid w:val="00EE38EA"/>
    <w:rsid w:val="00EE4E0F"/>
    <w:rsid w:val="00EE56BE"/>
    <w:rsid w:val="00EE6CDE"/>
    <w:rsid w:val="00EE7431"/>
    <w:rsid w:val="00EF0F37"/>
    <w:rsid w:val="00EF2776"/>
    <w:rsid w:val="00EF303A"/>
    <w:rsid w:val="00EF4AFC"/>
    <w:rsid w:val="00EF6C08"/>
    <w:rsid w:val="00EF6FFE"/>
    <w:rsid w:val="00EF7426"/>
    <w:rsid w:val="00EF76A4"/>
    <w:rsid w:val="00F00809"/>
    <w:rsid w:val="00F01064"/>
    <w:rsid w:val="00F01DDB"/>
    <w:rsid w:val="00F0278F"/>
    <w:rsid w:val="00F02DF6"/>
    <w:rsid w:val="00F02F98"/>
    <w:rsid w:val="00F037D7"/>
    <w:rsid w:val="00F03E6C"/>
    <w:rsid w:val="00F0431F"/>
    <w:rsid w:val="00F06BD3"/>
    <w:rsid w:val="00F07863"/>
    <w:rsid w:val="00F11000"/>
    <w:rsid w:val="00F11652"/>
    <w:rsid w:val="00F11DE8"/>
    <w:rsid w:val="00F13B9B"/>
    <w:rsid w:val="00F13D35"/>
    <w:rsid w:val="00F13D8A"/>
    <w:rsid w:val="00F1430F"/>
    <w:rsid w:val="00F15385"/>
    <w:rsid w:val="00F160DF"/>
    <w:rsid w:val="00F165BE"/>
    <w:rsid w:val="00F166A6"/>
    <w:rsid w:val="00F16B1D"/>
    <w:rsid w:val="00F17E1E"/>
    <w:rsid w:val="00F20633"/>
    <w:rsid w:val="00F21380"/>
    <w:rsid w:val="00F213B2"/>
    <w:rsid w:val="00F24250"/>
    <w:rsid w:val="00F2602B"/>
    <w:rsid w:val="00F30497"/>
    <w:rsid w:val="00F30AAD"/>
    <w:rsid w:val="00F313E7"/>
    <w:rsid w:val="00F31851"/>
    <w:rsid w:val="00F31AC9"/>
    <w:rsid w:val="00F324E0"/>
    <w:rsid w:val="00F32AE3"/>
    <w:rsid w:val="00F32CEA"/>
    <w:rsid w:val="00F3319E"/>
    <w:rsid w:val="00F34D00"/>
    <w:rsid w:val="00F378B4"/>
    <w:rsid w:val="00F37A74"/>
    <w:rsid w:val="00F37F22"/>
    <w:rsid w:val="00F37F3F"/>
    <w:rsid w:val="00F409A3"/>
    <w:rsid w:val="00F409E1"/>
    <w:rsid w:val="00F40C54"/>
    <w:rsid w:val="00F412BB"/>
    <w:rsid w:val="00F4171A"/>
    <w:rsid w:val="00F418FA"/>
    <w:rsid w:val="00F41B5E"/>
    <w:rsid w:val="00F457D6"/>
    <w:rsid w:val="00F4652B"/>
    <w:rsid w:val="00F46982"/>
    <w:rsid w:val="00F46A1A"/>
    <w:rsid w:val="00F473FB"/>
    <w:rsid w:val="00F50610"/>
    <w:rsid w:val="00F5105B"/>
    <w:rsid w:val="00F512D2"/>
    <w:rsid w:val="00F5159C"/>
    <w:rsid w:val="00F51CFE"/>
    <w:rsid w:val="00F51FB0"/>
    <w:rsid w:val="00F524B2"/>
    <w:rsid w:val="00F531F9"/>
    <w:rsid w:val="00F536FC"/>
    <w:rsid w:val="00F53D15"/>
    <w:rsid w:val="00F54A03"/>
    <w:rsid w:val="00F54B26"/>
    <w:rsid w:val="00F56222"/>
    <w:rsid w:val="00F562C9"/>
    <w:rsid w:val="00F563B4"/>
    <w:rsid w:val="00F564DE"/>
    <w:rsid w:val="00F56641"/>
    <w:rsid w:val="00F56D6B"/>
    <w:rsid w:val="00F5762C"/>
    <w:rsid w:val="00F62086"/>
    <w:rsid w:val="00F652CB"/>
    <w:rsid w:val="00F656AF"/>
    <w:rsid w:val="00F6615D"/>
    <w:rsid w:val="00F6655B"/>
    <w:rsid w:val="00F66693"/>
    <w:rsid w:val="00F6696C"/>
    <w:rsid w:val="00F66C5F"/>
    <w:rsid w:val="00F66D9D"/>
    <w:rsid w:val="00F6744C"/>
    <w:rsid w:val="00F6745F"/>
    <w:rsid w:val="00F67A35"/>
    <w:rsid w:val="00F7107F"/>
    <w:rsid w:val="00F71B7B"/>
    <w:rsid w:val="00F71C01"/>
    <w:rsid w:val="00F71E7C"/>
    <w:rsid w:val="00F7220C"/>
    <w:rsid w:val="00F72799"/>
    <w:rsid w:val="00F73937"/>
    <w:rsid w:val="00F748D7"/>
    <w:rsid w:val="00F74A20"/>
    <w:rsid w:val="00F754F5"/>
    <w:rsid w:val="00F7597B"/>
    <w:rsid w:val="00F75F2F"/>
    <w:rsid w:val="00F774E2"/>
    <w:rsid w:val="00F77E75"/>
    <w:rsid w:val="00F8002D"/>
    <w:rsid w:val="00F803EE"/>
    <w:rsid w:val="00F8149A"/>
    <w:rsid w:val="00F8166C"/>
    <w:rsid w:val="00F81AB9"/>
    <w:rsid w:val="00F826DE"/>
    <w:rsid w:val="00F834DB"/>
    <w:rsid w:val="00F8356E"/>
    <w:rsid w:val="00F84426"/>
    <w:rsid w:val="00F84EAF"/>
    <w:rsid w:val="00F85754"/>
    <w:rsid w:val="00F857F0"/>
    <w:rsid w:val="00F86464"/>
    <w:rsid w:val="00F86A71"/>
    <w:rsid w:val="00F86AE7"/>
    <w:rsid w:val="00F87C1D"/>
    <w:rsid w:val="00F88507"/>
    <w:rsid w:val="00F901E2"/>
    <w:rsid w:val="00F90F0C"/>
    <w:rsid w:val="00F912B6"/>
    <w:rsid w:val="00F9157D"/>
    <w:rsid w:val="00F91B72"/>
    <w:rsid w:val="00F925BD"/>
    <w:rsid w:val="00F92C90"/>
    <w:rsid w:val="00F939BB"/>
    <w:rsid w:val="00F945B7"/>
    <w:rsid w:val="00F955B5"/>
    <w:rsid w:val="00F95FFB"/>
    <w:rsid w:val="00F9625D"/>
    <w:rsid w:val="00F96FF2"/>
    <w:rsid w:val="00FA005D"/>
    <w:rsid w:val="00FA0828"/>
    <w:rsid w:val="00FA1654"/>
    <w:rsid w:val="00FA1717"/>
    <w:rsid w:val="00FA289D"/>
    <w:rsid w:val="00FA28B8"/>
    <w:rsid w:val="00FA2C5B"/>
    <w:rsid w:val="00FA3926"/>
    <w:rsid w:val="00FA56FF"/>
    <w:rsid w:val="00FA6337"/>
    <w:rsid w:val="00FA63B9"/>
    <w:rsid w:val="00FA743D"/>
    <w:rsid w:val="00FB008D"/>
    <w:rsid w:val="00FB04FC"/>
    <w:rsid w:val="00FB0BD6"/>
    <w:rsid w:val="00FB40B2"/>
    <w:rsid w:val="00FB4FF2"/>
    <w:rsid w:val="00FB577D"/>
    <w:rsid w:val="00FB586A"/>
    <w:rsid w:val="00FB5B7B"/>
    <w:rsid w:val="00FB7AF0"/>
    <w:rsid w:val="00FB7E4D"/>
    <w:rsid w:val="00FC1F5F"/>
    <w:rsid w:val="00FC2A1B"/>
    <w:rsid w:val="00FC2FA3"/>
    <w:rsid w:val="00FC47B4"/>
    <w:rsid w:val="00FC4900"/>
    <w:rsid w:val="00FC4E56"/>
    <w:rsid w:val="00FC5133"/>
    <w:rsid w:val="00FC754C"/>
    <w:rsid w:val="00FD03C3"/>
    <w:rsid w:val="00FD15C8"/>
    <w:rsid w:val="00FD1931"/>
    <w:rsid w:val="00FD28BA"/>
    <w:rsid w:val="00FD2AC8"/>
    <w:rsid w:val="00FD329B"/>
    <w:rsid w:val="00FD4236"/>
    <w:rsid w:val="00FD4DF1"/>
    <w:rsid w:val="00FD55E3"/>
    <w:rsid w:val="00FD5699"/>
    <w:rsid w:val="00FD5815"/>
    <w:rsid w:val="00FD7278"/>
    <w:rsid w:val="00FE1665"/>
    <w:rsid w:val="00FE254E"/>
    <w:rsid w:val="00FE25DA"/>
    <w:rsid w:val="00FE2DEC"/>
    <w:rsid w:val="00FE3162"/>
    <w:rsid w:val="00FE3393"/>
    <w:rsid w:val="00FE382E"/>
    <w:rsid w:val="00FE44D3"/>
    <w:rsid w:val="00FE5503"/>
    <w:rsid w:val="00FE6969"/>
    <w:rsid w:val="00FE74C4"/>
    <w:rsid w:val="00FE7B25"/>
    <w:rsid w:val="00FF093C"/>
    <w:rsid w:val="00FF1106"/>
    <w:rsid w:val="00FF184A"/>
    <w:rsid w:val="00FF26DA"/>
    <w:rsid w:val="00FF27B6"/>
    <w:rsid w:val="00FF2A1C"/>
    <w:rsid w:val="00FF34D5"/>
    <w:rsid w:val="00FF381A"/>
    <w:rsid w:val="00FF3926"/>
    <w:rsid w:val="00FF3AE3"/>
    <w:rsid w:val="00FF4275"/>
    <w:rsid w:val="00FF49CF"/>
    <w:rsid w:val="00FF55B6"/>
    <w:rsid w:val="00FF7842"/>
    <w:rsid w:val="01179913"/>
    <w:rsid w:val="0133F7CA"/>
    <w:rsid w:val="014A6243"/>
    <w:rsid w:val="01560B76"/>
    <w:rsid w:val="0190E2A6"/>
    <w:rsid w:val="01A950CB"/>
    <w:rsid w:val="01B190EB"/>
    <w:rsid w:val="01B88ECA"/>
    <w:rsid w:val="01D695AB"/>
    <w:rsid w:val="01F93E44"/>
    <w:rsid w:val="022DDCB7"/>
    <w:rsid w:val="028F60B1"/>
    <w:rsid w:val="02AF6285"/>
    <w:rsid w:val="032CB307"/>
    <w:rsid w:val="0362D09C"/>
    <w:rsid w:val="0363E146"/>
    <w:rsid w:val="038026EE"/>
    <w:rsid w:val="03BACB21"/>
    <w:rsid w:val="03C8127B"/>
    <w:rsid w:val="03C9DCF8"/>
    <w:rsid w:val="03CC883C"/>
    <w:rsid w:val="03DD2653"/>
    <w:rsid w:val="03DF89E8"/>
    <w:rsid w:val="03F1AAC2"/>
    <w:rsid w:val="0446E327"/>
    <w:rsid w:val="046BB8BA"/>
    <w:rsid w:val="04751F30"/>
    <w:rsid w:val="047A7916"/>
    <w:rsid w:val="04B0C425"/>
    <w:rsid w:val="04BB97E0"/>
    <w:rsid w:val="05071252"/>
    <w:rsid w:val="050C8AA8"/>
    <w:rsid w:val="053C90C9"/>
    <w:rsid w:val="0545171A"/>
    <w:rsid w:val="0598AB4E"/>
    <w:rsid w:val="05A2D5BA"/>
    <w:rsid w:val="05A569E3"/>
    <w:rsid w:val="0670D349"/>
    <w:rsid w:val="0680A8C0"/>
    <w:rsid w:val="069EE5DE"/>
    <w:rsid w:val="06B621AA"/>
    <w:rsid w:val="0721A8A6"/>
    <w:rsid w:val="0728780D"/>
    <w:rsid w:val="0759A474"/>
    <w:rsid w:val="0760AC7E"/>
    <w:rsid w:val="076D4DFE"/>
    <w:rsid w:val="07B43A08"/>
    <w:rsid w:val="07BE7829"/>
    <w:rsid w:val="07D84B1B"/>
    <w:rsid w:val="07E1123F"/>
    <w:rsid w:val="07EE8628"/>
    <w:rsid w:val="0835E8F9"/>
    <w:rsid w:val="088B027D"/>
    <w:rsid w:val="089107E0"/>
    <w:rsid w:val="08BFC27D"/>
    <w:rsid w:val="08C47725"/>
    <w:rsid w:val="08F0E5C3"/>
    <w:rsid w:val="090D0CF9"/>
    <w:rsid w:val="0911A76A"/>
    <w:rsid w:val="092716C4"/>
    <w:rsid w:val="093D4309"/>
    <w:rsid w:val="094820A5"/>
    <w:rsid w:val="095CA1AB"/>
    <w:rsid w:val="0975683A"/>
    <w:rsid w:val="09801F0B"/>
    <w:rsid w:val="09BF6154"/>
    <w:rsid w:val="0A39CBF7"/>
    <w:rsid w:val="0A3A2C23"/>
    <w:rsid w:val="0A3DD94B"/>
    <w:rsid w:val="0A4EA8C2"/>
    <w:rsid w:val="0A563855"/>
    <w:rsid w:val="0A7A5853"/>
    <w:rsid w:val="0A7CFEB3"/>
    <w:rsid w:val="0A84B7F5"/>
    <w:rsid w:val="0ACCFF2F"/>
    <w:rsid w:val="0B289BFA"/>
    <w:rsid w:val="0B4288EE"/>
    <w:rsid w:val="0B4A5098"/>
    <w:rsid w:val="0B4EA1D5"/>
    <w:rsid w:val="0BAF8359"/>
    <w:rsid w:val="0BF35060"/>
    <w:rsid w:val="0BFC3A68"/>
    <w:rsid w:val="0C3FC2DC"/>
    <w:rsid w:val="0C944076"/>
    <w:rsid w:val="0CCDC787"/>
    <w:rsid w:val="0CDE7B7F"/>
    <w:rsid w:val="0CF5FA96"/>
    <w:rsid w:val="0D01F405"/>
    <w:rsid w:val="0D0EE94B"/>
    <w:rsid w:val="0D10FCE9"/>
    <w:rsid w:val="0D31AFEB"/>
    <w:rsid w:val="0D566AFB"/>
    <w:rsid w:val="0D8DDAAB"/>
    <w:rsid w:val="0DB5AC82"/>
    <w:rsid w:val="0DDAF282"/>
    <w:rsid w:val="0DFDBB34"/>
    <w:rsid w:val="0E057DF7"/>
    <w:rsid w:val="0E2E3698"/>
    <w:rsid w:val="0E5940F6"/>
    <w:rsid w:val="0E5A8665"/>
    <w:rsid w:val="0E754109"/>
    <w:rsid w:val="0EA0FFFC"/>
    <w:rsid w:val="0EBCCA0C"/>
    <w:rsid w:val="0ED81CF6"/>
    <w:rsid w:val="0F09E81D"/>
    <w:rsid w:val="0F0E98A7"/>
    <w:rsid w:val="0F318388"/>
    <w:rsid w:val="0F3395DE"/>
    <w:rsid w:val="0F379C88"/>
    <w:rsid w:val="0F381308"/>
    <w:rsid w:val="0F4223BC"/>
    <w:rsid w:val="0FA9FF5E"/>
    <w:rsid w:val="0FB6C479"/>
    <w:rsid w:val="0FC58D0E"/>
    <w:rsid w:val="0FE837FA"/>
    <w:rsid w:val="1040BA7D"/>
    <w:rsid w:val="10445BF7"/>
    <w:rsid w:val="10C5D545"/>
    <w:rsid w:val="10CF663F"/>
    <w:rsid w:val="1106BA4A"/>
    <w:rsid w:val="11ADDB18"/>
    <w:rsid w:val="11AF3337"/>
    <w:rsid w:val="11B60C96"/>
    <w:rsid w:val="11D6DDDF"/>
    <w:rsid w:val="11DFF240"/>
    <w:rsid w:val="11F2BFE2"/>
    <w:rsid w:val="11FE4A5D"/>
    <w:rsid w:val="121A2310"/>
    <w:rsid w:val="121F2E6F"/>
    <w:rsid w:val="12460EFE"/>
    <w:rsid w:val="1255AAB0"/>
    <w:rsid w:val="126E6858"/>
    <w:rsid w:val="127D2C9C"/>
    <w:rsid w:val="1288A5DB"/>
    <w:rsid w:val="12BCCBD2"/>
    <w:rsid w:val="1306EB2C"/>
    <w:rsid w:val="132E3406"/>
    <w:rsid w:val="13354B8F"/>
    <w:rsid w:val="1376E45E"/>
    <w:rsid w:val="1389AA27"/>
    <w:rsid w:val="13A17A4E"/>
    <w:rsid w:val="13BD76E5"/>
    <w:rsid w:val="13C2BBE6"/>
    <w:rsid w:val="13CB62D1"/>
    <w:rsid w:val="13CDC01B"/>
    <w:rsid w:val="13D6B9C4"/>
    <w:rsid w:val="13D82ED3"/>
    <w:rsid w:val="13DD5648"/>
    <w:rsid w:val="13DF5A0E"/>
    <w:rsid w:val="13E4FAE6"/>
    <w:rsid w:val="14085196"/>
    <w:rsid w:val="14139F2F"/>
    <w:rsid w:val="14202587"/>
    <w:rsid w:val="142D89C0"/>
    <w:rsid w:val="14785D34"/>
    <w:rsid w:val="148E364F"/>
    <w:rsid w:val="149D1B1B"/>
    <w:rsid w:val="14AF56DD"/>
    <w:rsid w:val="14E970A5"/>
    <w:rsid w:val="14F735DB"/>
    <w:rsid w:val="1503E735"/>
    <w:rsid w:val="15185C4B"/>
    <w:rsid w:val="151C7629"/>
    <w:rsid w:val="152209BB"/>
    <w:rsid w:val="15590FB8"/>
    <w:rsid w:val="1567A91A"/>
    <w:rsid w:val="1580CB47"/>
    <w:rsid w:val="15C63807"/>
    <w:rsid w:val="160FF5DC"/>
    <w:rsid w:val="1621D5BA"/>
    <w:rsid w:val="1630396E"/>
    <w:rsid w:val="16882654"/>
    <w:rsid w:val="16A96049"/>
    <w:rsid w:val="16B51BDA"/>
    <w:rsid w:val="16C27B4A"/>
    <w:rsid w:val="1711E3DA"/>
    <w:rsid w:val="173CD9E6"/>
    <w:rsid w:val="1760AF44"/>
    <w:rsid w:val="17628BC9"/>
    <w:rsid w:val="17B53E8B"/>
    <w:rsid w:val="17C2E9E3"/>
    <w:rsid w:val="17E410F2"/>
    <w:rsid w:val="17E835E3"/>
    <w:rsid w:val="17FD7640"/>
    <w:rsid w:val="18499A3B"/>
    <w:rsid w:val="18597BC0"/>
    <w:rsid w:val="189F4ECE"/>
    <w:rsid w:val="18AFE7B9"/>
    <w:rsid w:val="18D44D81"/>
    <w:rsid w:val="18D9B729"/>
    <w:rsid w:val="18E2599A"/>
    <w:rsid w:val="1906263B"/>
    <w:rsid w:val="190C9BA0"/>
    <w:rsid w:val="1927489D"/>
    <w:rsid w:val="192A5513"/>
    <w:rsid w:val="1935C2A1"/>
    <w:rsid w:val="19455529"/>
    <w:rsid w:val="1945854E"/>
    <w:rsid w:val="1949E813"/>
    <w:rsid w:val="195761FC"/>
    <w:rsid w:val="19603C0D"/>
    <w:rsid w:val="1966B320"/>
    <w:rsid w:val="19840644"/>
    <w:rsid w:val="19B8C9BF"/>
    <w:rsid w:val="19CEB3AF"/>
    <w:rsid w:val="19D66F95"/>
    <w:rsid w:val="19DEDFD5"/>
    <w:rsid w:val="19E4B875"/>
    <w:rsid w:val="1A025F6C"/>
    <w:rsid w:val="1A1033B2"/>
    <w:rsid w:val="1A1259B3"/>
    <w:rsid w:val="1A194607"/>
    <w:rsid w:val="1A1F46D2"/>
    <w:rsid w:val="1A45F072"/>
    <w:rsid w:val="1A61FDCE"/>
    <w:rsid w:val="1A6CDCBC"/>
    <w:rsid w:val="1A7E226B"/>
    <w:rsid w:val="1AA82731"/>
    <w:rsid w:val="1AA9A35A"/>
    <w:rsid w:val="1AC405F1"/>
    <w:rsid w:val="1ADD222E"/>
    <w:rsid w:val="1AE841D0"/>
    <w:rsid w:val="1B2BA746"/>
    <w:rsid w:val="1B4664F3"/>
    <w:rsid w:val="1B7A8786"/>
    <w:rsid w:val="1BAA9A70"/>
    <w:rsid w:val="1BADE073"/>
    <w:rsid w:val="1BB2FAC9"/>
    <w:rsid w:val="1BBEC885"/>
    <w:rsid w:val="1BE5910D"/>
    <w:rsid w:val="1BE697F4"/>
    <w:rsid w:val="1C0E7E71"/>
    <w:rsid w:val="1C178E29"/>
    <w:rsid w:val="1C214C5B"/>
    <w:rsid w:val="1C22AE1C"/>
    <w:rsid w:val="1C87A816"/>
    <w:rsid w:val="1CAD16BB"/>
    <w:rsid w:val="1CAEECBE"/>
    <w:rsid w:val="1CF911F1"/>
    <w:rsid w:val="1D1174EE"/>
    <w:rsid w:val="1D184956"/>
    <w:rsid w:val="1D8309D0"/>
    <w:rsid w:val="1D9BB7A1"/>
    <w:rsid w:val="1DF1CCD8"/>
    <w:rsid w:val="1DF82164"/>
    <w:rsid w:val="1E16DA17"/>
    <w:rsid w:val="1E21CD7C"/>
    <w:rsid w:val="1E237877"/>
    <w:rsid w:val="1E536EA5"/>
    <w:rsid w:val="1E568AB0"/>
    <w:rsid w:val="1E56B5A0"/>
    <w:rsid w:val="1E82063F"/>
    <w:rsid w:val="1E9070E7"/>
    <w:rsid w:val="1E993A44"/>
    <w:rsid w:val="1E9F3A42"/>
    <w:rsid w:val="1EA46EAF"/>
    <w:rsid w:val="1EAA20B8"/>
    <w:rsid w:val="1EED4308"/>
    <w:rsid w:val="1F164029"/>
    <w:rsid w:val="1F404793"/>
    <w:rsid w:val="1F7414D2"/>
    <w:rsid w:val="1F850499"/>
    <w:rsid w:val="1F89D7CE"/>
    <w:rsid w:val="1F96B93B"/>
    <w:rsid w:val="1FB554BF"/>
    <w:rsid w:val="1FC6DD62"/>
    <w:rsid w:val="1FEFB5FB"/>
    <w:rsid w:val="1FF9D592"/>
    <w:rsid w:val="2015C762"/>
    <w:rsid w:val="201A6AF4"/>
    <w:rsid w:val="2025B098"/>
    <w:rsid w:val="2038481D"/>
    <w:rsid w:val="2097DE5A"/>
    <w:rsid w:val="20D0894B"/>
    <w:rsid w:val="210220A5"/>
    <w:rsid w:val="2113CA08"/>
    <w:rsid w:val="211E1754"/>
    <w:rsid w:val="2122C87E"/>
    <w:rsid w:val="2127CA62"/>
    <w:rsid w:val="214587BE"/>
    <w:rsid w:val="21485DC4"/>
    <w:rsid w:val="215A5203"/>
    <w:rsid w:val="215FEBA2"/>
    <w:rsid w:val="2168FD24"/>
    <w:rsid w:val="2178F7B5"/>
    <w:rsid w:val="217D186E"/>
    <w:rsid w:val="219053F0"/>
    <w:rsid w:val="21DB6B02"/>
    <w:rsid w:val="2223D87D"/>
    <w:rsid w:val="222FB9E6"/>
    <w:rsid w:val="2241C007"/>
    <w:rsid w:val="229D489D"/>
    <w:rsid w:val="22A76438"/>
    <w:rsid w:val="22CE2EC4"/>
    <w:rsid w:val="22E73116"/>
    <w:rsid w:val="231622A7"/>
    <w:rsid w:val="23470082"/>
    <w:rsid w:val="235469FC"/>
    <w:rsid w:val="2357EB1F"/>
    <w:rsid w:val="236976FA"/>
    <w:rsid w:val="23C2298B"/>
    <w:rsid w:val="242A0F6F"/>
    <w:rsid w:val="24321D63"/>
    <w:rsid w:val="24349F45"/>
    <w:rsid w:val="244F7104"/>
    <w:rsid w:val="245E88ED"/>
    <w:rsid w:val="24877589"/>
    <w:rsid w:val="24979949"/>
    <w:rsid w:val="24A2B06F"/>
    <w:rsid w:val="24A8082E"/>
    <w:rsid w:val="24B66ADF"/>
    <w:rsid w:val="24C8F7F1"/>
    <w:rsid w:val="24FD4891"/>
    <w:rsid w:val="253B14F2"/>
    <w:rsid w:val="25AC6835"/>
    <w:rsid w:val="25B2514B"/>
    <w:rsid w:val="25CC9710"/>
    <w:rsid w:val="25D111E4"/>
    <w:rsid w:val="25D11CE9"/>
    <w:rsid w:val="25E0CBBE"/>
    <w:rsid w:val="261ECBBD"/>
    <w:rsid w:val="26256BCD"/>
    <w:rsid w:val="264B2195"/>
    <w:rsid w:val="264DC80A"/>
    <w:rsid w:val="26B1C442"/>
    <w:rsid w:val="26B73EB2"/>
    <w:rsid w:val="26BE3B9C"/>
    <w:rsid w:val="26F51B0A"/>
    <w:rsid w:val="26FEA6F8"/>
    <w:rsid w:val="2710AFB8"/>
    <w:rsid w:val="27174217"/>
    <w:rsid w:val="2723567A"/>
    <w:rsid w:val="27312957"/>
    <w:rsid w:val="276EEE7A"/>
    <w:rsid w:val="278600F8"/>
    <w:rsid w:val="2791BC19"/>
    <w:rsid w:val="27A0090E"/>
    <w:rsid w:val="27AE4955"/>
    <w:rsid w:val="27BDA741"/>
    <w:rsid w:val="282B9B56"/>
    <w:rsid w:val="282FAF85"/>
    <w:rsid w:val="28603DBE"/>
    <w:rsid w:val="286361D6"/>
    <w:rsid w:val="289505AF"/>
    <w:rsid w:val="2897E0A6"/>
    <w:rsid w:val="28A31F8E"/>
    <w:rsid w:val="28AC8143"/>
    <w:rsid w:val="28E2D2ED"/>
    <w:rsid w:val="28ED35E9"/>
    <w:rsid w:val="28F6771E"/>
    <w:rsid w:val="29009E92"/>
    <w:rsid w:val="290A7F70"/>
    <w:rsid w:val="29416AE7"/>
    <w:rsid w:val="29429C7B"/>
    <w:rsid w:val="29865983"/>
    <w:rsid w:val="29B86D74"/>
    <w:rsid w:val="29E0E4D1"/>
    <w:rsid w:val="29E5CF1B"/>
    <w:rsid w:val="29F0C2B1"/>
    <w:rsid w:val="29F4A728"/>
    <w:rsid w:val="2A1060B7"/>
    <w:rsid w:val="2A3B5329"/>
    <w:rsid w:val="2A4C6408"/>
    <w:rsid w:val="2ACA8EFB"/>
    <w:rsid w:val="2AD4F4EE"/>
    <w:rsid w:val="2AE9D337"/>
    <w:rsid w:val="2B2586CB"/>
    <w:rsid w:val="2B39E783"/>
    <w:rsid w:val="2B454667"/>
    <w:rsid w:val="2B4A66AD"/>
    <w:rsid w:val="2B6A1744"/>
    <w:rsid w:val="2B72038F"/>
    <w:rsid w:val="2B7590C8"/>
    <w:rsid w:val="2B7D9B42"/>
    <w:rsid w:val="2BBE9297"/>
    <w:rsid w:val="2BC4D9AA"/>
    <w:rsid w:val="2BD339DA"/>
    <w:rsid w:val="2C0CF53F"/>
    <w:rsid w:val="2C36B5FB"/>
    <w:rsid w:val="2C3D3452"/>
    <w:rsid w:val="2C5157D7"/>
    <w:rsid w:val="2C60200B"/>
    <w:rsid w:val="2C68E996"/>
    <w:rsid w:val="2C737DCD"/>
    <w:rsid w:val="2C7ED72C"/>
    <w:rsid w:val="2C80A6F2"/>
    <w:rsid w:val="2CC4E60A"/>
    <w:rsid w:val="2CDC60CF"/>
    <w:rsid w:val="2CDE0745"/>
    <w:rsid w:val="2CE96E05"/>
    <w:rsid w:val="2D7EDAD7"/>
    <w:rsid w:val="2D892479"/>
    <w:rsid w:val="2DA25CFE"/>
    <w:rsid w:val="2DCFA9FD"/>
    <w:rsid w:val="2E04FC7A"/>
    <w:rsid w:val="2E10D1AC"/>
    <w:rsid w:val="2E113BCF"/>
    <w:rsid w:val="2E1EDFD1"/>
    <w:rsid w:val="2E1EF893"/>
    <w:rsid w:val="2E54C030"/>
    <w:rsid w:val="2E7C3A4C"/>
    <w:rsid w:val="2E7D326A"/>
    <w:rsid w:val="2E9645E9"/>
    <w:rsid w:val="2E9F9BBD"/>
    <w:rsid w:val="2EB16804"/>
    <w:rsid w:val="2EBAA1D8"/>
    <w:rsid w:val="2ED61341"/>
    <w:rsid w:val="2F221AC2"/>
    <w:rsid w:val="2F254D97"/>
    <w:rsid w:val="2F7671FC"/>
    <w:rsid w:val="2F87EED8"/>
    <w:rsid w:val="2F9E798F"/>
    <w:rsid w:val="2FAC1B53"/>
    <w:rsid w:val="2FB526EA"/>
    <w:rsid w:val="2FB60842"/>
    <w:rsid w:val="300DEDD8"/>
    <w:rsid w:val="302C1635"/>
    <w:rsid w:val="3031C7A9"/>
    <w:rsid w:val="30804B78"/>
    <w:rsid w:val="30860D6B"/>
    <w:rsid w:val="309EE3AE"/>
    <w:rsid w:val="30A2F950"/>
    <w:rsid w:val="30D98C88"/>
    <w:rsid w:val="30F36DE5"/>
    <w:rsid w:val="315516EA"/>
    <w:rsid w:val="3160DC7C"/>
    <w:rsid w:val="317C4F8F"/>
    <w:rsid w:val="31894231"/>
    <w:rsid w:val="31C288F9"/>
    <w:rsid w:val="31CA6D80"/>
    <w:rsid w:val="31DB5BC7"/>
    <w:rsid w:val="31DD88E9"/>
    <w:rsid w:val="31F67611"/>
    <w:rsid w:val="321C97A4"/>
    <w:rsid w:val="32419415"/>
    <w:rsid w:val="324AD4FA"/>
    <w:rsid w:val="325C959C"/>
    <w:rsid w:val="32BDD914"/>
    <w:rsid w:val="32C65478"/>
    <w:rsid w:val="332A9AFE"/>
    <w:rsid w:val="334F8016"/>
    <w:rsid w:val="3367DB39"/>
    <w:rsid w:val="336A7FB2"/>
    <w:rsid w:val="338167F1"/>
    <w:rsid w:val="33910AFE"/>
    <w:rsid w:val="33BD5C13"/>
    <w:rsid w:val="33DE02CA"/>
    <w:rsid w:val="33F2AAEF"/>
    <w:rsid w:val="33FC6E1C"/>
    <w:rsid w:val="34089638"/>
    <w:rsid w:val="34389B0F"/>
    <w:rsid w:val="34673DF1"/>
    <w:rsid w:val="34771A55"/>
    <w:rsid w:val="347D6DD1"/>
    <w:rsid w:val="348E0E2E"/>
    <w:rsid w:val="3497DE9F"/>
    <w:rsid w:val="34BB7B96"/>
    <w:rsid w:val="34D4C8D1"/>
    <w:rsid w:val="350AC3B9"/>
    <w:rsid w:val="35592C74"/>
    <w:rsid w:val="35818C53"/>
    <w:rsid w:val="35BB9C7C"/>
    <w:rsid w:val="35D26EA2"/>
    <w:rsid w:val="35E35BDE"/>
    <w:rsid w:val="360356CA"/>
    <w:rsid w:val="360C847B"/>
    <w:rsid w:val="363529D2"/>
    <w:rsid w:val="363C2882"/>
    <w:rsid w:val="36668BEF"/>
    <w:rsid w:val="368D41C2"/>
    <w:rsid w:val="369CB294"/>
    <w:rsid w:val="36AA6CA1"/>
    <w:rsid w:val="36CD5234"/>
    <w:rsid w:val="36DF1343"/>
    <w:rsid w:val="36F4E5FD"/>
    <w:rsid w:val="3767ED65"/>
    <w:rsid w:val="376C1C43"/>
    <w:rsid w:val="37A52DAE"/>
    <w:rsid w:val="37B320AC"/>
    <w:rsid w:val="37FA45BD"/>
    <w:rsid w:val="38025C50"/>
    <w:rsid w:val="385B10D9"/>
    <w:rsid w:val="38648D7A"/>
    <w:rsid w:val="388C0001"/>
    <w:rsid w:val="38C40D2D"/>
    <w:rsid w:val="38C99EF7"/>
    <w:rsid w:val="390F8A83"/>
    <w:rsid w:val="397AD5F5"/>
    <w:rsid w:val="39BEB7C9"/>
    <w:rsid w:val="39C62797"/>
    <w:rsid w:val="39CA0523"/>
    <w:rsid w:val="39F0C9F6"/>
    <w:rsid w:val="39F12773"/>
    <w:rsid w:val="39F4BEB0"/>
    <w:rsid w:val="39FCD345"/>
    <w:rsid w:val="3A027031"/>
    <w:rsid w:val="3A223027"/>
    <w:rsid w:val="3A247C85"/>
    <w:rsid w:val="3A356886"/>
    <w:rsid w:val="3A3F9D47"/>
    <w:rsid w:val="3A484F5F"/>
    <w:rsid w:val="3A5052B4"/>
    <w:rsid w:val="3A6E75C1"/>
    <w:rsid w:val="3A7631D4"/>
    <w:rsid w:val="3A8DFAFE"/>
    <w:rsid w:val="3AA40918"/>
    <w:rsid w:val="3AC7CF58"/>
    <w:rsid w:val="3B00A1C1"/>
    <w:rsid w:val="3B11EFF8"/>
    <w:rsid w:val="3B1DD9A5"/>
    <w:rsid w:val="3B4A957D"/>
    <w:rsid w:val="3B5967E1"/>
    <w:rsid w:val="3BA19EC5"/>
    <w:rsid w:val="3BB1AADA"/>
    <w:rsid w:val="3BC31A42"/>
    <w:rsid w:val="3BCD361F"/>
    <w:rsid w:val="3BD258AA"/>
    <w:rsid w:val="3BDFAC79"/>
    <w:rsid w:val="3BEF4A53"/>
    <w:rsid w:val="3C064334"/>
    <w:rsid w:val="3C080812"/>
    <w:rsid w:val="3C24463C"/>
    <w:rsid w:val="3C3F40DB"/>
    <w:rsid w:val="3C40F87D"/>
    <w:rsid w:val="3C7A0791"/>
    <w:rsid w:val="3CDD8272"/>
    <w:rsid w:val="3CDEDABF"/>
    <w:rsid w:val="3CE2A4AA"/>
    <w:rsid w:val="3D3DAF28"/>
    <w:rsid w:val="3D425CC2"/>
    <w:rsid w:val="3D903528"/>
    <w:rsid w:val="3D95596B"/>
    <w:rsid w:val="3D9F1965"/>
    <w:rsid w:val="3DA2E74A"/>
    <w:rsid w:val="3DC14BCE"/>
    <w:rsid w:val="3E5D6217"/>
    <w:rsid w:val="3E5DB645"/>
    <w:rsid w:val="3E6981DA"/>
    <w:rsid w:val="3E725A88"/>
    <w:rsid w:val="3E7A93A3"/>
    <w:rsid w:val="3E9ABF57"/>
    <w:rsid w:val="3EA7E081"/>
    <w:rsid w:val="3EC4CE15"/>
    <w:rsid w:val="3ECD2706"/>
    <w:rsid w:val="3EF59AC5"/>
    <w:rsid w:val="3F065304"/>
    <w:rsid w:val="3F1CD1B1"/>
    <w:rsid w:val="3F3FA8D4"/>
    <w:rsid w:val="3F493076"/>
    <w:rsid w:val="3F4B5499"/>
    <w:rsid w:val="3F554881"/>
    <w:rsid w:val="3FE4AEBA"/>
    <w:rsid w:val="405C8072"/>
    <w:rsid w:val="4083569E"/>
    <w:rsid w:val="4086B2DB"/>
    <w:rsid w:val="408DA47C"/>
    <w:rsid w:val="40BF25DE"/>
    <w:rsid w:val="40D0E5A7"/>
    <w:rsid w:val="41034910"/>
    <w:rsid w:val="41132129"/>
    <w:rsid w:val="411C64F2"/>
    <w:rsid w:val="41357D84"/>
    <w:rsid w:val="41492E11"/>
    <w:rsid w:val="414C40B9"/>
    <w:rsid w:val="415074EE"/>
    <w:rsid w:val="41678056"/>
    <w:rsid w:val="419055D5"/>
    <w:rsid w:val="41941708"/>
    <w:rsid w:val="41B66C8C"/>
    <w:rsid w:val="41BD4692"/>
    <w:rsid w:val="41D10221"/>
    <w:rsid w:val="41E44E99"/>
    <w:rsid w:val="41EA2DF9"/>
    <w:rsid w:val="41EEE194"/>
    <w:rsid w:val="41F459B9"/>
    <w:rsid w:val="4203025E"/>
    <w:rsid w:val="420DE45C"/>
    <w:rsid w:val="42523BB3"/>
    <w:rsid w:val="425E2139"/>
    <w:rsid w:val="42835C58"/>
    <w:rsid w:val="428D357F"/>
    <w:rsid w:val="42E380C3"/>
    <w:rsid w:val="42E5454E"/>
    <w:rsid w:val="430F15F4"/>
    <w:rsid w:val="433988FA"/>
    <w:rsid w:val="4345B37B"/>
    <w:rsid w:val="435B7BD8"/>
    <w:rsid w:val="4390A8D2"/>
    <w:rsid w:val="43CD28BE"/>
    <w:rsid w:val="4403B7EF"/>
    <w:rsid w:val="44089206"/>
    <w:rsid w:val="44097DAE"/>
    <w:rsid w:val="444D9EB7"/>
    <w:rsid w:val="445045D1"/>
    <w:rsid w:val="44525A75"/>
    <w:rsid w:val="4460CCD0"/>
    <w:rsid w:val="447F76B6"/>
    <w:rsid w:val="4481DF74"/>
    <w:rsid w:val="44837E33"/>
    <w:rsid w:val="44852D57"/>
    <w:rsid w:val="4486F098"/>
    <w:rsid w:val="4487D463"/>
    <w:rsid w:val="449D5C3B"/>
    <w:rsid w:val="44CAE386"/>
    <w:rsid w:val="44FED94D"/>
    <w:rsid w:val="4502A7CC"/>
    <w:rsid w:val="453880E3"/>
    <w:rsid w:val="453EEDFF"/>
    <w:rsid w:val="454813E3"/>
    <w:rsid w:val="456CD923"/>
    <w:rsid w:val="45B128F0"/>
    <w:rsid w:val="45DCE70D"/>
    <w:rsid w:val="4627074F"/>
    <w:rsid w:val="4634C3B2"/>
    <w:rsid w:val="4654A0D2"/>
    <w:rsid w:val="46CBDD4E"/>
    <w:rsid w:val="46CFA4C2"/>
    <w:rsid w:val="46E4F4B3"/>
    <w:rsid w:val="46E7598F"/>
    <w:rsid w:val="46F13F51"/>
    <w:rsid w:val="46F8DF52"/>
    <w:rsid w:val="470E9E81"/>
    <w:rsid w:val="4710CB76"/>
    <w:rsid w:val="4729D874"/>
    <w:rsid w:val="4778B76E"/>
    <w:rsid w:val="478EC98F"/>
    <w:rsid w:val="479C7ACD"/>
    <w:rsid w:val="47A06B25"/>
    <w:rsid w:val="47B1CDCF"/>
    <w:rsid w:val="47B2DC08"/>
    <w:rsid w:val="47C8D12E"/>
    <w:rsid w:val="4808BAE2"/>
    <w:rsid w:val="48127556"/>
    <w:rsid w:val="48352DB3"/>
    <w:rsid w:val="4844129F"/>
    <w:rsid w:val="484EBADB"/>
    <w:rsid w:val="48DD3CEC"/>
    <w:rsid w:val="491487CF"/>
    <w:rsid w:val="493B1022"/>
    <w:rsid w:val="49782C67"/>
    <w:rsid w:val="49782F64"/>
    <w:rsid w:val="4982F90A"/>
    <w:rsid w:val="498A35B5"/>
    <w:rsid w:val="498EAD9E"/>
    <w:rsid w:val="49ADC2F4"/>
    <w:rsid w:val="49E708AF"/>
    <w:rsid w:val="4A0A33A9"/>
    <w:rsid w:val="4A6A9DFE"/>
    <w:rsid w:val="4A805308"/>
    <w:rsid w:val="4A9F03F3"/>
    <w:rsid w:val="4AA786B0"/>
    <w:rsid w:val="4AA8F9BE"/>
    <w:rsid w:val="4AAA66CA"/>
    <w:rsid w:val="4AC797FD"/>
    <w:rsid w:val="4AE46998"/>
    <w:rsid w:val="4AE6595C"/>
    <w:rsid w:val="4AE8FE59"/>
    <w:rsid w:val="4AE9030A"/>
    <w:rsid w:val="4AEBFD4C"/>
    <w:rsid w:val="4AF42424"/>
    <w:rsid w:val="4B02662A"/>
    <w:rsid w:val="4B0C2351"/>
    <w:rsid w:val="4B3F9E40"/>
    <w:rsid w:val="4B44EC1D"/>
    <w:rsid w:val="4B779AF8"/>
    <w:rsid w:val="4B7E48D5"/>
    <w:rsid w:val="4B8324D7"/>
    <w:rsid w:val="4BA4F80A"/>
    <w:rsid w:val="4BA762A4"/>
    <w:rsid w:val="4BB5D505"/>
    <w:rsid w:val="4BE0926A"/>
    <w:rsid w:val="4BF28581"/>
    <w:rsid w:val="4C13ABFA"/>
    <w:rsid w:val="4C2A637E"/>
    <w:rsid w:val="4C37CD4A"/>
    <w:rsid w:val="4C43344D"/>
    <w:rsid w:val="4C488A13"/>
    <w:rsid w:val="4C58BC47"/>
    <w:rsid w:val="4C8D9DB3"/>
    <w:rsid w:val="4CA3A41A"/>
    <w:rsid w:val="4D2B42E9"/>
    <w:rsid w:val="4D6E8679"/>
    <w:rsid w:val="4D7B4E84"/>
    <w:rsid w:val="4D824FA9"/>
    <w:rsid w:val="4D9C3358"/>
    <w:rsid w:val="4DED5B38"/>
    <w:rsid w:val="4E162880"/>
    <w:rsid w:val="4E3E868C"/>
    <w:rsid w:val="4E55E43C"/>
    <w:rsid w:val="4E58D739"/>
    <w:rsid w:val="4E626539"/>
    <w:rsid w:val="4E8970AD"/>
    <w:rsid w:val="4E8C892A"/>
    <w:rsid w:val="4E933631"/>
    <w:rsid w:val="4EB54F0C"/>
    <w:rsid w:val="4F0D4526"/>
    <w:rsid w:val="4F5C56B8"/>
    <w:rsid w:val="4F7B4CA5"/>
    <w:rsid w:val="4FCE4632"/>
    <w:rsid w:val="4FF0CD1A"/>
    <w:rsid w:val="4FF69E8C"/>
    <w:rsid w:val="5008F374"/>
    <w:rsid w:val="50139295"/>
    <w:rsid w:val="50165947"/>
    <w:rsid w:val="501E2CBD"/>
    <w:rsid w:val="502ECDFC"/>
    <w:rsid w:val="50349CFF"/>
    <w:rsid w:val="506240D9"/>
    <w:rsid w:val="5088D00F"/>
    <w:rsid w:val="508D26CB"/>
    <w:rsid w:val="50B1B912"/>
    <w:rsid w:val="50B9B9C5"/>
    <w:rsid w:val="50CBFB0E"/>
    <w:rsid w:val="50D8F7E0"/>
    <w:rsid w:val="50E0D5FF"/>
    <w:rsid w:val="5115A07C"/>
    <w:rsid w:val="513C7A43"/>
    <w:rsid w:val="514C7EDC"/>
    <w:rsid w:val="514F0912"/>
    <w:rsid w:val="5154F343"/>
    <w:rsid w:val="51940A55"/>
    <w:rsid w:val="51988C69"/>
    <w:rsid w:val="51B0E849"/>
    <w:rsid w:val="51EBDFA1"/>
    <w:rsid w:val="521DDB09"/>
    <w:rsid w:val="522E948D"/>
    <w:rsid w:val="52340706"/>
    <w:rsid w:val="525F32D3"/>
    <w:rsid w:val="528424F4"/>
    <w:rsid w:val="5293BEC7"/>
    <w:rsid w:val="529529F8"/>
    <w:rsid w:val="52A1DCA1"/>
    <w:rsid w:val="52B7013C"/>
    <w:rsid w:val="52CA9F7F"/>
    <w:rsid w:val="52D27674"/>
    <w:rsid w:val="53190775"/>
    <w:rsid w:val="53286DDC"/>
    <w:rsid w:val="534BDF7A"/>
    <w:rsid w:val="536807F6"/>
    <w:rsid w:val="5369F613"/>
    <w:rsid w:val="5397B38B"/>
    <w:rsid w:val="53FEF09F"/>
    <w:rsid w:val="540CADE8"/>
    <w:rsid w:val="5420A354"/>
    <w:rsid w:val="54622FDB"/>
    <w:rsid w:val="5469E82E"/>
    <w:rsid w:val="546CB33E"/>
    <w:rsid w:val="549C83F3"/>
    <w:rsid w:val="54AD3793"/>
    <w:rsid w:val="54C95859"/>
    <w:rsid w:val="54CB82E5"/>
    <w:rsid w:val="54EC3334"/>
    <w:rsid w:val="5510A436"/>
    <w:rsid w:val="55128D9F"/>
    <w:rsid w:val="5547D855"/>
    <w:rsid w:val="555220E9"/>
    <w:rsid w:val="556F4F8E"/>
    <w:rsid w:val="557DEF38"/>
    <w:rsid w:val="558A8A63"/>
    <w:rsid w:val="55CE0DAA"/>
    <w:rsid w:val="55CE7B46"/>
    <w:rsid w:val="55DC5A5F"/>
    <w:rsid w:val="55E8E790"/>
    <w:rsid w:val="560E2174"/>
    <w:rsid w:val="562264D5"/>
    <w:rsid w:val="5631A612"/>
    <w:rsid w:val="564952FF"/>
    <w:rsid w:val="5657358E"/>
    <w:rsid w:val="567FDF82"/>
    <w:rsid w:val="56828BB8"/>
    <w:rsid w:val="56997113"/>
    <w:rsid w:val="56A42037"/>
    <w:rsid w:val="56A7E25F"/>
    <w:rsid w:val="56FA5644"/>
    <w:rsid w:val="5722D0B2"/>
    <w:rsid w:val="5757517F"/>
    <w:rsid w:val="575E3E2B"/>
    <w:rsid w:val="5790FDB1"/>
    <w:rsid w:val="57CD45E7"/>
    <w:rsid w:val="57D7B6B6"/>
    <w:rsid w:val="582226DC"/>
    <w:rsid w:val="582AA14D"/>
    <w:rsid w:val="583ED66F"/>
    <w:rsid w:val="58786612"/>
    <w:rsid w:val="588C6348"/>
    <w:rsid w:val="588FF436"/>
    <w:rsid w:val="58A525AD"/>
    <w:rsid w:val="58BF289A"/>
    <w:rsid w:val="58E528DA"/>
    <w:rsid w:val="58E8082C"/>
    <w:rsid w:val="58EB740D"/>
    <w:rsid w:val="5944CF8F"/>
    <w:rsid w:val="595C4912"/>
    <w:rsid w:val="59A15368"/>
    <w:rsid w:val="59CAC31D"/>
    <w:rsid w:val="59DAA6D0"/>
    <w:rsid w:val="59E7ABF1"/>
    <w:rsid w:val="5A08F778"/>
    <w:rsid w:val="5A212C54"/>
    <w:rsid w:val="5A527FF4"/>
    <w:rsid w:val="5A61E91B"/>
    <w:rsid w:val="5A765FF0"/>
    <w:rsid w:val="5A9A534D"/>
    <w:rsid w:val="5A9E8E31"/>
    <w:rsid w:val="5AEE3421"/>
    <w:rsid w:val="5B2100C6"/>
    <w:rsid w:val="5B7D102F"/>
    <w:rsid w:val="5B82A4F0"/>
    <w:rsid w:val="5B99B81E"/>
    <w:rsid w:val="5B9C5A25"/>
    <w:rsid w:val="5BCB0573"/>
    <w:rsid w:val="5BF04019"/>
    <w:rsid w:val="5C0BF8B0"/>
    <w:rsid w:val="5C0E68C6"/>
    <w:rsid w:val="5C2F206D"/>
    <w:rsid w:val="5C521429"/>
    <w:rsid w:val="5C56980B"/>
    <w:rsid w:val="5C6ADC40"/>
    <w:rsid w:val="5C6DC575"/>
    <w:rsid w:val="5CBBF034"/>
    <w:rsid w:val="5CDEC639"/>
    <w:rsid w:val="5D105D12"/>
    <w:rsid w:val="5D3592EA"/>
    <w:rsid w:val="5D4823C2"/>
    <w:rsid w:val="5D71A58C"/>
    <w:rsid w:val="5D811F86"/>
    <w:rsid w:val="5D8A8239"/>
    <w:rsid w:val="5DC068E0"/>
    <w:rsid w:val="5DCDE8B5"/>
    <w:rsid w:val="5DCEF00C"/>
    <w:rsid w:val="5DD12128"/>
    <w:rsid w:val="5DF3E509"/>
    <w:rsid w:val="5DFA8BEB"/>
    <w:rsid w:val="5E01A037"/>
    <w:rsid w:val="5E1B83C0"/>
    <w:rsid w:val="5E24C66B"/>
    <w:rsid w:val="5E402921"/>
    <w:rsid w:val="5E5F365A"/>
    <w:rsid w:val="5E856E31"/>
    <w:rsid w:val="5E8FDA37"/>
    <w:rsid w:val="5EAA8BB3"/>
    <w:rsid w:val="5EAE17F3"/>
    <w:rsid w:val="5EBEB108"/>
    <w:rsid w:val="5EC66DB9"/>
    <w:rsid w:val="5EC6D56F"/>
    <w:rsid w:val="5EE9FB1B"/>
    <w:rsid w:val="5F08CD00"/>
    <w:rsid w:val="5F0BDA38"/>
    <w:rsid w:val="5F14E55D"/>
    <w:rsid w:val="5F33300F"/>
    <w:rsid w:val="5F704263"/>
    <w:rsid w:val="5F719C9E"/>
    <w:rsid w:val="5FA04962"/>
    <w:rsid w:val="5FA1DAA3"/>
    <w:rsid w:val="5FBE4DE9"/>
    <w:rsid w:val="5FC57F35"/>
    <w:rsid w:val="5FDB5593"/>
    <w:rsid w:val="60062D79"/>
    <w:rsid w:val="600A71DE"/>
    <w:rsid w:val="600C7E6E"/>
    <w:rsid w:val="602BA048"/>
    <w:rsid w:val="604C2C57"/>
    <w:rsid w:val="60651999"/>
    <w:rsid w:val="6076AFF7"/>
    <w:rsid w:val="608A444D"/>
    <w:rsid w:val="60A05D4B"/>
    <w:rsid w:val="60B55691"/>
    <w:rsid w:val="60CB47D5"/>
    <w:rsid w:val="611314A7"/>
    <w:rsid w:val="616A6C4D"/>
    <w:rsid w:val="616F31BE"/>
    <w:rsid w:val="618A9F21"/>
    <w:rsid w:val="61929392"/>
    <w:rsid w:val="61A79690"/>
    <w:rsid w:val="61CC9058"/>
    <w:rsid w:val="6210C8AA"/>
    <w:rsid w:val="623ACA15"/>
    <w:rsid w:val="6242DAE9"/>
    <w:rsid w:val="626EAEC7"/>
    <w:rsid w:val="62B985EF"/>
    <w:rsid w:val="62D77D89"/>
    <w:rsid w:val="62DE48B9"/>
    <w:rsid w:val="62FE8448"/>
    <w:rsid w:val="6309F3BA"/>
    <w:rsid w:val="630E9855"/>
    <w:rsid w:val="634B54F6"/>
    <w:rsid w:val="636FD60E"/>
    <w:rsid w:val="637E83CD"/>
    <w:rsid w:val="63B96FBC"/>
    <w:rsid w:val="63E7A903"/>
    <w:rsid w:val="6404E318"/>
    <w:rsid w:val="640EFFB0"/>
    <w:rsid w:val="64129497"/>
    <w:rsid w:val="6447C9FA"/>
    <w:rsid w:val="644A7A86"/>
    <w:rsid w:val="648E5AD6"/>
    <w:rsid w:val="64A0B6BD"/>
    <w:rsid w:val="64A3E90D"/>
    <w:rsid w:val="64CB3C75"/>
    <w:rsid w:val="64D011EE"/>
    <w:rsid w:val="6501658C"/>
    <w:rsid w:val="65302962"/>
    <w:rsid w:val="6537EB5D"/>
    <w:rsid w:val="657A6C44"/>
    <w:rsid w:val="657BBC3A"/>
    <w:rsid w:val="65894FF9"/>
    <w:rsid w:val="65936B6A"/>
    <w:rsid w:val="65954CBD"/>
    <w:rsid w:val="65B670DF"/>
    <w:rsid w:val="65C069C9"/>
    <w:rsid w:val="65D86E27"/>
    <w:rsid w:val="65DE26E0"/>
    <w:rsid w:val="662AE599"/>
    <w:rsid w:val="665916E1"/>
    <w:rsid w:val="66668105"/>
    <w:rsid w:val="669D7EBB"/>
    <w:rsid w:val="66BF015A"/>
    <w:rsid w:val="66E747E5"/>
    <w:rsid w:val="66E9635E"/>
    <w:rsid w:val="66F1107E"/>
    <w:rsid w:val="66F941FF"/>
    <w:rsid w:val="678877AB"/>
    <w:rsid w:val="67A77973"/>
    <w:rsid w:val="67A81A9C"/>
    <w:rsid w:val="67AF8977"/>
    <w:rsid w:val="67BFAB25"/>
    <w:rsid w:val="67C6CC8D"/>
    <w:rsid w:val="67DC872A"/>
    <w:rsid w:val="67E78638"/>
    <w:rsid w:val="68064A8C"/>
    <w:rsid w:val="683428CB"/>
    <w:rsid w:val="685056D5"/>
    <w:rsid w:val="68534BFE"/>
    <w:rsid w:val="685F12C9"/>
    <w:rsid w:val="686A6502"/>
    <w:rsid w:val="687000E3"/>
    <w:rsid w:val="687F3A7A"/>
    <w:rsid w:val="68C35E5C"/>
    <w:rsid w:val="68EC8BE3"/>
    <w:rsid w:val="6906C9EA"/>
    <w:rsid w:val="6931D926"/>
    <w:rsid w:val="69362348"/>
    <w:rsid w:val="6968E746"/>
    <w:rsid w:val="69731105"/>
    <w:rsid w:val="698C88C2"/>
    <w:rsid w:val="69A2681E"/>
    <w:rsid w:val="69AEF00C"/>
    <w:rsid w:val="69D17278"/>
    <w:rsid w:val="6A08436A"/>
    <w:rsid w:val="6A634B7A"/>
    <w:rsid w:val="6A792880"/>
    <w:rsid w:val="6A948E5A"/>
    <w:rsid w:val="6A990452"/>
    <w:rsid w:val="6AADE5C0"/>
    <w:rsid w:val="6ABF2420"/>
    <w:rsid w:val="6AD0FF14"/>
    <w:rsid w:val="6AD96715"/>
    <w:rsid w:val="6AE184AB"/>
    <w:rsid w:val="6AEB1B11"/>
    <w:rsid w:val="6B0B3513"/>
    <w:rsid w:val="6B3868B4"/>
    <w:rsid w:val="6B712A85"/>
    <w:rsid w:val="6B737CA4"/>
    <w:rsid w:val="6B9C07FD"/>
    <w:rsid w:val="6B9E75AE"/>
    <w:rsid w:val="6BC9E7DF"/>
    <w:rsid w:val="6BCCB322"/>
    <w:rsid w:val="6BEFD40D"/>
    <w:rsid w:val="6C043A23"/>
    <w:rsid w:val="6C32B141"/>
    <w:rsid w:val="6C479644"/>
    <w:rsid w:val="6C7DA2A8"/>
    <w:rsid w:val="6C8BAD3B"/>
    <w:rsid w:val="6C90E408"/>
    <w:rsid w:val="6CA34F05"/>
    <w:rsid w:val="6CB60AAF"/>
    <w:rsid w:val="6CBC891F"/>
    <w:rsid w:val="6CCDE2A3"/>
    <w:rsid w:val="6D0E3BE9"/>
    <w:rsid w:val="6D0E4349"/>
    <w:rsid w:val="6D477AA3"/>
    <w:rsid w:val="6D6FA6DB"/>
    <w:rsid w:val="6D91EDB9"/>
    <w:rsid w:val="6DA86763"/>
    <w:rsid w:val="6DB216D2"/>
    <w:rsid w:val="6DBD5CED"/>
    <w:rsid w:val="6DD8E50A"/>
    <w:rsid w:val="6DDFAF68"/>
    <w:rsid w:val="6E480DD7"/>
    <w:rsid w:val="6E6CA045"/>
    <w:rsid w:val="6E95891C"/>
    <w:rsid w:val="6E9BB390"/>
    <w:rsid w:val="6EA8DDF4"/>
    <w:rsid w:val="6EAC11B3"/>
    <w:rsid w:val="6EB7A61C"/>
    <w:rsid w:val="6EB9494F"/>
    <w:rsid w:val="6EE008D3"/>
    <w:rsid w:val="6F0030E6"/>
    <w:rsid w:val="6F0F110F"/>
    <w:rsid w:val="6F1CA0EC"/>
    <w:rsid w:val="6F3293B3"/>
    <w:rsid w:val="6F35FB7F"/>
    <w:rsid w:val="6F45C514"/>
    <w:rsid w:val="6F4FCC1C"/>
    <w:rsid w:val="6F5ED02F"/>
    <w:rsid w:val="6F71C921"/>
    <w:rsid w:val="6F8BB104"/>
    <w:rsid w:val="6FC3947F"/>
    <w:rsid w:val="6FCE7217"/>
    <w:rsid w:val="6FCF353E"/>
    <w:rsid w:val="6FDB3F9D"/>
    <w:rsid w:val="6FDEAC81"/>
    <w:rsid w:val="7025DC2B"/>
    <w:rsid w:val="702C466C"/>
    <w:rsid w:val="703530B9"/>
    <w:rsid w:val="707E6288"/>
    <w:rsid w:val="708C81C2"/>
    <w:rsid w:val="7097A271"/>
    <w:rsid w:val="70CC519F"/>
    <w:rsid w:val="70F097C2"/>
    <w:rsid w:val="7136F165"/>
    <w:rsid w:val="7137AE86"/>
    <w:rsid w:val="713F7D13"/>
    <w:rsid w:val="7140B73A"/>
    <w:rsid w:val="7171DAC8"/>
    <w:rsid w:val="719E300E"/>
    <w:rsid w:val="719E33F6"/>
    <w:rsid w:val="71ADFD66"/>
    <w:rsid w:val="71B8E111"/>
    <w:rsid w:val="71CA9726"/>
    <w:rsid w:val="71D36B3A"/>
    <w:rsid w:val="71E8906E"/>
    <w:rsid w:val="72006215"/>
    <w:rsid w:val="72056B61"/>
    <w:rsid w:val="720CE227"/>
    <w:rsid w:val="72122011"/>
    <w:rsid w:val="721E0002"/>
    <w:rsid w:val="721FAE66"/>
    <w:rsid w:val="724B36CF"/>
    <w:rsid w:val="725C4AED"/>
    <w:rsid w:val="727E5E2C"/>
    <w:rsid w:val="7282EBA4"/>
    <w:rsid w:val="72848970"/>
    <w:rsid w:val="72BBC41F"/>
    <w:rsid w:val="72C2FE70"/>
    <w:rsid w:val="72D605E3"/>
    <w:rsid w:val="72F07A6E"/>
    <w:rsid w:val="72FE5504"/>
    <w:rsid w:val="73330F3A"/>
    <w:rsid w:val="73337254"/>
    <w:rsid w:val="733B2951"/>
    <w:rsid w:val="733EB4E2"/>
    <w:rsid w:val="734BA2EC"/>
    <w:rsid w:val="73779884"/>
    <w:rsid w:val="737F57CF"/>
    <w:rsid w:val="73AD0F8A"/>
    <w:rsid w:val="73D33329"/>
    <w:rsid w:val="73F9CFA2"/>
    <w:rsid w:val="743CC604"/>
    <w:rsid w:val="74A1AF96"/>
    <w:rsid w:val="74A8668B"/>
    <w:rsid w:val="74CFE493"/>
    <w:rsid w:val="74E7C4A7"/>
    <w:rsid w:val="74F3341E"/>
    <w:rsid w:val="74FE5F3B"/>
    <w:rsid w:val="75090656"/>
    <w:rsid w:val="75159CBC"/>
    <w:rsid w:val="752A166C"/>
    <w:rsid w:val="7539B5B5"/>
    <w:rsid w:val="756D838B"/>
    <w:rsid w:val="758256F8"/>
    <w:rsid w:val="7594DF7C"/>
    <w:rsid w:val="75D99B74"/>
    <w:rsid w:val="75E7F9D3"/>
    <w:rsid w:val="75F3FD99"/>
    <w:rsid w:val="76010FA6"/>
    <w:rsid w:val="7645FCC0"/>
    <w:rsid w:val="766CC080"/>
    <w:rsid w:val="7672FD04"/>
    <w:rsid w:val="76B34B2D"/>
    <w:rsid w:val="76CC6146"/>
    <w:rsid w:val="7714A801"/>
    <w:rsid w:val="774601B1"/>
    <w:rsid w:val="7751BB8B"/>
    <w:rsid w:val="7789C76A"/>
    <w:rsid w:val="77A2FCAC"/>
    <w:rsid w:val="77B12537"/>
    <w:rsid w:val="77C36659"/>
    <w:rsid w:val="77D1D158"/>
    <w:rsid w:val="780F96FA"/>
    <w:rsid w:val="781D60E0"/>
    <w:rsid w:val="784896D8"/>
    <w:rsid w:val="785AD250"/>
    <w:rsid w:val="7863738E"/>
    <w:rsid w:val="786FCD11"/>
    <w:rsid w:val="78720C7B"/>
    <w:rsid w:val="788BD7E5"/>
    <w:rsid w:val="788DF061"/>
    <w:rsid w:val="78A068B0"/>
    <w:rsid w:val="78EC3601"/>
    <w:rsid w:val="78F7C0E8"/>
    <w:rsid w:val="79005BAE"/>
    <w:rsid w:val="790F58F3"/>
    <w:rsid w:val="791A632D"/>
    <w:rsid w:val="795BA883"/>
    <w:rsid w:val="799B1200"/>
    <w:rsid w:val="799B1B5C"/>
    <w:rsid w:val="79ABF2B0"/>
    <w:rsid w:val="79DA0A48"/>
    <w:rsid w:val="79F54512"/>
    <w:rsid w:val="7A175916"/>
    <w:rsid w:val="7A44CF3A"/>
    <w:rsid w:val="7A4898DF"/>
    <w:rsid w:val="7A665511"/>
    <w:rsid w:val="7A6A72FC"/>
    <w:rsid w:val="7A84BB2C"/>
    <w:rsid w:val="7AB6B4DA"/>
    <w:rsid w:val="7AB963C1"/>
    <w:rsid w:val="7AC340EE"/>
    <w:rsid w:val="7ADB1DCB"/>
    <w:rsid w:val="7ADCF8FF"/>
    <w:rsid w:val="7B01A5F0"/>
    <w:rsid w:val="7B11C1E6"/>
    <w:rsid w:val="7B43AB9A"/>
    <w:rsid w:val="7B4938C8"/>
    <w:rsid w:val="7B81A03B"/>
    <w:rsid w:val="7B91C002"/>
    <w:rsid w:val="7B94D8EB"/>
    <w:rsid w:val="7B9D2A1D"/>
    <w:rsid w:val="7BA90E5A"/>
    <w:rsid w:val="7BBB31AF"/>
    <w:rsid w:val="7BCCB5D5"/>
    <w:rsid w:val="7BCD668D"/>
    <w:rsid w:val="7C0B8F76"/>
    <w:rsid w:val="7C21B081"/>
    <w:rsid w:val="7C45A9BD"/>
    <w:rsid w:val="7C5ED3BA"/>
    <w:rsid w:val="7C65CD54"/>
    <w:rsid w:val="7CD8D028"/>
    <w:rsid w:val="7CEB3CE2"/>
    <w:rsid w:val="7CEC1971"/>
    <w:rsid w:val="7CF2669C"/>
    <w:rsid w:val="7CF82763"/>
    <w:rsid w:val="7D26D33B"/>
    <w:rsid w:val="7D3F3118"/>
    <w:rsid w:val="7D726EF8"/>
    <w:rsid w:val="7D890DF5"/>
    <w:rsid w:val="7DD1C777"/>
    <w:rsid w:val="7DD35AD5"/>
    <w:rsid w:val="7DEC4117"/>
    <w:rsid w:val="7E25E453"/>
    <w:rsid w:val="7E2774E1"/>
    <w:rsid w:val="7E30A458"/>
    <w:rsid w:val="7E5941E3"/>
    <w:rsid w:val="7E59AADD"/>
    <w:rsid w:val="7E67753E"/>
    <w:rsid w:val="7EA1704C"/>
    <w:rsid w:val="7EA35FB4"/>
    <w:rsid w:val="7EC82891"/>
    <w:rsid w:val="7ED7CAB9"/>
    <w:rsid w:val="7EEAC45A"/>
    <w:rsid w:val="7F0EB614"/>
    <w:rsid w:val="7F137A33"/>
    <w:rsid w:val="7F3DE8CD"/>
    <w:rsid w:val="7F668A02"/>
    <w:rsid w:val="7F9A8A35"/>
    <w:rsid w:val="7F9BDFCF"/>
    <w:rsid w:val="7FAB6F8D"/>
    <w:rsid w:val="7FD43248"/>
    <w:rsid w:val="7FDFEBF5"/>
    <w:rsid w:val="7FE13CC3"/>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17368D"/>
  <w15:docId w15:val="{DE873561-5871-4837-9223-AC1DC9E1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平成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D9F"/>
    <w:pPr>
      <w:widowControl w:val="0"/>
      <w:spacing w:line="360" w:lineRule="atLeast"/>
      <w:jc w:val="both"/>
    </w:pPr>
    <w:rPr>
      <w:rFonts w:ascii="Verdana" w:eastAsia="MS Gothic" w:hAnsi="Verdana"/>
      <w:kern w:val="2"/>
      <w:sz w:val="22"/>
      <w:szCs w:val="22"/>
      <w:lang w:val="en-GB"/>
    </w:rPr>
  </w:style>
  <w:style w:type="paragraph" w:styleId="1">
    <w:name w:val="heading 1"/>
    <w:basedOn w:val="a"/>
    <w:next w:val="a"/>
    <w:link w:val="10"/>
    <w:qFormat/>
    <w:pPr>
      <w:keepNext/>
      <w:widowControl/>
      <w:numPr>
        <w:numId w:val="2"/>
      </w:numPr>
      <w:overflowPunct w:val="0"/>
      <w:autoSpaceDE w:val="0"/>
      <w:autoSpaceDN w:val="0"/>
      <w:spacing w:after="600" w:line="480" w:lineRule="atLeast"/>
      <w:jc w:val="center"/>
      <w:outlineLvl w:val="0"/>
    </w:pPr>
    <w:rPr>
      <w:rFonts w:ascii="B Univers 65 Bold" w:hAnsi="B Univers 65 Bold"/>
      <w:caps/>
      <w:kern w:val="28"/>
      <w:sz w:val="40"/>
    </w:rPr>
  </w:style>
  <w:style w:type="paragraph" w:styleId="2">
    <w:name w:val="heading 2"/>
    <w:basedOn w:val="a"/>
    <w:next w:val="a"/>
    <w:link w:val="20"/>
    <w:qFormat/>
    <w:pPr>
      <w:keepNext/>
      <w:widowControl/>
      <w:numPr>
        <w:ilvl w:val="1"/>
        <w:numId w:val="2"/>
      </w:numPr>
      <w:overflowPunct w:val="0"/>
      <w:autoSpaceDE w:val="0"/>
      <w:autoSpaceDN w:val="0"/>
      <w:spacing w:after="600"/>
      <w:jc w:val="center"/>
      <w:outlineLvl w:val="1"/>
    </w:pPr>
    <w:rPr>
      <w:rFonts w:ascii="B Univers 65 Bold" w:hAnsi="B Univers 65 Bold"/>
      <w:caps/>
      <w:sz w:val="26"/>
    </w:rPr>
  </w:style>
  <w:style w:type="paragraph" w:styleId="3">
    <w:name w:val="heading 3"/>
    <w:basedOn w:val="a"/>
    <w:next w:val="a"/>
    <w:link w:val="30"/>
    <w:qFormat/>
    <w:pPr>
      <w:keepNext/>
      <w:widowControl/>
      <w:numPr>
        <w:ilvl w:val="2"/>
        <w:numId w:val="2"/>
      </w:numPr>
      <w:overflowPunct w:val="0"/>
      <w:autoSpaceDE w:val="0"/>
      <w:autoSpaceDN w:val="0"/>
      <w:spacing w:after="360"/>
      <w:outlineLvl w:val="2"/>
    </w:pPr>
    <w:rPr>
      <w:rFonts w:ascii="B Univers 65 Bold" w:hAnsi="B Univers 65 Bold"/>
    </w:rPr>
  </w:style>
  <w:style w:type="paragraph" w:styleId="4">
    <w:name w:val="heading 4"/>
    <w:basedOn w:val="a"/>
    <w:next w:val="a"/>
    <w:link w:val="40"/>
    <w:qFormat/>
    <w:pPr>
      <w:keepNext/>
      <w:widowControl/>
      <w:numPr>
        <w:ilvl w:val="3"/>
        <w:numId w:val="2"/>
      </w:numPr>
      <w:overflowPunct w:val="0"/>
      <w:autoSpaceDE w:val="0"/>
      <w:autoSpaceDN w:val="0"/>
      <w:spacing w:after="360"/>
      <w:outlineLvl w:val="3"/>
    </w:pPr>
    <w:rPr>
      <w:rFonts w:ascii="B Univers 65 Bold" w:hAnsi="B Univers 65 Bold"/>
    </w:rPr>
  </w:style>
  <w:style w:type="paragraph" w:styleId="5">
    <w:name w:val="heading 5"/>
    <w:basedOn w:val="a"/>
    <w:next w:val="a"/>
    <w:link w:val="50"/>
    <w:uiPriority w:val="9"/>
    <w:unhideWhenUsed/>
    <w:qFormat/>
    <w:rsid w:val="002B3897"/>
    <w:pPr>
      <w:keepNext/>
      <w:numPr>
        <w:ilvl w:val="4"/>
        <w:numId w:val="2"/>
      </w:numPr>
      <w:outlineLvl w:val="4"/>
    </w:pPr>
    <w:rPr>
      <w:rFonts w:ascii="Arial" w:hAnsi="Arial"/>
      <w:lang w:val="x-none" w:eastAsia="x-none"/>
    </w:rPr>
  </w:style>
  <w:style w:type="paragraph" w:styleId="6">
    <w:name w:val="heading 6"/>
    <w:basedOn w:val="a"/>
    <w:next w:val="a"/>
    <w:link w:val="60"/>
    <w:uiPriority w:val="9"/>
    <w:semiHidden/>
    <w:unhideWhenUsed/>
    <w:qFormat/>
    <w:rsid w:val="00A11B65"/>
    <w:pPr>
      <w:keepNext/>
      <w:numPr>
        <w:ilvl w:val="5"/>
        <w:numId w:val="2"/>
      </w:numPr>
      <w:ind w:leftChars="800" w:left="800"/>
      <w:outlineLvl w:val="5"/>
    </w:pPr>
    <w:rPr>
      <w:b/>
      <w:bCs/>
    </w:rPr>
  </w:style>
  <w:style w:type="paragraph" w:styleId="7">
    <w:name w:val="heading 7"/>
    <w:basedOn w:val="a"/>
    <w:next w:val="a"/>
    <w:link w:val="70"/>
    <w:uiPriority w:val="9"/>
    <w:semiHidden/>
    <w:unhideWhenUsed/>
    <w:qFormat/>
    <w:rsid w:val="00A11B65"/>
    <w:pPr>
      <w:keepNext/>
      <w:numPr>
        <w:ilvl w:val="6"/>
        <w:numId w:val="2"/>
      </w:numPr>
      <w:ind w:leftChars="800" w:left="800"/>
      <w:outlineLvl w:val="6"/>
    </w:pPr>
  </w:style>
  <w:style w:type="paragraph" w:styleId="8">
    <w:name w:val="heading 8"/>
    <w:basedOn w:val="a"/>
    <w:next w:val="a"/>
    <w:link w:val="80"/>
    <w:uiPriority w:val="9"/>
    <w:semiHidden/>
    <w:unhideWhenUsed/>
    <w:qFormat/>
    <w:rsid w:val="00A11B65"/>
    <w:pPr>
      <w:keepNext/>
      <w:numPr>
        <w:ilvl w:val="7"/>
        <w:numId w:val="2"/>
      </w:numPr>
      <w:ind w:leftChars="1200" w:left="1200"/>
      <w:outlineLvl w:val="7"/>
    </w:pPr>
  </w:style>
  <w:style w:type="paragraph" w:styleId="9">
    <w:name w:val="heading 9"/>
    <w:basedOn w:val="a"/>
    <w:next w:val="a"/>
    <w:link w:val="90"/>
    <w:uiPriority w:val="9"/>
    <w:semiHidden/>
    <w:unhideWhenUsed/>
    <w:qFormat/>
    <w:rsid w:val="00A11B65"/>
    <w:pPr>
      <w:keepNext/>
      <w:numPr>
        <w:ilvl w:val="8"/>
        <w:numId w:val="2"/>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
    <w:name w:val="M"/>
    <w:basedOn w:val="a"/>
    <w:rsid w:val="00A448D8"/>
    <w:pPr>
      <w:widowControl/>
      <w:overflowPunct w:val="0"/>
      <w:autoSpaceDE w:val="0"/>
      <w:autoSpaceDN w:val="0"/>
      <w:spacing w:after="240"/>
    </w:pPr>
    <w:rPr>
      <w:szCs w:val="21"/>
    </w:rPr>
  </w:style>
  <w:style w:type="paragraph" w:customStyle="1" w:styleId="M0">
    <w:name w:val="M *"/>
    <w:basedOn w:val="M"/>
    <w:pPr>
      <w:ind w:left="180"/>
    </w:pPr>
  </w:style>
  <w:style w:type="paragraph" w:customStyle="1" w:styleId="Mnotitle">
    <w:name w:val="M *no title"/>
    <w:basedOn w:val="a"/>
    <w:pPr>
      <w:widowControl/>
      <w:overflowPunct w:val="0"/>
      <w:autoSpaceDE w:val="0"/>
      <w:autoSpaceDN w:val="0"/>
      <w:spacing w:after="360"/>
      <w:ind w:left="180" w:hanging="180"/>
    </w:pPr>
  </w:style>
  <w:style w:type="paragraph" w:customStyle="1" w:styleId="Mtitle">
    <w:name w:val="M *title"/>
    <w:basedOn w:val="M"/>
    <w:next w:val="M0"/>
    <w:pPr>
      <w:keepNext/>
      <w:spacing w:after="120"/>
      <w:ind w:left="180" w:hanging="180"/>
    </w:pPr>
  </w:style>
  <w:style w:type="paragraph" w:customStyle="1" w:styleId="M1">
    <w:name w:val="M ( )"/>
    <w:basedOn w:val="M"/>
    <w:pPr>
      <w:ind w:left="454"/>
    </w:pPr>
  </w:style>
  <w:style w:type="paragraph" w:customStyle="1" w:styleId="M2">
    <w:name w:val="M ( ) *"/>
    <w:basedOn w:val="a"/>
    <w:pPr>
      <w:widowControl/>
      <w:overflowPunct w:val="0"/>
      <w:autoSpaceDE w:val="0"/>
      <w:autoSpaceDN w:val="0"/>
      <w:spacing w:after="360"/>
      <w:ind w:left="653"/>
    </w:pPr>
  </w:style>
  <w:style w:type="paragraph" w:customStyle="1" w:styleId="Mnotitle0">
    <w:name w:val="M ( ) *no title"/>
    <w:basedOn w:val="a"/>
    <w:pPr>
      <w:widowControl/>
      <w:overflowPunct w:val="0"/>
      <w:autoSpaceDE w:val="0"/>
      <w:autoSpaceDN w:val="0"/>
      <w:spacing w:after="360"/>
      <w:ind w:left="653" w:hanging="199"/>
    </w:pPr>
  </w:style>
  <w:style w:type="paragraph" w:customStyle="1" w:styleId="Mtitle0">
    <w:name w:val="M ( ) *title"/>
    <w:basedOn w:val="M1"/>
    <w:pPr>
      <w:keepNext/>
      <w:spacing w:after="120"/>
      <w:ind w:left="653" w:hanging="199"/>
    </w:pPr>
  </w:style>
  <w:style w:type="paragraph" w:customStyle="1" w:styleId="Mnotitle1">
    <w:name w:val="M ( ) no title"/>
    <w:basedOn w:val="a"/>
    <w:rsid w:val="00760ECD"/>
    <w:pPr>
      <w:widowControl/>
      <w:tabs>
        <w:tab w:val="left" w:pos="567"/>
      </w:tabs>
      <w:overflowPunct w:val="0"/>
      <w:autoSpaceDE w:val="0"/>
      <w:autoSpaceDN w:val="0"/>
      <w:spacing w:after="240"/>
      <w:ind w:left="454" w:hanging="454"/>
    </w:pPr>
  </w:style>
  <w:style w:type="paragraph" w:customStyle="1" w:styleId="Mtitle1">
    <w:name w:val="M ( ) title"/>
    <w:basedOn w:val="M"/>
    <w:next w:val="M1"/>
    <w:rsid w:val="000A416F"/>
    <w:pPr>
      <w:keepNext/>
      <w:spacing w:after="120"/>
      <w:ind w:left="454" w:hanging="454"/>
    </w:pPr>
    <w:rPr>
      <w:rFonts w:cs="Arial"/>
      <w:b/>
      <w:bCs/>
    </w:rPr>
  </w:style>
  <w:style w:type="paragraph" w:customStyle="1" w:styleId="M3">
    <w:name w:val="M ( )( )"/>
    <w:basedOn w:val="a"/>
    <w:rsid w:val="0087188E"/>
    <w:pPr>
      <w:widowControl/>
      <w:tabs>
        <w:tab w:val="left" w:pos="567"/>
      </w:tabs>
      <w:overflowPunct w:val="0"/>
      <w:autoSpaceDE w:val="0"/>
      <w:autoSpaceDN w:val="0"/>
      <w:spacing w:after="240"/>
      <w:ind w:left="907"/>
    </w:pPr>
  </w:style>
  <w:style w:type="paragraph" w:customStyle="1" w:styleId="Mnotitle2">
    <w:name w:val="M ( )( ) no title"/>
    <w:basedOn w:val="a"/>
    <w:rsid w:val="003624EE"/>
    <w:pPr>
      <w:widowControl/>
      <w:tabs>
        <w:tab w:val="left" w:pos="567"/>
      </w:tabs>
      <w:overflowPunct w:val="0"/>
      <w:autoSpaceDE w:val="0"/>
      <w:autoSpaceDN w:val="0"/>
      <w:spacing w:after="240"/>
      <w:ind w:left="908" w:hanging="454"/>
    </w:pPr>
  </w:style>
  <w:style w:type="paragraph" w:customStyle="1" w:styleId="Mtitle2">
    <w:name w:val="M ( )( ) title"/>
    <w:basedOn w:val="Mtitle1"/>
    <w:pPr>
      <w:ind w:left="908"/>
    </w:pPr>
  </w:style>
  <w:style w:type="paragraph" w:customStyle="1" w:styleId="Mtitle3">
    <w:name w:val="M title"/>
    <w:basedOn w:val="a"/>
    <w:next w:val="M"/>
    <w:rsid w:val="00786D9F"/>
    <w:pPr>
      <w:keepNext/>
      <w:widowControl/>
      <w:overflowPunct w:val="0"/>
      <w:autoSpaceDE w:val="0"/>
      <w:autoSpaceDN w:val="0"/>
      <w:spacing w:after="120"/>
      <w:ind w:left="454" w:hanging="454"/>
    </w:pPr>
    <w:rPr>
      <w:b/>
      <w:sz w:val="24"/>
      <w:szCs w:val="24"/>
    </w:rPr>
  </w:style>
  <w:style w:type="paragraph" w:customStyle="1" w:styleId="Preface">
    <w:name w:val="Preface"/>
    <w:basedOn w:val="M"/>
    <w:pPr>
      <w:spacing w:after="480"/>
    </w:pPr>
  </w:style>
  <w:style w:type="paragraph" w:customStyle="1" w:styleId="PrefaceSign">
    <w:name w:val="Preface Sign"/>
    <w:basedOn w:val="Preface"/>
    <w:pPr>
      <w:spacing w:after="0"/>
      <w:ind w:left="5100"/>
      <w:jc w:val="center"/>
    </w:pPr>
  </w:style>
  <w:style w:type="paragraph" w:customStyle="1" w:styleId="S">
    <w:name w:val="S"/>
    <w:basedOn w:val="a"/>
    <w:pPr>
      <w:widowControl/>
      <w:overflowPunct w:val="0"/>
      <w:autoSpaceDE w:val="0"/>
      <w:autoSpaceDN w:val="0"/>
      <w:spacing w:after="360"/>
      <w:ind w:left="620"/>
    </w:pPr>
  </w:style>
  <w:style w:type="paragraph" w:customStyle="1" w:styleId="S0">
    <w:name w:val="S *"/>
    <w:basedOn w:val="S"/>
    <w:pPr>
      <w:ind w:left="820"/>
    </w:pPr>
  </w:style>
  <w:style w:type="paragraph" w:customStyle="1" w:styleId="Snotitle">
    <w:name w:val="S *no title"/>
    <w:basedOn w:val="a"/>
    <w:pPr>
      <w:widowControl/>
      <w:overflowPunct w:val="0"/>
      <w:autoSpaceDE w:val="0"/>
      <w:autoSpaceDN w:val="0"/>
      <w:spacing w:after="360"/>
      <w:ind w:left="820" w:hanging="200"/>
    </w:pPr>
  </w:style>
  <w:style w:type="paragraph" w:customStyle="1" w:styleId="Stitle">
    <w:name w:val="S *title"/>
    <w:basedOn w:val="S"/>
    <w:next w:val="S0"/>
    <w:pPr>
      <w:keepNext/>
      <w:spacing w:after="120"/>
      <w:ind w:left="820" w:hanging="200"/>
    </w:pPr>
  </w:style>
  <w:style w:type="paragraph" w:customStyle="1" w:styleId="S1">
    <w:name w:val="S ( )"/>
    <w:basedOn w:val="S"/>
    <w:pPr>
      <w:ind w:left="1040"/>
    </w:pPr>
  </w:style>
  <w:style w:type="paragraph" w:customStyle="1" w:styleId="S2">
    <w:name w:val="S ( ) *"/>
    <w:basedOn w:val="S1"/>
    <w:pPr>
      <w:ind w:left="1236"/>
    </w:pPr>
  </w:style>
  <w:style w:type="paragraph" w:customStyle="1" w:styleId="Snotitle0">
    <w:name w:val="S ( ) *no title"/>
    <w:basedOn w:val="a"/>
    <w:pPr>
      <w:widowControl/>
      <w:overflowPunct w:val="0"/>
      <w:autoSpaceDE w:val="0"/>
      <w:autoSpaceDN w:val="0"/>
      <w:spacing w:after="360"/>
      <w:ind w:left="1240" w:hanging="200"/>
    </w:pPr>
  </w:style>
  <w:style w:type="paragraph" w:customStyle="1" w:styleId="Stitle0">
    <w:name w:val="S ( ) *title"/>
    <w:basedOn w:val="S1"/>
    <w:next w:val="S2"/>
    <w:pPr>
      <w:keepNext/>
      <w:spacing w:after="120"/>
      <w:ind w:left="1240" w:hanging="200"/>
    </w:pPr>
  </w:style>
  <w:style w:type="paragraph" w:customStyle="1" w:styleId="Snotitle1">
    <w:name w:val="S ( ) no title"/>
    <w:basedOn w:val="a"/>
    <w:pPr>
      <w:widowControl/>
      <w:overflowPunct w:val="0"/>
      <w:autoSpaceDE w:val="0"/>
      <w:autoSpaceDN w:val="0"/>
      <w:spacing w:after="360"/>
      <w:ind w:left="1040" w:hanging="420"/>
    </w:pPr>
  </w:style>
  <w:style w:type="paragraph" w:customStyle="1" w:styleId="Stitle1">
    <w:name w:val="S ( ) title"/>
    <w:basedOn w:val="a"/>
    <w:next w:val="S1"/>
    <w:pPr>
      <w:keepNext/>
      <w:widowControl/>
      <w:overflowPunct w:val="0"/>
      <w:autoSpaceDE w:val="0"/>
      <w:autoSpaceDN w:val="0"/>
      <w:spacing w:after="120"/>
      <w:ind w:left="1040" w:hanging="420"/>
    </w:pPr>
  </w:style>
  <w:style w:type="paragraph" w:customStyle="1" w:styleId="S3">
    <w:name w:val="S ( )( )"/>
    <w:basedOn w:val="S"/>
    <w:pPr>
      <w:ind w:left="1460"/>
    </w:pPr>
  </w:style>
  <w:style w:type="paragraph" w:customStyle="1" w:styleId="S4">
    <w:name w:val="S ( )( ) *"/>
    <w:basedOn w:val="S3"/>
    <w:pPr>
      <w:ind w:left="1640"/>
    </w:pPr>
  </w:style>
  <w:style w:type="paragraph" w:customStyle="1" w:styleId="Snotitle2">
    <w:name w:val="S ( )( ) *no title"/>
    <w:basedOn w:val="a"/>
    <w:pPr>
      <w:widowControl/>
      <w:overflowPunct w:val="0"/>
      <w:autoSpaceDE w:val="0"/>
      <w:autoSpaceDN w:val="0"/>
      <w:spacing w:after="360"/>
      <w:ind w:left="1640" w:hanging="180"/>
    </w:pPr>
  </w:style>
  <w:style w:type="paragraph" w:customStyle="1" w:styleId="Stitle2">
    <w:name w:val="S ( )( ) *title"/>
    <w:basedOn w:val="S3"/>
    <w:next w:val="S4"/>
    <w:pPr>
      <w:keepNext/>
      <w:spacing w:after="120"/>
      <w:ind w:left="1640" w:hanging="180"/>
    </w:pPr>
  </w:style>
  <w:style w:type="paragraph" w:customStyle="1" w:styleId="Snotitle3">
    <w:name w:val="S ( )( ) no title"/>
    <w:basedOn w:val="a"/>
    <w:pPr>
      <w:widowControl/>
      <w:overflowPunct w:val="0"/>
      <w:autoSpaceDE w:val="0"/>
      <w:autoSpaceDN w:val="0"/>
      <w:spacing w:after="360"/>
      <w:ind w:left="1460" w:hanging="420"/>
    </w:pPr>
  </w:style>
  <w:style w:type="paragraph" w:customStyle="1" w:styleId="Stitle3">
    <w:name w:val="S ( )( ) title"/>
    <w:basedOn w:val="S"/>
    <w:next w:val="S3"/>
    <w:pPr>
      <w:keepNext/>
      <w:spacing w:after="120"/>
      <w:ind w:left="1460" w:hanging="420"/>
    </w:pPr>
  </w:style>
  <w:style w:type="paragraph" w:customStyle="1" w:styleId="S5">
    <w:name w:val="S ( )( )( )"/>
    <w:basedOn w:val="S3"/>
    <w:pPr>
      <w:ind w:left="1880"/>
    </w:pPr>
  </w:style>
  <w:style w:type="paragraph" w:customStyle="1" w:styleId="S6">
    <w:name w:val="S ( )( )( ) *"/>
    <w:basedOn w:val="S5"/>
    <w:pPr>
      <w:ind w:left="2080"/>
    </w:pPr>
  </w:style>
  <w:style w:type="paragraph" w:customStyle="1" w:styleId="Snotitle4">
    <w:name w:val="S ( )( )( ) *no title"/>
    <w:basedOn w:val="a"/>
    <w:pPr>
      <w:widowControl/>
      <w:overflowPunct w:val="0"/>
      <w:autoSpaceDE w:val="0"/>
      <w:autoSpaceDN w:val="0"/>
      <w:spacing w:after="360"/>
      <w:ind w:left="2080" w:hanging="200"/>
    </w:pPr>
  </w:style>
  <w:style w:type="paragraph" w:customStyle="1" w:styleId="Stitle4">
    <w:name w:val="S ( )( )( ) *title"/>
    <w:basedOn w:val="S5"/>
    <w:next w:val="S6"/>
    <w:pPr>
      <w:keepNext/>
      <w:spacing w:after="120"/>
      <w:ind w:left="2080" w:hanging="200"/>
    </w:pPr>
  </w:style>
  <w:style w:type="paragraph" w:customStyle="1" w:styleId="Snotitle5">
    <w:name w:val="S ( )( )( ) no title"/>
    <w:basedOn w:val="a"/>
    <w:pPr>
      <w:widowControl/>
      <w:overflowPunct w:val="0"/>
      <w:autoSpaceDE w:val="0"/>
      <w:autoSpaceDN w:val="0"/>
      <w:spacing w:after="360"/>
      <w:ind w:left="1880" w:hanging="420"/>
    </w:pPr>
  </w:style>
  <w:style w:type="paragraph" w:customStyle="1" w:styleId="Stitle5">
    <w:name w:val="S ( )( )( ) title"/>
    <w:basedOn w:val="S3"/>
    <w:next w:val="S5"/>
    <w:pPr>
      <w:keepNext/>
      <w:spacing w:after="120"/>
      <w:ind w:left="1880" w:hanging="420"/>
    </w:pPr>
  </w:style>
  <w:style w:type="paragraph" w:customStyle="1" w:styleId="Stitle6">
    <w:name w:val="S title"/>
    <w:basedOn w:val="a"/>
    <w:next w:val="S"/>
    <w:pPr>
      <w:keepNext/>
      <w:widowControl/>
      <w:overflowPunct w:val="0"/>
      <w:autoSpaceDE w:val="0"/>
      <w:autoSpaceDN w:val="0"/>
      <w:spacing w:after="360"/>
      <w:ind w:left="620" w:hanging="620"/>
    </w:pPr>
    <w:rPr>
      <w:rFonts w:ascii="Arial" w:hAnsi="Arial"/>
      <w:b/>
    </w:rPr>
  </w:style>
  <w:style w:type="paragraph" w:customStyle="1" w:styleId="SS">
    <w:name w:val="SS"/>
    <w:basedOn w:val="a"/>
    <w:pPr>
      <w:widowControl/>
      <w:overflowPunct w:val="0"/>
      <w:autoSpaceDE w:val="0"/>
      <w:autoSpaceDN w:val="0"/>
      <w:spacing w:after="360"/>
      <w:ind w:left="900"/>
    </w:pPr>
  </w:style>
  <w:style w:type="paragraph" w:customStyle="1" w:styleId="SS0">
    <w:name w:val="SS *"/>
    <w:basedOn w:val="SS"/>
    <w:pPr>
      <w:ind w:left="1100"/>
    </w:pPr>
  </w:style>
  <w:style w:type="paragraph" w:customStyle="1" w:styleId="SSnotitle">
    <w:name w:val="SS *no title"/>
    <w:basedOn w:val="a"/>
    <w:pPr>
      <w:widowControl/>
      <w:overflowPunct w:val="0"/>
      <w:autoSpaceDE w:val="0"/>
      <w:autoSpaceDN w:val="0"/>
      <w:spacing w:after="360"/>
      <w:ind w:left="1100" w:hanging="200"/>
    </w:pPr>
  </w:style>
  <w:style w:type="paragraph" w:customStyle="1" w:styleId="SStitle">
    <w:name w:val="SS *title"/>
    <w:basedOn w:val="SS"/>
    <w:next w:val="SS0"/>
    <w:pPr>
      <w:keepNext/>
      <w:spacing w:after="120"/>
      <w:ind w:left="1100" w:hanging="200"/>
    </w:pPr>
  </w:style>
  <w:style w:type="paragraph" w:customStyle="1" w:styleId="SS1">
    <w:name w:val="SS ( )"/>
    <w:basedOn w:val="SS"/>
    <w:pPr>
      <w:ind w:left="1320"/>
    </w:pPr>
  </w:style>
  <w:style w:type="paragraph" w:customStyle="1" w:styleId="SS2">
    <w:name w:val="SS ( ) *"/>
    <w:basedOn w:val="SS1"/>
    <w:pPr>
      <w:ind w:left="1520"/>
    </w:pPr>
  </w:style>
  <w:style w:type="paragraph" w:customStyle="1" w:styleId="SSnotitle0">
    <w:name w:val="SS ( ) *no title"/>
    <w:basedOn w:val="a"/>
    <w:pPr>
      <w:widowControl/>
      <w:overflowPunct w:val="0"/>
      <w:autoSpaceDE w:val="0"/>
      <w:autoSpaceDN w:val="0"/>
      <w:spacing w:after="360"/>
      <w:ind w:left="1520" w:hanging="200"/>
    </w:pPr>
  </w:style>
  <w:style w:type="paragraph" w:customStyle="1" w:styleId="SStitle0">
    <w:name w:val="SS ( ) *title"/>
    <w:basedOn w:val="SS1"/>
    <w:next w:val="SS2"/>
    <w:pPr>
      <w:keepNext/>
      <w:spacing w:after="120"/>
      <w:ind w:left="1520" w:hanging="200"/>
    </w:pPr>
  </w:style>
  <w:style w:type="paragraph" w:customStyle="1" w:styleId="SSnotitle1">
    <w:name w:val="SS ( ) no title"/>
    <w:basedOn w:val="a"/>
    <w:pPr>
      <w:widowControl/>
      <w:overflowPunct w:val="0"/>
      <w:autoSpaceDE w:val="0"/>
      <w:autoSpaceDN w:val="0"/>
      <w:spacing w:after="360"/>
      <w:ind w:left="1320" w:hanging="420"/>
    </w:pPr>
  </w:style>
  <w:style w:type="paragraph" w:customStyle="1" w:styleId="SStitle1">
    <w:name w:val="SS ( ) title"/>
    <w:basedOn w:val="SS"/>
    <w:next w:val="SS1"/>
    <w:pPr>
      <w:keepNext/>
      <w:spacing w:after="120"/>
      <w:ind w:left="1320" w:hanging="420"/>
    </w:pPr>
  </w:style>
  <w:style w:type="paragraph" w:customStyle="1" w:styleId="SS3">
    <w:name w:val="SS ( )( )"/>
    <w:basedOn w:val="SS1"/>
    <w:pPr>
      <w:ind w:left="1740"/>
    </w:pPr>
  </w:style>
  <w:style w:type="paragraph" w:customStyle="1" w:styleId="SS4">
    <w:name w:val="SS ( )( ) *"/>
    <w:basedOn w:val="SS3"/>
    <w:pPr>
      <w:ind w:left="1940"/>
    </w:pPr>
  </w:style>
  <w:style w:type="paragraph" w:customStyle="1" w:styleId="SSnotitle2">
    <w:name w:val="SS ( )( ) *no title"/>
    <w:basedOn w:val="a"/>
    <w:pPr>
      <w:widowControl/>
      <w:overflowPunct w:val="0"/>
      <w:autoSpaceDE w:val="0"/>
      <w:autoSpaceDN w:val="0"/>
      <w:spacing w:after="360"/>
      <w:ind w:left="1940" w:hanging="198"/>
    </w:pPr>
  </w:style>
  <w:style w:type="paragraph" w:customStyle="1" w:styleId="SStitle2">
    <w:name w:val="SS ( )( ) *title"/>
    <w:basedOn w:val="SS3"/>
    <w:next w:val="SS4"/>
    <w:pPr>
      <w:keepNext/>
      <w:spacing w:after="120"/>
      <w:ind w:left="1940" w:hanging="198"/>
    </w:pPr>
  </w:style>
  <w:style w:type="paragraph" w:customStyle="1" w:styleId="SSnotitle3">
    <w:name w:val="SS ( )( ) no title"/>
    <w:basedOn w:val="a"/>
    <w:pPr>
      <w:widowControl/>
      <w:overflowPunct w:val="0"/>
      <w:autoSpaceDE w:val="0"/>
      <w:autoSpaceDN w:val="0"/>
      <w:spacing w:after="360"/>
      <w:ind w:left="1740" w:hanging="420"/>
    </w:pPr>
  </w:style>
  <w:style w:type="paragraph" w:customStyle="1" w:styleId="SStitle3">
    <w:name w:val="SS ( )( ) title"/>
    <w:basedOn w:val="SS1"/>
    <w:next w:val="SS3"/>
    <w:pPr>
      <w:keepNext/>
      <w:spacing w:after="120"/>
      <w:ind w:left="1740" w:hanging="420"/>
    </w:pPr>
  </w:style>
  <w:style w:type="paragraph" w:customStyle="1" w:styleId="SS5">
    <w:name w:val="SS ( )( )( )"/>
    <w:basedOn w:val="SS3"/>
    <w:pPr>
      <w:ind w:left="2160"/>
    </w:pPr>
  </w:style>
  <w:style w:type="paragraph" w:customStyle="1" w:styleId="SS6">
    <w:name w:val="SS ( )( )( ) *"/>
    <w:basedOn w:val="SS5"/>
    <w:pPr>
      <w:ind w:left="2359"/>
    </w:pPr>
  </w:style>
  <w:style w:type="paragraph" w:customStyle="1" w:styleId="SSnotitle4">
    <w:name w:val="SS ( )( )( ) *no title"/>
    <w:basedOn w:val="a"/>
    <w:pPr>
      <w:widowControl/>
      <w:overflowPunct w:val="0"/>
      <w:autoSpaceDE w:val="0"/>
      <w:autoSpaceDN w:val="0"/>
      <w:spacing w:after="360"/>
      <w:ind w:left="2359" w:hanging="198"/>
    </w:pPr>
  </w:style>
  <w:style w:type="paragraph" w:customStyle="1" w:styleId="SStitle4">
    <w:name w:val="SS ( )( )( ) *title"/>
    <w:basedOn w:val="SS5"/>
    <w:next w:val="SS6"/>
    <w:pPr>
      <w:keepNext/>
      <w:spacing w:after="120"/>
      <w:ind w:left="2359" w:hanging="198"/>
    </w:pPr>
  </w:style>
  <w:style w:type="paragraph" w:customStyle="1" w:styleId="SSnotitle5">
    <w:name w:val="SS ( )( )( ) no title"/>
    <w:basedOn w:val="a"/>
    <w:pPr>
      <w:widowControl/>
      <w:overflowPunct w:val="0"/>
      <w:autoSpaceDE w:val="0"/>
      <w:autoSpaceDN w:val="0"/>
      <w:spacing w:after="360"/>
      <w:ind w:left="2160" w:hanging="420"/>
    </w:pPr>
  </w:style>
  <w:style w:type="paragraph" w:customStyle="1" w:styleId="SStitle5">
    <w:name w:val="SS ( )( )( ) title"/>
    <w:basedOn w:val="SS3"/>
    <w:next w:val="SS5"/>
    <w:pPr>
      <w:keepNext/>
      <w:spacing w:after="120"/>
      <w:ind w:left="2160" w:hanging="420"/>
    </w:pPr>
  </w:style>
  <w:style w:type="paragraph" w:customStyle="1" w:styleId="SS7">
    <w:name w:val="SS ( )( )( )( )"/>
    <w:basedOn w:val="SS5"/>
    <w:pPr>
      <w:ind w:left="2580"/>
    </w:pPr>
  </w:style>
  <w:style w:type="paragraph" w:customStyle="1" w:styleId="SSnotitle6">
    <w:name w:val="SS ( )( )( )( ) no title"/>
    <w:basedOn w:val="SSnotitle5"/>
    <w:pPr>
      <w:ind w:left="2580"/>
    </w:pPr>
  </w:style>
  <w:style w:type="paragraph" w:customStyle="1" w:styleId="SStitle6">
    <w:name w:val="SS ( )( )( )( ) title"/>
    <w:basedOn w:val="SStitle5"/>
    <w:pPr>
      <w:ind w:left="2580"/>
    </w:pPr>
  </w:style>
  <w:style w:type="paragraph" w:customStyle="1" w:styleId="SSnotitle7">
    <w:name w:val="SS ( )( )( )( )( ) no title"/>
    <w:basedOn w:val="SSnotitle5"/>
    <w:pPr>
      <w:ind w:left="3000"/>
    </w:pPr>
  </w:style>
  <w:style w:type="paragraph" w:customStyle="1" w:styleId="SStitle7">
    <w:name w:val="SS title"/>
    <w:basedOn w:val="Stitle6"/>
    <w:next w:val="SS"/>
    <w:rsid w:val="00C31752"/>
    <w:pPr>
      <w:spacing w:after="0"/>
      <w:ind w:left="618" w:hanging="618"/>
    </w:pPr>
    <w:rPr>
      <w:rFonts w:ascii="Times New Roman" w:hAnsi="Times New Roman"/>
      <w:sz w:val="21"/>
      <w:szCs w:val="21"/>
    </w:rPr>
  </w:style>
  <w:style w:type="paragraph" w:customStyle="1" w:styleId="table">
    <w:name w:val="table"/>
    <w:basedOn w:val="M"/>
    <w:pPr>
      <w:spacing w:after="0"/>
      <w:jc w:val="left"/>
    </w:pPr>
    <w:rPr>
      <w:sz w:val="20"/>
    </w:rPr>
  </w:style>
  <w:style w:type="paragraph" w:customStyle="1" w:styleId="titleofCH">
    <w:name w:val="title of CH"/>
    <w:basedOn w:val="a"/>
    <w:rsid w:val="00786D9F"/>
    <w:pPr>
      <w:keepNext/>
      <w:widowControl/>
      <w:overflowPunct w:val="0"/>
      <w:autoSpaceDE w:val="0"/>
      <w:autoSpaceDN w:val="0"/>
      <w:spacing w:after="240"/>
      <w:jc w:val="center"/>
    </w:pPr>
    <w:rPr>
      <w:b/>
      <w:caps/>
      <w:color w:val="365F91"/>
      <w:sz w:val="24"/>
      <w:szCs w:val="24"/>
    </w:rPr>
  </w:style>
  <w:style w:type="paragraph" w:customStyle="1" w:styleId="titleofcover">
    <w:name w:val="title of cover"/>
    <w:basedOn w:val="a3"/>
    <w:pPr>
      <w:widowControl/>
      <w:tabs>
        <w:tab w:val="left" w:pos="567"/>
      </w:tabs>
      <w:overflowPunct w:val="0"/>
      <w:autoSpaceDE w:val="0"/>
      <w:autoSpaceDN w:val="0"/>
      <w:spacing w:before="0" w:after="600" w:line="480" w:lineRule="atLeast"/>
    </w:pPr>
    <w:rPr>
      <w:rFonts w:ascii="Arial Black" w:eastAsia="MS Gothic" w:hAnsi="Arial Black"/>
      <w:caps/>
      <w:kern w:val="0"/>
      <w:sz w:val="40"/>
    </w:rPr>
  </w:style>
  <w:style w:type="paragraph" w:styleId="a3">
    <w:name w:val="Title"/>
    <w:basedOn w:val="a"/>
    <w:link w:val="a4"/>
    <w:qFormat/>
    <w:pPr>
      <w:spacing w:before="240" w:after="120"/>
      <w:jc w:val="center"/>
    </w:pPr>
    <w:rPr>
      <w:rFonts w:ascii="Helvetica" w:eastAsia="平成角ゴシック" w:hAnsi="Helvetica"/>
      <w:kern w:val="28"/>
      <w:sz w:val="32"/>
    </w:rPr>
  </w:style>
  <w:style w:type="paragraph" w:customStyle="1" w:styleId="titleofTF">
    <w:name w:val="title of T&amp;F"/>
    <w:basedOn w:val="a"/>
    <w:rsid w:val="000E490A"/>
    <w:pPr>
      <w:widowControl/>
      <w:overflowPunct w:val="0"/>
      <w:autoSpaceDE w:val="0"/>
      <w:autoSpaceDN w:val="0"/>
      <w:spacing w:after="120"/>
      <w:jc w:val="center"/>
    </w:pPr>
  </w:style>
  <w:style w:type="paragraph" w:styleId="a5">
    <w:name w:val="footer"/>
    <w:basedOn w:val="a"/>
    <w:link w:val="a6"/>
    <w:uiPriority w:val="99"/>
    <w:pPr>
      <w:widowControl/>
      <w:overflowPunct w:val="0"/>
      <w:autoSpaceDE w:val="0"/>
      <w:autoSpaceDN w:val="0"/>
      <w:jc w:val="center"/>
    </w:pPr>
    <w:rPr>
      <w:rFonts w:ascii="Times New Roman" w:eastAsia="MS Mincho" w:hAnsi="Times New Roman"/>
      <w:kern w:val="0"/>
      <w:sz w:val="24"/>
      <w:szCs w:val="20"/>
      <w:lang w:val="x-none" w:eastAsia="x-none"/>
    </w:rPr>
  </w:style>
  <w:style w:type="paragraph" w:styleId="a7">
    <w:name w:val="header"/>
    <w:basedOn w:val="a"/>
    <w:link w:val="a8"/>
    <w:uiPriority w:val="99"/>
    <w:pPr>
      <w:widowControl/>
      <w:tabs>
        <w:tab w:val="center" w:pos="4252"/>
        <w:tab w:val="right" w:pos="8504"/>
      </w:tabs>
      <w:overflowPunct w:val="0"/>
      <w:autoSpaceDE w:val="0"/>
      <w:autoSpaceDN w:val="0"/>
      <w:jc w:val="left"/>
    </w:pPr>
    <w:rPr>
      <w:rFonts w:ascii="Times New Roman" w:eastAsia="MS Mincho" w:hAnsi="Times New Roman"/>
      <w:kern w:val="0"/>
      <w:sz w:val="24"/>
      <w:szCs w:val="20"/>
      <w:lang w:val="x-none" w:eastAsia="x-none"/>
    </w:rPr>
  </w:style>
  <w:style w:type="character" w:styleId="a9">
    <w:name w:val="page number"/>
    <w:basedOn w:val="a0"/>
  </w:style>
  <w:style w:type="character" w:styleId="aa">
    <w:name w:val="footnote reference"/>
    <w:semiHidden/>
    <w:rPr>
      <w:vertAlign w:val="superscript"/>
    </w:rPr>
  </w:style>
  <w:style w:type="paragraph" w:styleId="ab">
    <w:name w:val="footnote text"/>
    <w:basedOn w:val="a"/>
    <w:link w:val="ac"/>
    <w:semiHidden/>
    <w:pPr>
      <w:jc w:val="left"/>
    </w:pPr>
    <w:rPr>
      <w:sz w:val="20"/>
    </w:rPr>
  </w:style>
  <w:style w:type="paragraph" w:styleId="ad">
    <w:name w:val="Normal Indent"/>
    <w:basedOn w:val="a"/>
    <w:semiHidden/>
    <w:pPr>
      <w:ind w:left="851"/>
    </w:pPr>
  </w:style>
  <w:style w:type="paragraph" w:styleId="ae">
    <w:name w:val="table of figures"/>
    <w:basedOn w:val="a"/>
    <w:next w:val="a"/>
    <w:semiHidden/>
    <w:pPr>
      <w:widowControl/>
      <w:tabs>
        <w:tab w:val="right" w:leader="dot" w:pos="9044"/>
      </w:tabs>
      <w:overflowPunct w:val="0"/>
      <w:autoSpaceDE w:val="0"/>
      <w:autoSpaceDN w:val="0"/>
      <w:spacing w:line="360" w:lineRule="auto"/>
      <w:ind w:left="482" w:hanging="482"/>
      <w:jc w:val="left"/>
    </w:pPr>
  </w:style>
  <w:style w:type="paragraph" w:styleId="11">
    <w:name w:val="toc 1"/>
    <w:basedOn w:val="a"/>
    <w:uiPriority w:val="39"/>
    <w:rsid w:val="00A915F1"/>
    <w:pPr>
      <w:widowControl/>
      <w:tabs>
        <w:tab w:val="right" w:leader="dot" w:pos="9044"/>
      </w:tabs>
      <w:overflowPunct w:val="0"/>
      <w:autoSpaceDE w:val="0"/>
      <w:autoSpaceDN w:val="0"/>
      <w:spacing w:after="240"/>
      <w:ind w:left="482" w:hanging="482"/>
      <w:jc w:val="left"/>
    </w:pPr>
    <w:rPr>
      <w:caps/>
      <w:noProof/>
      <w:sz w:val="24"/>
      <w:szCs w:val="24"/>
    </w:rPr>
  </w:style>
  <w:style w:type="paragraph" w:styleId="21">
    <w:name w:val="toc 2"/>
    <w:basedOn w:val="a"/>
    <w:uiPriority w:val="39"/>
    <w:rsid w:val="005320DB"/>
    <w:pPr>
      <w:widowControl/>
      <w:tabs>
        <w:tab w:val="left" w:leader="dot" w:pos="8505"/>
      </w:tabs>
      <w:overflowPunct w:val="0"/>
      <w:autoSpaceDE w:val="0"/>
      <w:autoSpaceDN w:val="0"/>
      <w:ind w:left="1100" w:hanging="624"/>
      <w:jc w:val="left"/>
    </w:pPr>
  </w:style>
  <w:style w:type="paragraph" w:styleId="31">
    <w:name w:val="toc 3"/>
    <w:basedOn w:val="21"/>
    <w:uiPriority w:val="39"/>
    <w:pPr>
      <w:ind w:left="1616" w:hanging="510"/>
    </w:pPr>
  </w:style>
  <w:style w:type="paragraph" w:styleId="41">
    <w:name w:val="toc 4"/>
    <w:basedOn w:val="21"/>
    <w:semiHidden/>
    <w:pPr>
      <w:ind w:left="1956" w:hanging="851"/>
    </w:pPr>
  </w:style>
  <w:style w:type="paragraph" w:styleId="51">
    <w:name w:val="toc 5"/>
    <w:basedOn w:val="21"/>
    <w:semiHidden/>
    <w:pPr>
      <w:ind w:left="2466" w:hanging="510"/>
    </w:pPr>
  </w:style>
  <w:style w:type="paragraph" w:styleId="61">
    <w:name w:val="toc 6"/>
    <w:basedOn w:val="21"/>
    <w:semiHidden/>
    <w:pPr>
      <w:ind w:left="2466" w:hanging="941"/>
    </w:pPr>
  </w:style>
  <w:style w:type="paragraph" w:styleId="71">
    <w:name w:val="toc 7"/>
    <w:basedOn w:val="21"/>
    <w:semiHidden/>
    <w:pPr>
      <w:ind w:left="2960" w:hanging="510"/>
    </w:pPr>
  </w:style>
  <w:style w:type="paragraph" w:styleId="81">
    <w:name w:val="toc 8"/>
    <w:basedOn w:val="a"/>
    <w:next w:val="a"/>
    <w:semiHidden/>
    <w:pPr>
      <w:widowControl/>
      <w:tabs>
        <w:tab w:val="right" w:leader="dot" w:pos="9044"/>
      </w:tabs>
      <w:overflowPunct w:val="0"/>
      <w:autoSpaceDE w:val="0"/>
      <w:autoSpaceDN w:val="0"/>
      <w:ind w:left="1680"/>
      <w:jc w:val="left"/>
    </w:pPr>
  </w:style>
  <w:style w:type="paragraph" w:styleId="91">
    <w:name w:val="toc 9"/>
    <w:basedOn w:val="a"/>
    <w:next w:val="a"/>
    <w:semiHidden/>
    <w:pPr>
      <w:widowControl/>
      <w:tabs>
        <w:tab w:val="right" w:leader="dot" w:pos="9044"/>
      </w:tabs>
      <w:overflowPunct w:val="0"/>
      <w:autoSpaceDE w:val="0"/>
      <w:autoSpaceDN w:val="0"/>
      <w:ind w:left="1920"/>
      <w:jc w:val="left"/>
    </w:pPr>
  </w:style>
  <w:style w:type="paragraph" w:styleId="af">
    <w:name w:val="Body Text"/>
    <w:basedOn w:val="a"/>
    <w:link w:val="af0"/>
    <w:rPr>
      <w:rFonts w:ascii="Century" w:hAnsi="Century"/>
      <w:color w:val="FF0000"/>
    </w:rPr>
  </w:style>
  <w:style w:type="paragraph" w:styleId="af1">
    <w:name w:val="Date"/>
    <w:basedOn w:val="a"/>
    <w:next w:val="a"/>
    <w:link w:val="af2"/>
    <w:semiHidden/>
    <w:rPr>
      <w:rFonts w:ascii="Century" w:hAnsi="Century"/>
    </w:rPr>
  </w:style>
  <w:style w:type="paragraph" w:styleId="22">
    <w:name w:val="List Bullet 2"/>
    <w:basedOn w:val="a"/>
    <w:autoRedefine/>
    <w:semiHidden/>
    <w:rPr>
      <w:rFonts w:ascii="Century" w:hAnsi="Century"/>
    </w:rPr>
  </w:style>
  <w:style w:type="paragraph" w:styleId="af3">
    <w:name w:val="Body Text Indent"/>
    <w:basedOn w:val="a"/>
    <w:link w:val="af4"/>
    <w:pPr>
      <w:ind w:left="570"/>
    </w:pPr>
    <w:rPr>
      <w:rFonts w:ascii="Century" w:hAnsi="Century"/>
    </w:rPr>
  </w:style>
  <w:style w:type="paragraph" w:styleId="23">
    <w:name w:val="List Continue 2"/>
    <w:basedOn w:val="a"/>
    <w:semiHidden/>
    <w:pPr>
      <w:spacing w:after="180"/>
      <w:ind w:left="850"/>
    </w:pPr>
    <w:rPr>
      <w:rFonts w:ascii="Century" w:hAnsi="Century"/>
    </w:rPr>
  </w:style>
  <w:style w:type="paragraph" w:styleId="af5">
    <w:name w:val="List Paragraph"/>
    <w:basedOn w:val="a"/>
    <w:uiPriority w:val="34"/>
    <w:qFormat/>
    <w:rsid w:val="00C44BE4"/>
    <w:pPr>
      <w:ind w:leftChars="400" w:left="840"/>
    </w:pPr>
  </w:style>
  <w:style w:type="character" w:customStyle="1" w:styleId="a8">
    <w:name w:val="ヘッダー (文字)"/>
    <w:link w:val="a7"/>
    <w:uiPriority w:val="99"/>
    <w:rsid w:val="00C44BE4"/>
    <w:rPr>
      <w:rFonts w:ascii="Times New Roman" w:eastAsia="MS Mincho" w:hAnsi="Times New Roman"/>
      <w:sz w:val="24"/>
    </w:rPr>
  </w:style>
  <w:style w:type="character" w:customStyle="1" w:styleId="a6">
    <w:name w:val="フッター (文字)"/>
    <w:link w:val="a5"/>
    <w:uiPriority w:val="99"/>
    <w:rsid w:val="00C44BE4"/>
    <w:rPr>
      <w:rFonts w:ascii="Times New Roman" w:eastAsia="MS Mincho" w:hAnsi="Times New Roman"/>
      <w:sz w:val="24"/>
    </w:rPr>
  </w:style>
  <w:style w:type="character" w:styleId="af6">
    <w:name w:val="Hyperlink"/>
    <w:uiPriority w:val="99"/>
    <w:unhideWhenUsed/>
    <w:rsid w:val="00C44BE4"/>
    <w:rPr>
      <w:color w:val="0000FF"/>
      <w:u w:val="single"/>
    </w:rPr>
  </w:style>
  <w:style w:type="character" w:styleId="af7">
    <w:name w:val="annotation reference"/>
    <w:semiHidden/>
    <w:unhideWhenUsed/>
    <w:rsid w:val="00C44BE4"/>
    <w:rPr>
      <w:sz w:val="18"/>
      <w:szCs w:val="18"/>
    </w:rPr>
  </w:style>
  <w:style w:type="paragraph" w:styleId="af8">
    <w:name w:val="annotation text"/>
    <w:basedOn w:val="a"/>
    <w:link w:val="af9"/>
    <w:uiPriority w:val="99"/>
    <w:unhideWhenUsed/>
    <w:rsid w:val="00C44BE4"/>
    <w:pPr>
      <w:jc w:val="left"/>
    </w:pPr>
    <w:rPr>
      <w:rFonts w:ascii="Century" w:eastAsia="MS Mincho" w:hAnsi="Century"/>
      <w:lang w:val="x-none" w:eastAsia="x-none"/>
    </w:rPr>
  </w:style>
  <w:style w:type="character" w:customStyle="1" w:styleId="af9">
    <w:name w:val="コメント文字列 (文字)"/>
    <w:link w:val="af8"/>
    <w:uiPriority w:val="99"/>
    <w:rsid w:val="00C44BE4"/>
    <w:rPr>
      <w:rFonts w:eastAsia="MS Mincho"/>
      <w:kern w:val="2"/>
      <w:sz w:val="21"/>
      <w:szCs w:val="22"/>
    </w:rPr>
  </w:style>
  <w:style w:type="paragraph" w:styleId="afa">
    <w:name w:val="Balloon Text"/>
    <w:basedOn w:val="a"/>
    <w:link w:val="afb"/>
    <w:uiPriority w:val="99"/>
    <w:semiHidden/>
    <w:unhideWhenUsed/>
    <w:rsid w:val="00A448D8"/>
    <w:rPr>
      <w:rFonts w:ascii="Arial" w:hAnsi="Arial"/>
      <w:sz w:val="18"/>
      <w:szCs w:val="18"/>
      <w:lang w:val="x-none" w:eastAsia="x-none"/>
    </w:rPr>
  </w:style>
  <w:style w:type="character" w:customStyle="1" w:styleId="afb">
    <w:name w:val="吹き出し (文字)"/>
    <w:link w:val="afa"/>
    <w:uiPriority w:val="99"/>
    <w:semiHidden/>
    <w:rsid w:val="00A448D8"/>
    <w:rPr>
      <w:rFonts w:ascii="Arial" w:eastAsia="MS Gothic" w:hAnsi="Arial" w:cs="Times New Roman"/>
      <w:kern w:val="2"/>
      <w:sz w:val="18"/>
      <w:szCs w:val="18"/>
    </w:rPr>
  </w:style>
  <w:style w:type="table" w:styleId="afc">
    <w:name w:val="Table Grid"/>
    <w:basedOn w:val="a1"/>
    <w:uiPriority w:val="39"/>
    <w:rsid w:val="007104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0"/>
    <w:rsid w:val="00313590"/>
  </w:style>
  <w:style w:type="paragraph" w:styleId="afd">
    <w:name w:val="annotation subject"/>
    <w:basedOn w:val="af8"/>
    <w:next w:val="af8"/>
    <w:link w:val="afe"/>
    <w:uiPriority w:val="99"/>
    <w:semiHidden/>
    <w:unhideWhenUsed/>
    <w:rsid w:val="006B3562"/>
    <w:rPr>
      <w:rFonts w:ascii="Verdana" w:eastAsia="MS Gothic" w:hAnsi="Verdana"/>
      <w:b/>
      <w:bCs/>
    </w:rPr>
  </w:style>
  <w:style w:type="character" w:customStyle="1" w:styleId="afe">
    <w:name w:val="コメント内容 (文字)"/>
    <w:link w:val="afd"/>
    <w:uiPriority w:val="99"/>
    <w:semiHidden/>
    <w:rsid w:val="006B3562"/>
    <w:rPr>
      <w:rFonts w:ascii="Verdana" w:eastAsia="MS Gothic" w:hAnsi="Verdana"/>
      <w:b/>
      <w:bCs/>
      <w:kern w:val="2"/>
      <w:sz w:val="21"/>
      <w:szCs w:val="22"/>
    </w:rPr>
  </w:style>
  <w:style w:type="character" w:customStyle="1" w:styleId="f2">
    <w:name w:val="f2"/>
    <w:rsid w:val="00796A58"/>
  </w:style>
  <w:style w:type="character" w:styleId="aff">
    <w:name w:val="Strong"/>
    <w:uiPriority w:val="22"/>
    <w:qFormat/>
    <w:rsid w:val="000525DD"/>
    <w:rPr>
      <w:b/>
      <w:bCs/>
    </w:rPr>
  </w:style>
  <w:style w:type="character" w:customStyle="1" w:styleId="f3">
    <w:name w:val="f3"/>
    <w:rsid w:val="000525DD"/>
  </w:style>
  <w:style w:type="character" w:customStyle="1" w:styleId="50">
    <w:name w:val="見出し 5 (文字)"/>
    <w:link w:val="5"/>
    <w:uiPriority w:val="9"/>
    <w:rsid w:val="002B3897"/>
    <w:rPr>
      <w:rFonts w:ascii="Arial" w:eastAsia="MS Gothic" w:hAnsi="Arial"/>
      <w:kern w:val="2"/>
      <w:sz w:val="22"/>
      <w:szCs w:val="22"/>
      <w:lang w:val="x-none" w:eastAsia="x-none"/>
    </w:rPr>
  </w:style>
  <w:style w:type="character" w:styleId="aff0">
    <w:name w:val="FollowedHyperlink"/>
    <w:rsid w:val="002B3897"/>
    <w:rPr>
      <w:color w:val="800080"/>
      <w:u w:val="single"/>
    </w:rPr>
  </w:style>
  <w:style w:type="paragraph" w:styleId="24">
    <w:name w:val="Body Text 2"/>
    <w:basedOn w:val="a"/>
    <w:link w:val="25"/>
    <w:rsid w:val="002B3897"/>
    <w:rPr>
      <w:rFonts w:ascii="Times New Roman" w:eastAsia="MS Mincho" w:hAnsi="Times New Roman"/>
      <w:sz w:val="20"/>
      <w:szCs w:val="20"/>
      <w:lang w:eastAsia="x-none"/>
    </w:rPr>
  </w:style>
  <w:style w:type="character" w:customStyle="1" w:styleId="25">
    <w:name w:val="本文 2 (文字)"/>
    <w:link w:val="24"/>
    <w:rsid w:val="002B3897"/>
    <w:rPr>
      <w:rFonts w:ascii="Times New Roman" w:eastAsia="MS Mincho" w:hAnsi="Times New Roman"/>
      <w:kern w:val="2"/>
      <w:lang w:val="en-GB"/>
    </w:rPr>
  </w:style>
  <w:style w:type="paragraph" w:styleId="32">
    <w:name w:val="Body Text 3"/>
    <w:basedOn w:val="a"/>
    <w:link w:val="33"/>
    <w:rsid w:val="002B3897"/>
    <w:rPr>
      <w:rFonts w:ascii="Times New Roman" w:eastAsia="MS Mincho" w:hAnsi="Times New Roman"/>
      <w:sz w:val="16"/>
      <w:szCs w:val="20"/>
      <w:lang w:eastAsia="x-none"/>
    </w:rPr>
  </w:style>
  <w:style w:type="character" w:customStyle="1" w:styleId="33">
    <w:name w:val="本文 3 (文字)"/>
    <w:link w:val="32"/>
    <w:rsid w:val="002B3897"/>
    <w:rPr>
      <w:rFonts w:ascii="Times New Roman" w:eastAsia="MS Mincho" w:hAnsi="Times New Roman"/>
      <w:kern w:val="2"/>
      <w:sz w:val="16"/>
      <w:lang w:val="en-GB"/>
    </w:rPr>
  </w:style>
  <w:style w:type="paragraph" w:styleId="aff1">
    <w:name w:val="No Spacing"/>
    <w:link w:val="aff2"/>
    <w:uiPriority w:val="1"/>
    <w:qFormat/>
    <w:rsid w:val="00AB4A74"/>
    <w:rPr>
      <w:rFonts w:ascii="Calibri" w:eastAsia="MS Mincho" w:hAnsi="Calibri"/>
      <w:sz w:val="22"/>
      <w:szCs w:val="22"/>
      <w:lang w:val="en-GB"/>
    </w:rPr>
  </w:style>
  <w:style w:type="paragraph" w:styleId="aff3">
    <w:name w:val="Revision"/>
    <w:hidden/>
    <w:uiPriority w:val="99"/>
    <w:semiHidden/>
    <w:rsid w:val="00612820"/>
    <w:rPr>
      <w:rFonts w:ascii="Verdana" w:eastAsia="MS Gothic" w:hAnsi="Verdana"/>
      <w:kern w:val="2"/>
      <w:sz w:val="21"/>
      <w:szCs w:val="22"/>
    </w:rPr>
  </w:style>
  <w:style w:type="paragraph" w:styleId="aff4">
    <w:name w:val="Plain Text"/>
    <w:basedOn w:val="a"/>
    <w:link w:val="aff5"/>
    <w:uiPriority w:val="99"/>
    <w:semiHidden/>
    <w:unhideWhenUsed/>
    <w:rsid w:val="006A3885"/>
    <w:pPr>
      <w:jc w:val="left"/>
    </w:pPr>
    <w:rPr>
      <w:rFonts w:ascii="MS Gothic" w:hAnsi="Courier New" w:cs="Courier New"/>
      <w:sz w:val="20"/>
      <w:szCs w:val="21"/>
      <w:lang w:val="en-US"/>
    </w:rPr>
  </w:style>
  <w:style w:type="character" w:customStyle="1" w:styleId="aff5">
    <w:name w:val="書式なし (文字)"/>
    <w:link w:val="aff4"/>
    <w:uiPriority w:val="99"/>
    <w:semiHidden/>
    <w:rsid w:val="006A3885"/>
    <w:rPr>
      <w:rFonts w:ascii="MS Gothic" w:eastAsia="MS Gothic" w:hAnsi="Courier New" w:cs="Courier New"/>
      <w:kern w:val="2"/>
      <w:szCs w:val="21"/>
    </w:rPr>
  </w:style>
  <w:style w:type="paragraph" w:styleId="Web">
    <w:name w:val="Normal (Web)"/>
    <w:basedOn w:val="a"/>
    <w:uiPriority w:val="99"/>
    <w:semiHidden/>
    <w:unhideWhenUsed/>
    <w:rsid w:val="00302D51"/>
    <w:pPr>
      <w:widowControl/>
      <w:spacing w:before="100" w:beforeAutospacing="1" w:after="100" w:afterAutospacing="1"/>
      <w:jc w:val="left"/>
    </w:pPr>
    <w:rPr>
      <w:rFonts w:ascii="MS PGothic" w:eastAsia="MS PGothic" w:hAnsi="MS PGothic" w:cs="MS PGothic"/>
      <w:kern w:val="0"/>
      <w:sz w:val="24"/>
      <w:szCs w:val="24"/>
      <w:lang w:val="en-US"/>
    </w:rPr>
  </w:style>
  <w:style w:type="character" w:customStyle="1" w:styleId="10">
    <w:name w:val="見出し 1 (文字)"/>
    <w:link w:val="1"/>
    <w:rsid w:val="00481DF3"/>
    <w:rPr>
      <w:rFonts w:ascii="B Univers 65 Bold" w:eastAsia="MS Gothic" w:hAnsi="B Univers 65 Bold"/>
      <w:caps/>
      <w:kern w:val="28"/>
      <w:sz w:val="40"/>
      <w:szCs w:val="22"/>
      <w:lang w:val="en-GB"/>
    </w:rPr>
  </w:style>
  <w:style w:type="character" w:customStyle="1" w:styleId="20">
    <w:name w:val="見出し 2 (文字)"/>
    <w:link w:val="2"/>
    <w:rsid w:val="00481DF3"/>
    <w:rPr>
      <w:rFonts w:ascii="B Univers 65 Bold" w:eastAsia="MS Gothic" w:hAnsi="B Univers 65 Bold"/>
      <w:caps/>
      <w:kern w:val="2"/>
      <w:sz w:val="26"/>
      <w:szCs w:val="22"/>
      <w:lang w:val="en-GB"/>
    </w:rPr>
  </w:style>
  <w:style w:type="character" w:customStyle="1" w:styleId="30">
    <w:name w:val="見出し 3 (文字)"/>
    <w:link w:val="3"/>
    <w:rsid w:val="00481DF3"/>
    <w:rPr>
      <w:rFonts w:ascii="B Univers 65 Bold" w:eastAsia="MS Gothic" w:hAnsi="B Univers 65 Bold"/>
      <w:kern w:val="2"/>
      <w:sz w:val="22"/>
      <w:szCs w:val="22"/>
      <w:lang w:val="en-GB"/>
    </w:rPr>
  </w:style>
  <w:style w:type="character" w:customStyle="1" w:styleId="40">
    <w:name w:val="見出し 4 (文字)"/>
    <w:link w:val="4"/>
    <w:rsid w:val="00481DF3"/>
    <w:rPr>
      <w:rFonts w:ascii="B Univers 65 Bold" w:eastAsia="MS Gothic" w:hAnsi="B Univers 65 Bold"/>
      <w:kern w:val="2"/>
      <w:sz w:val="22"/>
      <w:szCs w:val="22"/>
      <w:lang w:val="en-GB"/>
    </w:rPr>
  </w:style>
  <w:style w:type="character" w:customStyle="1" w:styleId="a4">
    <w:name w:val="表題 (文字)"/>
    <w:link w:val="a3"/>
    <w:rsid w:val="00481DF3"/>
    <w:rPr>
      <w:rFonts w:ascii="Helvetica" w:eastAsia="平成角ゴシック" w:hAnsi="Helvetica"/>
      <w:kern w:val="28"/>
      <w:sz w:val="32"/>
      <w:szCs w:val="22"/>
      <w:lang w:val="en-GB"/>
    </w:rPr>
  </w:style>
  <w:style w:type="character" w:customStyle="1" w:styleId="ac">
    <w:name w:val="脚注文字列 (文字)"/>
    <w:link w:val="ab"/>
    <w:semiHidden/>
    <w:rsid w:val="00481DF3"/>
    <w:rPr>
      <w:rFonts w:ascii="Verdana" w:eastAsia="MS Gothic" w:hAnsi="Verdana"/>
      <w:kern w:val="2"/>
      <w:szCs w:val="22"/>
      <w:lang w:val="en-GB"/>
    </w:rPr>
  </w:style>
  <w:style w:type="character" w:customStyle="1" w:styleId="af0">
    <w:name w:val="本文 (文字)"/>
    <w:link w:val="af"/>
    <w:rsid w:val="00481DF3"/>
    <w:rPr>
      <w:rFonts w:eastAsia="MS Gothic"/>
      <w:color w:val="FF0000"/>
      <w:kern w:val="2"/>
      <w:sz w:val="21"/>
      <w:szCs w:val="22"/>
      <w:lang w:val="en-GB"/>
    </w:rPr>
  </w:style>
  <w:style w:type="character" w:customStyle="1" w:styleId="af2">
    <w:name w:val="日付 (文字)"/>
    <w:link w:val="af1"/>
    <w:semiHidden/>
    <w:rsid w:val="00481DF3"/>
    <w:rPr>
      <w:rFonts w:eastAsia="MS Gothic"/>
      <w:kern w:val="2"/>
      <w:sz w:val="21"/>
      <w:szCs w:val="22"/>
      <w:lang w:val="en-GB"/>
    </w:rPr>
  </w:style>
  <w:style w:type="character" w:customStyle="1" w:styleId="af4">
    <w:name w:val="本文インデント (文字)"/>
    <w:link w:val="af3"/>
    <w:rsid w:val="00481DF3"/>
    <w:rPr>
      <w:rFonts w:eastAsia="MS Gothic"/>
      <w:kern w:val="2"/>
      <w:sz w:val="21"/>
      <w:szCs w:val="22"/>
      <w:lang w:val="en-GB"/>
    </w:rPr>
  </w:style>
  <w:style w:type="character" w:customStyle="1" w:styleId="12">
    <w:name w:val="メンション1"/>
    <w:uiPriority w:val="99"/>
    <w:semiHidden/>
    <w:unhideWhenUsed/>
    <w:rsid w:val="003B69AC"/>
    <w:rPr>
      <w:color w:val="2B579A"/>
      <w:shd w:val="clear" w:color="auto" w:fill="E6E6E6"/>
    </w:rPr>
  </w:style>
  <w:style w:type="character" w:customStyle="1" w:styleId="13">
    <w:name w:val="未解決のメンション1"/>
    <w:uiPriority w:val="99"/>
    <w:semiHidden/>
    <w:unhideWhenUsed/>
    <w:rsid w:val="00C26813"/>
    <w:rPr>
      <w:color w:val="808080"/>
      <w:shd w:val="clear" w:color="auto" w:fill="E6E6E6"/>
    </w:rPr>
  </w:style>
  <w:style w:type="character" w:styleId="aff6">
    <w:name w:val="line number"/>
    <w:basedOn w:val="a0"/>
    <w:uiPriority w:val="99"/>
    <w:semiHidden/>
    <w:unhideWhenUsed/>
    <w:rsid w:val="006374EF"/>
  </w:style>
  <w:style w:type="character" w:customStyle="1" w:styleId="UnresolvedMention1">
    <w:name w:val="Unresolved Mention1"/>
    <w:basedOn w:val="a0"/>
    <w:uiPriority w:val="99"/>
    <w:semiHidden/>
    <w:unhideWhenUsed/>
    <w:rsid w:val="000A0E97"/>
    <w:rPr>
      <w:color w:val="605E5C"/>
      <w:shd w:val="clear" w:color="auto" w:fill="E1DFDD"/>
    </w:rPr>
  </w:style>
  <w:style w:type="character" w:customStyle="1" w:styleId="aff2">
    <w:name w:val="行間詰め (文字)"/>
    <w:basedOn w:val="a0"/>
    <w:link w:val="aff1"/>
    <w:uiPriority w:val="1"/>
    <w:rsid w:val="00EA7F9C"/>
    <w:rPr>
      <w:rFonts w:ascii="Calibri" w:eastAsia="MS Mincho" w:hAnsi="Calibri"/>
      <w:sz w:val="22"/>
      <w:szCs w:val="22"/>
      <w:lang w:val="en-GB"/>
    </w:rPr>
  </w:style>
  <w:style w:type="paragraph" w:customStyle="1" w:styleId="01Attachmentstitle">
    <w:name w:val="01_Attachments_title"/>
    <w:basedOn w:val="a"/>
    <w:qFormat/>
    <w:rsid w:val="0015784C"/>
    <w:pPr>
      <w:keepNext/>
      <w:widowControl/>
      <w:pBdr>
        <w:top w:val="single" w:sz="4" w:space="6" w:color="auto"/>
        <w:left w:val="single" w:sz="4" w:space="4" w:color="auto"/>
        <w:bottom w:val="single" w:sz="4" w:space="6" w:color="auto"/>
        <w:right w:val="single" w:sz="4" w:space="4" w:color="auto"/>
      </w:pBdr>
      <w:shd w:val="solid" w:color="FFFF99" w:fill="auto"/>
      <w:tabs>
        <w:tab w:val="left" w:pos="567"/>
      </w:tabs>
      <w:overflowPunct w:val="0"/>
      <w:autoSpaceDE w:val="0"/>
      <w:autoSpaceDN w:val="0"/>
      <w:spacing w:after="120"/>
    </w:pPr>
  </w:style>
  <w:style w:type="paragraph" w:customStyle="1" w:styleId="02WebLinkstitle">
    <w:name w:val="02_Web Links_title"/>
    <w:basedOn w:val="a"/>
    <w:qFormat/>
    <w:rsid w:val="0015784C"/>
    <w:pPr>
      <w:keepNext/>
      <w:widowControl/>
      <w:spacing w:after="120" w:line="240" w:lineRule="exact"/>
      <w:jc w:val="left"/>
    </w:pPr>
    <w:rPr>
      <w:sz w:val="18"/>
      <w:szCs w:val="21"/>
      <w:bdr w:val="single" w:sz="4" w:space="0" w:color="auto"/>
    </w:rPr>
  </w:style>
  <w:style w:type="paragraph" w:customStyle="1" w:styleId="04Attachmentstitle">
    <w:name w:val="04_Attachments_title_小項目"/>
    <w:basedOn w:val="02WebLinkstitle"/>
    <w:qFormat/>
    <w:rsid w:val="0015784C"/>
    <w:pPr>
      <w:spacing w:after="0"/>
      <w:ind w:left="284" w:hanging="284"/>
    </w:pPr>
    <w:rPr>
      <w:bdr w:val="none" w:sz="0" w:space="0" w:color="auto"/>
    </w:rPr>
  </w:style>
  <w:style w:type="paragraph" w:customStyle="1" w:styleId="06AttachimentsBody">
    <w:name w:val="06_Attachiments小項目_Body"/>
    <w:basedOn w:val="af5"/>
    <w:qFormat/>
    <w:rsid w:val="0015784C"/>
    <w:pPr>
      <w:spacing w:line="240" w:lineRule="exact"/>
      <w:ind w:leftChars="0" w:left="284"/>
    </w:pPr>
    <w:rPr>
      <w:sz w:val="18"/>
      <w:szCs w:val="21"/>
    </w:rPr>
  </w:style>
  <w:style w:type="paragraph" w:customStyle="1" w:styleId="03Attachmentstitle">
    <w:name w:val="03_Attachments_title_大項目"/>
    <w:basedOn w:val="a"/>
    <w:qFormat/>
    <w:rsid w:val="0015784C"/>
    <w:pPr>
      <w:keepNext/>
      <w:widowControl/>
      <w:pBdr>
        <w:top w:val="single" w:sz="4" w:space="3" w:color="auto"/>
        <w:left w:val="single" w:sz="4" w:space="4" w:color="auto"/>
        <w:bottom w:val="single" w:sz="4" w:space="3" w:color="auto"/>
        <w:right w:val="single" w:sz="4" w:space="4" w:color="auto"/>
      </w:pBdr>
      <w:shd w:val="pct12" w:color="auto" w:fill="auto"/>
      <w:spacing w:before="120" w:after="120" w:line="240" w:lineRule="exact"/>
      <w:ind w:right="57"/>
      <w:jc w:val="left"/>
    </w:pPr>
    <w:rPr>
      <w:sz w:val="20"/>
      <w:szCs w:val="20"/>
    </w:rPr>
  </w:style>
  <w:style w:type="paragraph" w:customStyle="1" w:styleId="05Attachmentsbody">
    <w:name w:val="05_Attachments大項目_body"/>
    <w:basedOn w:val="a"/>
    <w:qFormat/>
    <w:rsid w:val="0015784C"/>
    <w:pPr>
      <w:spacing w:line="240" w:lineRule="exact"/>
    </w:pPr>
    <w:rPr>
      <w:sz w:val="18"/>
      <w:szCs w:val="21"/>
    </w:rPr>
  </w:style>
  <w:style w:type="character" w:customStyle="1" w:styleId="26">
    <w:name w:val="未解決のメンション2"/>
    <w:basedOn w:val="a0"/>
    <w:uiPriority w:val="99"/>
    <w:semiHidden/>
    <w:unhideWhenUsed/>
    <w:rsid w:val="0015784C"/>
    <w:rPr>
      <w:color w:val="605E5C"/>
      <w:shd w:val="clear" w:color="auto" w:fill="E1DFDD"/>
    </w:rPr>
  </w:style>
  <w:style w:type="table" w:customStyle="1" w:styleId="14">
    <w:name w:val="表 (格子)1"/>
    <w:basedOn w:val="a1"/>
    <w:uiPriority w:val="39"/>
    <w:rsid w:val="0015784C"/>
    <w:rPr>
      <w:rFonts w:asciiTheme="minorHAnsi" w:eastAsia="Times New Roman" w:hAnsiTheme="minorHAnsi" w:cstheme="minorBid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child">
    <w:name w:val="firstchild"/>
    <w:basedOn w:val="a"/>
    <w:rsid w:val="0015784C"/>
    <w:pPr>
      <w:widowControl/>
      <w:spacing w:before="100" w:beforeAutospacing="1" w:after="100" w:afterAutospacing="1" w:line="240" w:lineRule="auto"/>
      <w:jc w:val="left"/>
    </w:pPr>
    <w:rPr>
      <w:rFonts w:ascii="MS PGothic" w:eastAsia="MS PGothic" w:hAnsi="MS PGothic" w:cs="MS PGothic"/>
      <w:kern w:val="0"/>
      <w:sz w:val="24"/>
      <w:szCs w:val="24"/>
      <w:lang w:val="en-US"/>
    </w:rPr>
  </w:style>
  <w:style w:type="paragraph" w:customStyle="1" w:styleId="lastchild">
    <w:name w:val="lastchild"/>
    <w:basedOn w:val="a"/>
    <w:rsid w:val="0015784C"/>
    <w:pPr>
      <w:widowControl/>
      <w:spacing w:before="100" w:beforeAutospacing="1" w:after="100" w:afterAutospacing="1" w:line="240" w:lineRule="auto"/>
      <w:jc w:val="left"/>
    </w:pPr>
    <w:rPr>
      <w:rFonts w:ascii="MS PGothic" w:eastAsia="MS PGothic" w:hAnsi="MS PGothic" w:cs="MS PGothic"/>
      <w:kern w:val="0"/>
      <w:sz w:val="24"/>
      <w:szCs w:val="24"/>
      <w:lang w:val="en-US"/>
    </w:rPr>
  </w:style>
  <w:style w:type="paragraph" w:customStyle="1" w:styleId="00Componenttitle">
    <w:name w:val="00_Component_title"/>
    <w:basedOn w:val="Mtitle1"/>
    <w:qFormat/>
    <w:rsid w:val="00680388"/>
    <w:pPr>
      <w:ind w:left="680" w:hanging="680"/>
    </w:pPr>
  </w:style>
  <w:style w:type="character" w:styleId="aff7">
    <w:name w:val="Unresolved Mention"/>
    <w:basedOn w:val="a0"/>
    <w:uiPriority w:val="99"/>
    <w:semiHidden/>
    <w:unhideWhenUsed/>
    <w:rsid w:val="00C60295"/>
    <w:rPr>
      <w:color w:val="605E5C"/>
      <w:shd w:val="clear" w:color="auto" w:fill="E1DFDD"/>
    </w:rPr>
  </w:style>
  <w:style w:type="character" w:customStyle="1" w:styleId="60">
    <w:name w:val="見出し 6 (文字)"/>
    <w:basedOn w:val="a0"/>
    <w:link w:val="6"/>
    <w:uiPriority w:val="9"/>
    <w:semiHidden/>
    <w:rsid w:val="00A11B65"/>
    <w:rPr>
      <w:rFonts w:ascii="Verdana" w:eastAsia="MS Gothic" w:hAnsi="Verdana"/>
      <w:b/>
      <w:bCs/>
      <w:kern w:val="2"/>
      <w:sz w:val="22"/>
      <w:szCs w:val="22"/>
      <w:lang w:val="en-GB"/>
    </w:rPr>
  </w:style>
  <w:style w:type="character" w:customStyle="1" w:styleId="70">
    <w:name w:val="見出し 7 (文字)"/>
    <w:basedOn w:val="a0"/>
    <w:link w:val="7"/>
    <w:uiPriority w:val="9"/>
    <w:semiHidden/>
    <w:rsid w:val="00A11B65"/>
    <w:rPr>
      <w:rFonts w:ascii="Verdana" w:eastAsia="MS Gothic" w:hAnsi="Verdana"/>
      <w:kern w:val="2"/>
      <w:sz w:val="22"/>
      <w:szCs w:val="22"/>
      <w:lang w:val="en-GB"/>
    </w:rPr>
  </w:style>
  <w:style w:type="character" w:customStyle="1" w:styleId="80">
    <w:name w:val="見出し 8 (文字)"/>
    <w:basedOn w:val="a0"/>
    <w:link w:val="8"/>
    <w:uiPriority w:val="9"/>
    <w:semiHidden/>
    <w:rsid w:val="00A11B65"/>
    <w:rPr>
      <w:rFonts w:ascii="Verdana" w:eastAsia="MS Gothic" w:hAnsi="Verdana"/>
      <w:kern w:val="2"/>
      <w:sz w:val="22"/>
      <w:szCs w:val="22"/>
      <w:lang w:val="en-GB"/>
    </w:rPr>
  </w:style>
  <w:style w:type="character" w:customStyle="1" w:styleId="90">
    <w:name w:val="見出し 9 (文字)"/>
    <w:basedOn w:val="a0"/>
    <w:link w:val="9"/>
    <w:uiPriority w:val="9"/>
    <w:semiHidden/>
    <w:rsid w:val="00A11B65"/>
    <w:rPr>
      <w:rFonts w:ascii="Verdana" w:eastAsia="MS Gothic" w:hAnsi="Verdana"/>
      <w:kern w:val="2"/>
      <w:sz w:val="22"/>
      <w:szCs w:val="22"/>
      <w:lang w:val="en-GB"/>
    </w:rPr>
  </w:style>
  <w:style w:type="paragraph" w:customStyle="1" w:styleId="01Attachments">
    <w:name w:val="01_Attachments項目（ブルー）"/>
    <w:basedOn w:val="a"/>
    <w:qFormat/>
    <w:rsid w:val="00067841"/>
    <w:pPr>
      <w:keepNext/>
      <w:widowControl/>
      <w:pBdr>
        <w:top w:val="single" w:sz="4" w:space="6" w:color="auto"/>
        <w:left w:val="single" w:sz="4" w:space="4" w:color="auto"/>
        <w:bottom w:val="single" w:sz="4" w:space="6" w:color="auto"/>
        <w:right w:val="single" w:sz="4" w:space="4" w:color="auto"/>
      </w:pBdr>
      <w:shd w:val="solid" w:color="DEEBF7" w:fill="auto"/>
      <w:tabs>
        <w:tab w:val="left" w:pos="567"/>
      </w:tabs>
      <w:overflowPunct w:val="0"/>
      <w:autoSpaceDE w:val="0"/>
      <w:autoSpaceDN w:val="0"/>
      <w:spacing w:after="120"/>
    </w:pPr>
  </w:style>
  <w:style w:type="paragraph" w:customStyle="1" w:styleId="Mtitle4">
    <w:name w:val="M  ) title"/>
    <w:basedOn w:val="Mtitle1"/>
    <w:qFormat/>
    <w:rsid w:val="00777A0B"/>
    <w:pPr>
      <w:spacing w:line="240" w:lineRule="auto"/>
      <w:ind w:left="453" w:hanging="340"/>
    </w:pPr>
    <w:rPr>
      <w:rFonts w:ascii="Meiryo" w:eastAsia="Meiryo" w:cs="Times New Roman"/>
      <w:b w:val="0"/>
      <w:bCs w:val="0"/>
      <w:szCs w:val="22"/>
    </w:rPr>
  </w:style>
  <w:style w:type="character" w:styleId="aff8">
    <w:name w:val="Mention"/>
    <w:basedOn w:val="a0"/>
    <w:uiPriority w:val="99"/>
    <w:unhideWhenUsed/>
    <w:rsid w:val="00097A0E"/>
    <w:rPr>
      <w:color w:val="2B579A"/>
      <w:shd w:val="clear" w:color="auto" w:fill="E1DFDD"/>
    </w:rPr>
  </w:style>
  <w:style w:type="character" w:customStyle="1" w:styleId="cf01">
    <w:name w:val="cf01"/>
    <w:basedOn w:val="a0"/>
    <w:rsid w:val="00DA7740"/>
    <w:rPr>
      <w:rFonts w:ascii="Meiryo UI" w:eastAsia="Meiryo UI" w:hAnsi="Meiryo UI" w:hint="eastAsia"/>
      <w:sz w:val="18"/>
      <w:szCs w:val="18"/>
    </w:rPr>
  </w:style>
  <w:style w:type="character" w:styleId="aff9">
    <w:name w:val="Placeholder Text"/>
    <w:basedOn w:val="a0"/>
    <w:uiPriority w:val="99"/>
    <w:semiHidden/>
    <w:rsid w:val="00273058"/>
    <w:rPr>
      <w:color w:val="808080"/>
    </w:rPr>
  </w:style>
  <w:style w:type="table" w:customStyle="1" w:styleId="TableNormal1">
    <w:name w:val="Table Normal1"/>
    <w:uiPriority w:val="2"/>
    <w:semiHidden/>
    <w:unhideWhenUsed/>
    <w:qFormat/>
    <w:rsid w:val="0027305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73058"/>
    <w:pPr>
      <w:autoSpaceDE w:val="0"/>
      <w:autoSpaceDN w:val="0"/>
    </w:pPr>
    <w:rPr>
      <w:rFonts w:ascii="Palatino Linotype" w:eastAsia="MS Mincho" w:hAnsi="Palatino Linotype" w:cs="Arial"/>
      <w:kern w:val="0"/>
      <w:lang w:val="en-US" w:eastAsia="en-US"/>
    </w:rPr>
  </w:style>
  <w:style w:type="paragraph" w:customStyle="1" w:styleId="affa">
    <w:name w:val="出典"/>
    <w:basedOn w:val="a"/>
    <w:qFormat/>
    <w:rsid w:val="00273058"/>
    <w:pPr>
      <w:autoSpaceDE w:val="0"/>
      <w:autoSpaceDN w:val="0"/>
      <w:spacing w:line="240" w:lineRule="exact"/>
      <w:ind w:left="284" w:hanging="284"/>
    </w:pPr>
    <w:rPr>
      <w:rFonts w:ascii="Palatino Linotype" w:eastAsia="MS Mincho" w:hAnsi="Palatino Linotype" w:cs="Arial"/>
      <w:kern w:val="0"/>
      <w:lang w:val="en-US" w:eastAsia="en-US"/>
    </w:rPr>
  </w:style>
  <w:style w:type="character" w:customStyle="1" w:styleId="normaltextrun">
    <w:name w:val="normaltextrun"/>
    <w:basedOn w:val="a0"/>
    <w:rsid w:val="00273058"/>
  </w:style>
  <w:style w:type="numbering" w:customStyle="1" w:styleId="15">
    <w:name w:val="リストなし1"/>
    <w:next w:val="a2"/>
    <w:semiHidden/>
    <w:unhideWhenUsed/>
    <w:rsid w:val="00C61673"/>
  </w:style>
  <w:style w:type="paragraph" w:customStyle="1" w:styleId="affb">
    <w:name w:val="注"/>
    <w:basedOn w:val="a"/>
    <w:qFormat/>
    <w:rsid w:val="00C61673"/>
    <w:pPr>
      <w:spacing w:line="240" w:lineRule="exact"/>
      <w:ind w:left="284" w:hanging="284"/>
    </w:pPr>
    <w:rPr>
      <w:rFonts w:ascii="Palatino Linotype" w:hAnsi="Palatino Linotype" w:cstheme="minorBidi"/>
      <w:bCs/>
      <w:color w:val="000000" w:themeColor="text1"/>
      <w:sz w:val="20"/>
      <w:lang w:val="en-US"/>
    </w:rPr>
  </w:style>
  <w:style w:type="paragraph" w:customStyle="1" w:styleId="titleofT">
    <w:name w:val="title of T"/>
    <w:basedOn w:val="a"/>
    <w:qFormat/>
    <w:rsid w:val="00C61673"/>
    <w:pPr>
      <w:widowControl/>
      <w:overflowPunct w:val="0"/>
      <w:autoSpaceDE w:val="0"/>
      <w:autoSpaceDN w:val="0"/>
      <w:spacing w:after="120"/>
      <w:jc w:val="center"/>
    </w:pPr>
    <w:rPr>
      <w:rFonts w:ascii="Palatino Linotype" w:eastAsia="MS Mincho" w:hAnsi="Palatino Linotype" w:cs="Arial"/>
      <w:kern w:val="0"/>
      <w:lang w:val="en-US" w:eastAsia="en-US"/>
    </w:rPr>
  </w:style>
  <w:style w:type="character" w:customStyle="1" w:styleId="c-messagesender">
    <w:name w:val="c-message__sender"/>
    <w:basedOn w:val="a0"/>
    <w:rsid w:val="00C61673"/>
  </w:style>
  <w:style w:type="character" w:customStyle="1" w:styleId="eop">
    <w:name w:val="eop"/>
    <w:basedOn w:val="a0"/>
    <w:rsid w:val="00C61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12510">
      <w:bodyDiv w:val="1"/>
      <w:marLeft w:val="0"/>
      <w:marRight w:val="0"/>
      <w:marTop w:val="0"/>
      <w:marBottom w:val="0"/>
      <w:divBdr>
        <w:top w:val="none" w:sz="0" w:space="0" w:color="auto"/>
        <w:left w:val="none" w:sz="0" w:space="0" w:color="auto"/>
        <w:bottom w:val="none" w:sz="0" w:space="0" w:color="auto"/>
        <w:right w:val="none" w:sz="0" w:space="0" w:color="auto"/>
      </w:divBdr>
      <w:divsChild>
        <w:div w:id="1611431007">
          <w:marLeft w:val="0"/>
          <w:marRight w:val="0"/>
          <w:marTop w:val="0"/>
          <w:marBottom w:val="0"/>
          <w:divBdr>
            <w:top w:val="none" w:sz="0" w:space="0" w:color="auto"/>
            <w:left w:val="none" w:sz="0" w:space="0" w:color="auto"/>
            <w:bottom w:val="none" w:sz="0" w:space="0" w:color="auto"/>
            <w:right w:val="none" w:sz="0" w:space="0" w:color="auto"/>
          </w:divBdr>
          <w:divsChild>
            <w:div w:id="1797941835">
              <w:marLeft w:val="0"/>
              <w:marRight w:val="0"/>
              <w:marTop w:val="0"/>
              <w:marBottom w:val="0"/>
              <w:divBdr>
                <w:top w:val="none" w:sz="0" w:space="0" w:color="auto"/>
                <w:left w:val="none" w:sz="0" w:space="0" w:color="auto"/>
                <w:bottom w:val="none" w:sz="0" w:space="0" w:color="auto"/>
                <w:right w:val="none" w:sz="0" w:space="0" w:color="auto"/>
              </w:divBdr>
              <w:divsChild>
                <w:div w:id="1234896686">
                  <w:marLeft w:val="0"/>
                  <w:marRight w:val="0"/>
                  <w:marTop w:val="0"/>
                  <w:marBottom w:val="0"/>
                  <w:divBdr>
                    <w:top w:val="none" w:sz="0" w:space="0" w:color="auto"/>
                    <w:left w:val="none" w:sz="0" w:space="0" w:color="auto"/>
                    <w:bottom w:val="none" w:sz="0" w:space="0" w:color="auto"/>
                    <w:right w:val="none" w:sz="0" w:space="0" w:color="auto"/>
                  </w:divBdr>
                  <w:divsChild>
                    <w:div w:id="595292100">
                      <w:marLeft w:val="0"/>
                      <w:marRight w:val="0"/>
                      <w:marTop w:val="0"/>
                      <w:marBottom w:val="0"/>
                      <w:divBdr>
                        <w:top w:val="none" w:sz="0" w:space="0" w:color="auto"/>
                        <w:left w:val="none" w:sz="0" w:space="0" w:color="auto"/>
                        <w:bottom w:val="none" w:sz="0" w:space="0" w:color="auto"/>
                        <w:right w:val="none" w:sz="0" w:space="0" w:color="auto"/>
                      </w:divBdr>
                      <w:divsChild>
                        <w:div w:id="1073813483">
                          <w:marLeft w:val="0"/>
                          <w:marRight w:val="0"/>
                          <w:marTop w:val="0"/>
                          <w:marBottom w:val="0"/>
                          <w:divBdr>
                            <w:top w:val="none" w:sz="0" w:space="0" w:color="auto"/>
                            <w:left w:val="none" w:sz="0" w:space="0" w:color="auto"/>
                            <w:bottom w:val="none" w:sz="0" w:space="0" w:color="auto"/>
                            <w:right w:val="none" w:sz="0" w:space="0" w:color="auto"/>
                          </w:divBdr>
                          <w:divsChild>
                            <w:div w:id="1102073539">
                              <w:marLeft w:val="0"/>
                              <w:marRight w:val="0"/>
                              <w:marTop w:val="0"/>
                              <w:marBottom w:val="0"/>
                              <w:divBdr>
                                <w:top w:val="none" w:sz="0" w:space="0" w:color="auto"/>
                                <w:left w:val="none" w:sz="0" w:space="0" w:color="auto"/>
                                <w:bottom w:val="none" w:sz="0" w:space="0" w:color="auto"/>
                                <w:right w:val="none" w:sz="0" w:space="0" w:color="auto"/>
                              </w:divBdr>
                              <w:divsChild>
                                <w:div w:id="1829973771">
                                  <w:marLeft w:val="0"/>
                                  <w:marRight w:val="0"/>
                                  <w:marTop w:val="0"/>
                                  <w:marBottom w:val="0"/>
                                  <w:divBdr>
                                    <w:top w:val="none" w:sz="0" w:space="0" w:color="auto"/>
                                    <w:left w:val="none" w:sz="0" w:space="0" w:color="auto"/>
                                    <w:bottom w:val="none" w:sz="0" w:space="0" w:color="auto"/>
                                    <w:right w:val="none" w:sz="0" w:space="0" w:color="auto"/>
                                  </w:divBdr>
                                  <w:divsChild>
                                    <w:div w:id="8187661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756198">
      <w:bodyDiv w:val="1"/>
      <w:marLeft w:val="0"/>
      <w:marRight w:val="0"/>
      <w:marTop w:val="0"/>
      <w:marBottom w:val="0"/>
      <w:divBdr>
        <w:top w:val="none" w:sz="0" w:space="0" w:color="auto"/>
        <w:left w:val="none" w:sz="0" w:space="0" w:color="auto"/>
        <w:bottom w:val="none" w:sz="0" w:space="0" w:color="auto"/>
        <w:right w:val="none" w:sz="0" w:space="0" w:color="auto"/>
      </w:divBdr>
    </w:div>
    <w:div w:id="410664701">
      <w:bodyDiv w:val="1"/>
      <w:marLeft w:val="0"/>
      <w:marRight w:val="0"/>
      <w:marTop w:val="0"/>
      <w:marBottom w:val="0"/>
      <w:divBdr>
        <w:top w:val="none" w:sz="0" w:space="0" w:color="auto"/>
        <w:left w:val="none" w:sz="0" w:space="0" w:color="auto"/>
        <w:bottom w:val="none" w:sz="0" w:space="0" w:color="auto"/>
        <w:right w:val="none" w:sz="0" w:space="0" w:color="auto"/>
      </w:divBdr>
    </w:div>
    <w:div w:id="489370194">
      <w:bodyDiv w:val="1"/>
      <w:marLeft w:val="0"/>
      <w:marRight w:val="0"/>
      <w:marTop w:val="0"/>
      <w:marBottom w:val="0"/>
      <w:divBdr>
        <w:top w:val="none" w:sz="0" w:space="0" w:color="auto"/>
        <w:left w:val="none" w:sz="0" w:space="0" w:color="auto"/>
        <w:bottom w:val="none" w:sz="0" w:space="0" w:color="auto"/>
        <w:right w:val="none" w:sz="0" w:space="0" w:color="auto"/>
      </w:divBdr>
      <w:divsChild>
        <w:div w:id="6835084">
          <w:marLeft w:val="0"/>
          <w:marRight w:val="0"/>
          <w:marTop w:val="0"/>
          <w:marBottom w:val="0"/>
          <w:divBdr>
            <w:top w:val="none" w:sz="0" w:space="0" w:color="auto"/>
            <w:left w:val="none" w:sz="0" w:space="0" w:color="auto"/>
            <w:bottom w:val="none" w:sz="0" w:space="0" w:color="auto"/>
            <w:right w:val="none" w:sz="0" w:space="0" w:color="auto"/>
          </w:divBdr>
        </w:div>
        <w:div w:id="62261851">
          <w:marLeft w:val="0"/>
          <w:marRight w:val="0"/>
          <w:marTop w:val="0"/>
          <w:marBottom w:val="0"/>
          <w:divBdr>
            <w:top w:val="none" w:sz="0" w:space="0" w:color="auto"/>
            <w:left w:val="none" w:sz="0" w:space="0" w:color="auto"/>
            <w:bottom w:val="none" w:sz="0" w:space="0" w:color="auto"/>
            <w:right w:val="none" w:sz="0" w:space="0" w:color="auto"/>
          </w:divBdr>
        </w:div>
        <w:div w:id="66656528">
          <w:marLeft w:val="0"/>
          <w:marRight w:val="0"/>
          <w:marTop w:val="0"/>
          <w:marBottom w:val="0"/>
          <w:divBdr>
            <w:top w:val="none" w:sz="0" w:space="0" w:color="auto"/>
            <w:left w:val="none" w:sz="0" w:space="0" w:color="auto"/>
            <w:bottom w:val="none" w:sz="0" w:space="0" w:color="auto"/>
            <w:right w:val="none" w:sz="0" w:space="0" w:color="auto"/>
          </w:divBdr>
        </w:div>
        <w:div w:id="66733896">
          <w:marLeft w:val="0"/>
          <w:marRight w:val="0"/>
          <w:marTop w:val="0"/>
          <w:marBottom w:val="0"/>
          <w:divBdr>
            <w:top w:val="none" w:sz="0" w:space="0" w:color="auto"/>
            <w:left w:val="none" w:sz="0" w:space="0" w:color="auto"/>
            <w:bottom w:val="none" w:sz="0" w:space="0" w:color="auto"/>
            <w:right w:val="none" w:sz="0" w:space="0" w:color="auto"/>
          </w:divBdr>
        </w:div>
        <w:div w:id="217321360">
          <w:marLeft w:val="0"/>
          <w:marRight w:val="0"/>
          <w:marTop w:val="0"/>
          <w:marBottom w:val="0"/>
          <w:divBdr>
            <w:top w:val="none" w:sz="0" w:space="0" w:color="auto"/>
            <w:left w:val="none" w:sz="0" w:space="0" w:color="auto"/>
            <w:bottom w:val="none" w:sz="0" w:space="0" w:color="auto"/>
            <w:right w:val="none" w:sz="0" w:space="0" w:color="auto"/>
          </w:divBdr>
        </w:div>
        <w:div w:id="219218246">
          <w:marLeft w:val="0"/>
          <w:marRight w:val="0"/>
          <w:marTop w:val="0"/>
          <w:marBottom w:val="0"/>
          <w:divBdr>
            <w:top w:val="none" w:sz="0" w:space="0" w:color="auto"/>
            <w:left w:val="none" w:sz="0" w:space="0" w:color="auto"/>
            <w:bottom w:val="none" w:sz="0" w:space="0" w:color="auto"/>
            <w:right w:val="none" w:sz="0" w:space="0" w:color="auto"/>
          </w:divBdr>
          <w:divsChild>
            <w:div w:id="953632410">
              <w:marLeft w:val="-75"/>
              <w:marRight w:val="0"/>
              <w:marTop w:val="30"/>
              <w:marBottom w:val="30"/>
              <w:divBdr>
                <w:top w:val="none" w:sz="0" w:space="0" w:color="auto"/>
                <w:left w:val="none" w:sz="0" w:space="0" w:color="auto"/>
                <w:bottom w:val="none" w:sz="0" w:space="0" w:color="auto"/>
                <w:right w:val="none" w:sz="0" w:space="0" w:color="auto"/>
              </w:divBdr>
              <w:divsChild>
                <w:div w:id="13505778">
                  <w:marLeft w:val="0"/>
                  <w:marRight w:val="0"/>
                  <w:marTop w:val="0"/>
                  <w:marBottom w:val="0"/>
                  <w:divBdr>
                    <w:top w:val="none" w:sz="0" w:space="0" w:color="auto"/>
                    <w:left w:val="none" w:sz="0" w:space="0" w:color="auto"/>
                    <w:bottom w:val="none" w:sz="0" w:space="0" w:color="auto"/>
                    <w:right w:val="none" w:sz="0" w:space="0" w:color="auto"/>
                  </w:divBdr>
                  <w:divsChild>
                    <w:div w:id="1877622752">
                      <w:marLeft w:val="0"/>
                      <w:marRight w:val="0"/>
                      <w:marTop w:val="0"/>
                      <w:marBottom w:val="0"/>
                      <w:divBdr>
                        <w:top w:val="none" w:sz="0" w:space="0" w:color="auto"/>
                        <w:left w:val="none" w:sz="0" w:space="0" w:color="auto"/>
                        <w:bottom w:val="none" w:sz="0" w:space="0" w:color="auto"/>
                        <w:right w:val="none" w:sz="0" w:space="0" w:color="auto"/>
                      </w:divBdr>
                    </w:div>
                  </w:divsChild>
                </w:div>
                <w:div w:id="138766141">
                  <w:marLeft w:val="0"/>
                  <w:marRight w:val="0"/>
                  <w:marTop w:val="0"/>
                  <w:marBottom w:val="0"/>
                  <w:divBdr>
                    <w:top w:val="none" w:sz="0" w:space="0" w:color="auto"/>
                    <w:left w:val="none" w:sz="0" w:space="0" w:color="auto"/>
                    <w:bottom w:val="none" w:sz="0" w:space="0" w:color="auto"/>
                    <w:right w:val="none" w:sz="0" w:space="0" w:color="auto"/>
                  </w:divBdr>
                  <w:divsChild>
                    <w:div w:id="271908947">
                      <w:marLeft w:val="0"/>
                      <w:marRight w:val="0"/>
                      <w:marTop w:val="0"/>
                      <w:marBottom w:val="0"/>
                      <w:divBdr>
                        <w:top w:val="none" w:sz="0" w:space="0" w:color="auto"/>
                        <w:left w:val="none" w:sz="0" w:space="0" w:color="auto"/>
                        <w:bottom w:val="none" w:sz="0" w:space="0" w:color="auto"/>
                        <w:right w:val="none" w:sz="0" w:space="0" w:color="auto"/>
                      </w:divBdr>
                    </w:div>
                  </w:divsChild>
                </w:div>
                <w:div w:id="171380587">
                  <w:marLeft w:val="0"/>
                  <w:marRight w:val="0"/>
                  <w:marTop w:val="0"/>
                  <w:marBottom w:val="0"/>
                  <w:divBdr>
                    <w:top w:val="none" w:sz="0" w:space="0" w:color="auto"/>
                    <w:left w:val="none" w:sz="0" w:space="0" w:color="auto"/>
                    <w:bottom w:val="none" w:sz="0" w:space="0" w:color="auto"/>
                    <w:right w:val="none" w:sz="0" w:space="0" w:color="auto"/>
                  </w:divBdr>
                  <w:divsChild>
                    <w:div w:id="1003628734">
                      <w:marLeft w:val="0"/>
                      <w:marRight w:val="0"/>
                      <w:marTop w:val="0"/>
                      <w:marBottom w:val="0"/>
                      <w:divBdr>
                        <w:top w:val="none" w:sz="0" w:space="0" w:color="auto"/>
                        <w:left w:val="none" w:sz="0" w:space="0" w:color="auto"/>
                        <w:bottom w:val="none" w:sz="0" w:space="0" w:color="auto"/>
                        <w:right w:val="none" w:sz="0" w:space="0" w:color="auto"/>
                      </w:divBdr>
                    </w:div>
                  </w:divsChild>
                </w:div>
                <w:div w:id="178473356">
                  <w:marLeft w:val="0"/>
                  <w:marRight w:val="0"/>
                  <w:marTop w:val="0"/>
                  <w:marBottom w:val="0"/>
                  <w:divBdr>
                    <w:top w:val="none" w:sz="0" w:space="0" w:color="auto"/>
                    <w:left w:val="none" w:sz="0" w:space="0" w:color="auto"/>
                    <w:bottom w:val="none" w:sz="0" w:space="0" w:color="auto"/>
                    <w:right w:val="none" w:sz="0" w:space="0" w:color="auto"/>
                  </w:divBdr>
                  <w:divsChild>
                    <w:div w:id="2005929668">
                      <w:marLeft w:val="0"/>
                      <w:marRight w:val="0"/>
                      <w:marTop w:val="0"/>
                      <w:marBottom w:val="0"/>
                      <w:divBdr>
                        <w:top w:val="none" w:sz="0" w:space="0" w:color="auto"/>
                        <w:left w:val="none" w:sz="0" w:space="0" w:color="auto"/>
                        <w:bottom w:val="none" w:sz="0" w:space="0" w:color="auto"/>
                        <w:right w:val="none" w:sz="0" w:space="0" w:color="auto"/>
                      </w:divBdr>
                    </w:div>
                  </w:divsChild>
                </w:div>
                <w:div w:id="183789679">
                  <w:marLeft w:val="0"/>
                  <w:marRight w:val="0"/>
                  <w:marTop w:val="0"/>
                  <w:marBottom w:val="0"/>
                  <w:divBdr>
                    <w:top w:val="none" w:sz="0" w:space="0" w:color="auto"/>
                    <w:left w:val="none" w:sz="0" w:space="0" w:color="auto"/>
                    <w:bottom w:val="none" w:sz="0" w:space="0" w:color="auto"/>
                    <w:right w:val="none" w:sz="0" w:space="0" w:color="auto"/>
                  </w:divBdr>
                  <w:divsChild>
                    <w:div w:id="1189374677">
                      <w:marLeft w:val="0"/>
                      <w:marRight w:val="0"/>
                      <w:marTop w:val="0"/>
                      <w:marBottom w:val="0"/>
                      <w:divBdr>
                        <w:top w:val="none" w:sz="0" w:space="0" w:color="auto"/>
                        <w:left w:val="none" w:sz="0" w:space="0" w:color="auto"/>
                        <w:bottom w:val="none" w:sz="0" w:space="0" w:color="auto"/>
                        <w:right w:val="none" w:sz="0" w:space="0" w:color="auto"/>
                      </w:divBdr>
                    </w:div>
                  </w:divsChild>
                </w:div>
                <w:div w:id="188688455">
                  <w:marLeft w:val="0"/>
                  <w:marRight w:val="0"/>
                  <w:marTop w:val="0"/>
                  <w:marBottom w:val="0"/>
                  <w:divBdr>
                    <w:top w:val="none" w:sz="0" w:space="0" w:color="auto"/>
                    <w:left w:val="none" w:sz="0" w:space="0" w:color="auto"/>
                    <w:bottom w:val="none" w:sz="0" w:space="0" w:color="auto"/>
                    <w:right w:val="none" w:sz="0" w:space="0" w:color="auto"/>
                  </w:divBdr>
                  <w:divsChild>
                    <w:div w:id="2106680654">
                      <w:marLeft w:val="0"/>
                      <w:marRight w:val="0"/>
                      <w:marTop w:val="0"/>
                      <w:marBottom w:val="0"/>
                      <w:divBdr>
                        <w:top w:val="none" w:sz="0" w:space="0" w:color="auto"/>
                        <w:left w:val="none" w:sz="0" w:space="0" w:color="auto"/>
                        <w:bottom w:val="none" w:sz="0" w:space="0" w:color="auto"/>
                        <w:right w:val="none" w:sz="0" w:space="0" w:color="auto"/>
                      </w:divBdr>
                    </w:div>
                  </w:divsChild>
                </w:div>
                <w:div w:id="192112583">
                  <w:marLeft w:val="0"/>
                  <w:marRight w:val="0"/>
                  <w:marTop w:val="0"/>
                  <w:marBottom w:val="0"/>
                  <w:divBdr>
                    <w:top w:val="none" w:sz="0" w:space="0" w:color="auto"/>
                    <w:left w:val="none" w:sz="0" w:space="0" w:color="auto"/>
                    <w:bottom w:val="none" w:sz="0" w:space="0" w:color="auto"/>
                    <w:right w:val="none" w:sz="0" w:space="0" w:color="auto"/>
                  </w:divBdr>
                  <w:divsChild>
                    <w:div w:id="10961815">
                      <w:marLeft w:val="0"/>
                      <w:marRight w:val="0"/>
                      <w:marTop w:val="0"/>
                      <w:marBottom w:val="0"/>
                      <w:divBdr>
                        <w:top w:val="none" w:sz="0" w:space="0" w:color="auto"/>
                        <w:left w:val="none" w:sz="0" w:space="0" w:color="auto"/>
                        <w:bottom w:val="none" w:sz="0" w:space="0" w:color="auto"/>
                        <w:right w:val="none" w:sz="0" w:space="0" w:color="auto"/>
                      </w:divBdr>
                    </w:div>
                  </w:divsChild>
                </w:div>
                <w:div w:id="216235878">
                  <w:marLeft w:val="0"/>
                  <w:marRight w:val="0"/>
                  <w:marTop w:val="0"/>
                  <w:marBottom w:val="0"/>
                  <w:divBdr>
                    <w:top w:val="none" w:sz="0" w:space="0" w:color="auto"/>
                    <w:left w:val="none" w:sz="0" w:space="0" w:color="auto"/>
                    <w:bottom w:val="none" w:sz="0" w:space="0" w:color="auto"/>
                    <w:right w:val="none" w:sz="0" w:space="0" w:color="auto"/>
                  </w:divBdr>
                  <w:divsChild>
                    <w:div w:id="1096287773">
                      <w:marLeft w:val="0"/>
                      <w:marRight w:val="0"/>
                      <w:marTop w:val="0"/>
                      <w:marBottom w:val="0"/>
                      <w:divBdr>
                        <w:top w:val="none" w:sz="0" w:space="0" w:color="auto"/>
                        <w:left w:val="none" w:sz="0" w:space="0" w:color="auto"/>
                        <w:bottom w:val="none" w:sz="0" w:space="0" w:color="auto"/>
                        <w:right w:val="none" w:sz="0" w:space="0" w:color="auto"/>
                      </w:divBdr>
                    </w:div>
                  </w:divsChild>
                </w:div>
                <w:div w:id="220756333">
                  <w:marLeft w:val="0"/>
                  <w:marRight w:val="0"/>
                  <w:marTop w:val="0"/>
                  <w:marBottom w:val="0"/>
                  <w:divBdr>
                    <w:top w:val="none" w:sz="0" w:space="0" w:color="auto"/>
                    <w:left w:val="none" w:sz="0" w:space="0" w:color="auto"/>
                    <w:bottom w:val="none" w:sz="0" w:space="0" w:color="auto"/>
                    <w:right w:val="none" w:sz="0" w:space="0" w:color="auto"/>
                  </w:divBdr>
                  <w:divsChild>
                    <w:div w:id="1673407301">
                      <w:marLeft w:val="0"/>
                      <w:marRight w:val="0"/>
                      <w:marTop w:val="0"/>
                      <w:marBottom w:val="0"/>
                      <w:divBdr>
                        <w:top w:val="none" w:sz="0" w:space="0" w:color="auto"/>
                        <w:left w:val="none" w:sz="0" w:space="0" w:color="auto"/>
                        <w:bottom w:val="none" w:sz="0" w:space="0" w:color="auto"/>
                        <w:right w:val="none" w:sz="0" w:space="0" w:color="auto"/>
                      </w:divBdr>
                    </w:div>
                  </w:divsChild>
                </w:div>
                <w:div w:id="234631676">
                  <w:marLeft w:val="0"/>
                  <w:marRight w:val="0"/>
                  <w:marTop w:val="0"/>
                  <w:marBottom w:val="0"/>
                  <w:divBdr>
                    <w:top w:val="none" w:sz="0" w:space="0" w:color="auto"/>
                    <w:left w:val="none" w:sz="0" w:space="0" w:color="auto"/>
                    <w:bottom w:val="none" w:sz="0" w:space="0" w:color="auto"/>
                    <w:right w:val="none" w:sz="0" w:space="0" w:color="auto"/>
                  </w:divBdr>
                  <w:divsChild>
                    <w:div w:id="1672297957">
                      <w:marLeft w:val="0"/>
                      <w:marRight w:val="0"/>
                      <w:marTop w:val="0"/>
                      <w:marBottom w:val="0"/>
                      <w:divBdr>
                        <w:top w:val="none" w:sz="0" w:space="0" w:color="auto"/>
                        <w:left w:val="none" w:sz="0" w:space="0" w:color="auto"/>
                        <w:bottom w:val="none" w:sz="0" w:space="0" w:color="auto"/>
                        <w:right w:val="none" w:sz="0" w:space="0" w:color="auto"/>
                      </w:divBdr>
                    </w:div>
                  </w:divsChild>
                </w:div>
                <w:div w:id="252514267">
                  <w:marLeft w:val="0"/>
                  <w:marRight w:val="0"/>
                  <w:marTop w:val="0"/>
                  <w:marBottom w:val="0"/>
                  <w:divBdr>
                    <w:top w:val="none" w:sz="0" w:space="0" w:color="auto"/>
                    <w:left w:val="none" w:sz="0" w:space="0" w:color="auto"/>
                    <w:bottom w:val="none" w:sz="0" w:space="0" w:color="auto"/>
                    <w:right w:val="none" w:sz="0" w:space="0" w:color="auto"/>
                  </w:divBdr>
                  <w:divsChild>
                    <w:div w:id="28190473">
                      <w:marLeft w:val="0"/>
                      <w:marRight w:val="0"/>
                      <w:marTop w:val="0"/>
                      <w:marBottom w:val="0"/>
                      <w:divBdr>
                        <w:top w:val="none" w:sz="0" w:space="0" w:color="auto"/>
                        <w:left w:val="none" w:sz="0" w:space="0" w:color="auto"/>
                        <w:bottom w:val="none" w:sz="0" w:space="0" w:color="auto"/>
                        <w:right w:val="none" w:sz="0" w:space="0" w:color="auto"/>
                      </w:divBdr>
                    </w:div>
                  </w:divsChild>
                </w:div>
                <w:div w:id="280040281">
                  <w:marLeft w:val="0"/>
                  <w:marRight w:val="0"/>
                  <w:marTop w:val="0"/>
                  <w:marBottom w:val="0"/>
                  <w:divBdr>
                    <w:top w:val="none" w:sz="0" w:space="0" w:color="auto"/>
                    <w:left w:val="none" w:sz="0" w:space="0" w:color="auto"/>
                    <w:bottom w:val="none" w:sz="0" w:space="0" w:color="auto"/>
                    <w:right w:val="none" w:sz="0" w:space="0" w:color="auto"/>
                  </w:divBdr>
                  <w:divsChild>
                    <w:div w:id="800462103">
                      <w:marLeft w:val="0"/>
                      <w:marRight w:val="0"/>
                      <w:marTop w:val="0"/>
                      <w:marBottom w:val="0"/>
                      <w:divBdr>
                        <w:top w:val="none" w:sz="0" w:space="0" w:color="auto"/>
                        <w:left w:val="none" w:sz="0" w:space="0" w:color="auto"/>
                        <w:bottom w:val="none" w:sz="0" w:space="0" w:color="auto"/>
                        <w:right w:val="none" w:sz="0" w:space="0" w:color="auto"/>
                      </w:divBdr>
                    </w:div>
                  </w:divsChild>
                </w:div>
                <w:div w:id="340932289">
                  <w:marLeft w:val="0"/>
                  <w:marRight w:val="0"/>
                  <w:marTop w:val="0"/>
                  <w:marBottom w:val="0"/>
                  <w:divBdr>
                    <w:top w:val="none" w:sz="0" w:space="0" w:color="auto"/>
                    <w:left w:val="none" w:sz="0" w:space="0" w:color="auto"/>
                    <w:bottom w:val="none" w:sz="0" w:space="0" w:color="auto"/>
                    <w:right w:val="none" w:sz="0" w:space="0" w:color="auto"/>
                  </w:divBdr>
                  <w:divsChild>
                    <w:div w:id="7949431">
                      <w:marLeft w:val="0"/>
                      <w:marRight w:val="0"/>
                      <w:marTop w:val="0"/>
                      <w:marBottom w:val="0"/>
                      <w:divBdr>
                        <w:top w:val="none" w:sz="0" w:space="0" w:color="auto"/>
                        <w:left w:val="none" w:sz="0" w:space="0" w:color="auto"/>
                        <w:bottom w:val="none" w:sz="0" w:space="0" w:color="auto"/>
                        <w:right w:val="none" w:sz="0" w:space="0" w:color="auto"/>
                      </w:divBdr>
                    </w:div>
                  </w:divsChild>
                </w:div>
                <w:div w:id="347878786">
                  <w:marLeft w:val="0"/>
                  <w:marRight w:val="0"/>
                  <w:marTop w:val="0"/>
                  <w:marBottom w:val="0"/>
                  <w:divBdr>
                    <w:top w:val="none" w:sz="0" w:space="0" w:color="auto"/>
                    <w:left w:val="none" w:sz="0" w:space="0" w:color="auto"/>
                    <w:bottom w:val="none" w:sz="0" w:space="0" w:color="auto"/>
                    <w:right w:val="none" w:sz="0" w:space="0" w:color="auto"/>
                  </w:divBdr>
                  <w:divsChild>
                    <w:div w:id="1185635422">
                      <w:marLeft w:val="0"/>
                      <w:marRight w:val="0"/>
                      <w:marTop w:val="0"/>
                      <w:marBottom w:val="0"/>
                      <w:divBdr>
                        <w:top w:val="none" w:sz="0" w:space="0" w:color="auto"/>
                        <w:left w:val="none" w:sz="0" w:space="0" w:color="auto"/>
                        <w:bottom w:val="none" w:sz="0" w:space="0" w:color="auto"/>
                        <w:right w:val="none" w:sz="0" w:space="0" w:color="auto"/>
                      </w:divBdr>
                    </w:div>
                  </w:divsChild>
                </w:div>
                <w:div w:id="408357204">
                  <w:marLeft w:val="0"/>
                  <w:marRight w:val="0"/>
                  <w:marTop w:val="0"/>
                  <w:marBottom w:val="0"/>
                  <w:divBdr>
                    <w:top w:val="none" w:sz="0" w:space="0" w:color="auto"/>
                    <w:left w:val="none" w:sz="0" w:space="0" w:color="auto"/>
                    <w:bottom w:val="none" w:sz="0" w:space="0" w:color="auto"/>
                    <w:right w:val="none" w:sz="0" w:space="0" w:color="auto"/>
                  </w:divBdr>
                  <w:divsChild>
                    <w:div w:id="1549954793">
                      <w:marLeft w:val="0"/>
                      <w:marRight w:val="0"/>
                      <w:marTop w:val="0"/>
                      <w:marBottom w:val="0"/>
                      <w:divBdr>
                        <w:top w:val="none" w:sz="0" w:space="0" w:color="auto"/>
                        <w:left w:val="none" w:sz="0" w:space="0" w:color="auto"/>
                        <w:bottom w:val="none" w:sz="0" w:space="0" w:color="auto"/>
                        <w:right w:val="none" w:sz="0" w:space="0" w:color="auto"/>
                      </w:divBdr>
                    </w:div>
                  </w:divsChild>
                </w:div>
                <w:div w:id="428938228">
                  <w:marLeft w:val="0"/>
                  <w:marRight w:val="0"/>
                  <w:marTop w:val="0"/>
                  <w:marBottom w:val="0"/>
                  <w:divBdr>
                    <w:top w:val="none" w:sz="0" w:space="0" w:color="auto"/>
                    <w:left w:val="none" w:sz="0" w:space="0" w:color="auto"/>
                    <w:bottom w:val="none" w:sz="0" w:space="0" w:color="auto"/>
                    <w:right w:val="none" w:sz="0" w:space="0" w:color="auto"/>
                  </w:divBdr>
                  <w:divsChild>
                    <w:div w:id="1960918284">
                      <w:marLeft w:val="0"/>
                      <w:marRight w:val="0"/>
                      <w:marTop w:val="0"/>
                      <w:marBottom w:val="0"/>
                      <w:divBdr>
                        <w:top w:val="none" w:sz="0" w:space="0" w:color="auto"/>
                        <w:left w:val="none" w:sz="0" w:space="0" w:color="auto"/>
                        <w:bottom w:val="none" w:sz="0" w:space="0" w:color="auto"/>
                        <w:right w:val="none" w:sz="0" w:space="0" w:color="auto"/>
                      </w:divBdr>
                    </w:div>
                  </w:divsChild>
                </w:div>
                <w:div w:id="483622551">
                  <w:marLeft w:val="0"/>
                  <w:marRight w:val="0"/>
                  <w:marTop w:val="0"/>
                  <w:marBottom w:val="0"/>
                  <w:divBdr>
                    <w:top w:val="none" w:sz="0" w:space="0" w:color="auto"/>
                    <w:left w:val="none" w:sz="0" w:space="0" w:color="auto"/>
                    <w:bottom w:val="none" w:sz="0" w:space="0" w:color="auto"/>
                    <w:right w:val="none" w:sz="0" w:space="0" w:color="auto"/>
                  </w:divBdr>
                  <w:divsChild>
                    <w:div w:id="1750881173">
                      <w:marLeft w:val="0"/>
                      <w:marRight w:val="0"/>
                      <w:marTop w:val="0"/>
                      <w:marBottom w:val="0"/>
                      <w:divBdr>
                        <w:top w:val="none" w:sz="0" w:space="0" w:color="auto"/>
                        <w:left w:val="none" w:sz="0" w:space="0" w:color="auto"/>
                        <w:bottom w:val="none" w:sz="0" w:space="0" w:color="auto"/>
                        <w:right w:val="none" w:sz="0" w:space="0" w:color="auto"/>
                      </w:divBdr>
                    </w:div>
                  </w:divsChild>
                </w:div>
                <w:div w:id="497694014">
                  <w:marLeft w:val="0"/>
                  <w:marRight w:val="0"/>
                  <w:marTop w:val="0"/>
                  <w:marBottom w:val="0"/>
                  <w:divBdr>
                    <w:top w:val="none" w:sz="0" w:space="0" w:color="auto"/>
                    <w:left w:val="none" w:sz="0" w:space="0" w:color="auto"/>
                    <w:bottom w:val="none" w:sz="0" w:space="0" w:color="auto"/>
                    <w:right w:val="none" w:sz="0" w:space="0" w:color="auto"/>
                  </w:divBdr>
                  <w:divsChild>
                    <w:div w:id="1380975176">
                      <w:marLeft w:val="0"/>
                      <w:marRight w:val="0"/>
                      <w:marTop w:val="0"/>
                      <w:marBottom w:val="0"/>
                      <w:divBdr>
                        <w:top w:val="none" w:sz="0" w:space="0" w:color="auto"/>
                        <w:left w:val="none" w:sz="0" w:space="0" w:color="auto"/>
                        <w:bottom w:val="none" w:sz="0" w:space="0" w:color="auto"/>
                        <w:right w:val="none" w:sz="0" w:space="0" w:color="auto"/>
                      </w:divBdr>
                    </w:div>
                  </w:divsChild>
                </w:div>
                <w:div w:id="513569151">
                  <w:marLeft w:val="0"/>
                  <w:marRight w:val="0"/>
                  <w:marTop w:val="0"/>
                  <w:marBottom w:val="0"/>
                  <w:divBdr>
                    <w:top w:val="none" w:sz="0" w:space="0" w:color="auto"/>
                    <w:left w:val="none" w:sz="0" w:space="0" w:color="auto"/>
                    <w:bottom w:val="none" w:sz="0" w:space="0" w:color="auto"/>
                    <w:right w:val="none" w:sz="0" w:space="0" w:color="auto"/>
                  </w:divBdr>
                  <w:divsChild>
                    <w:div w:id="455295121">
                      <w:marLeft w:val="0"/>
                      <w:marRight w:val="0"/>
                      <w:marTop w:val="0"/>
                      <w:marBottom w:val="0"/>
                      <w:divBdr>
                        <w:top w:val="none" w:sz="0" w:space="0" w:color="auto"/>
                        <w:left w:val="none" w:sz="0" w:space="0" w:color="auto"/>
                        <w:bottom w:val="none" w:sz="0" w:space="0" w:color="auto"/>
                        <w:right w:val="none" w:sz="0" w:space="0" w:color="auto"/>
                      </w:divBdr>
                    </w:div>
                  </w:divsChild>
                </w:div>
                <w:div w:id="540362962">
                  <w:marLeft w:val="0"/>
                  <w:marRight w:val="0"/>
                  <w:marTop w:val="0"/>
                  <w:marBottom w:val="0"/>
                  <w:divBdr>
                    <w:top w:val="none" w:sz="0" w:space="0" w:color="auto"/>
                    <w:left w:val="none" w:sz="0" w:space="0" w:color="auto"/>
                    <w:bottom w:val="none" w:sz="0" w:space="0" w:color="auto"/>
                    <w:right w:val="none" w:sz="0" w:space="0" w:color="auto"/>
                  </w:divBdr>
                  <w:divsChild>
                    <w:div w:id="593437753">
                      <w:marLeft w:val="0"/>
                      <w:marRight w:val="0"/>
                      <w:marTop w:val="0"/>
                      <w:marBottom w:val="0"/>
                      <w:divBdr>
                        <w:top w:val="none" w:sz="0" w:space="0" w:color="auto"/>
                        <w:left w:val="none" w:sz="0" w:space="0" w:color="auto"/>
                        <w:bottom w:val="none" w:sz="0" w:space="0" w:color="auto"/>
                        <w:right w:val="none" w:sz="0" w:space="0" w:color="auto"/>
                      </w:divBdr>
                    </w:div>
                  </w:divsChild>
                </w:div>
                <w:div w:id="577834288">
                  <w:marLeft w:val="0"/>
                  <w:marRight w:val="0"/>
                  <w:marTop w:val="0"/>
                  <w:marBottom w:val="0"/>
                  <w:divBdr>
                    <w:top w:val="none" w:sz="0" w:space="0" w:color="auto"/>
                    <w:left w:val="none" w:sz="0" w:space="0" w:color="auto"/>
                    <w:bottom w:val="none" w:sz="0" w:space="0" w:color="auto"/>
                    <w:right w:val="none" w:sz="0" w:space="0" w:color="auto"/>
                  </w:divBdr>
                  <w:divsChild>
                    <w:div w:id="571626372">
                      <w:marLeft w:val="0"/>
                      <w:marRight w:val="0"/>
                      <w:marTop w:val="0"/>
                      <w:marBottom w:val="0"/>
                      <w:divBdr>
                        <w:top w:val="none" w:sz="0" w:space="0" w:color="auto"/>
                        <w:left w:val="none" w:sz="0" w:space="0" w:color="auto"/>
                        <w:bottom w:val="none" w:sz="0" w:space="0" w:color="auto"/>
                        <w:right w:val="none" w:sz="0" w:space="0" w:color="auto"/>
                      </w:divBdr>
                    </w:div>
                  </w:divsChild>
                </w:div>
                <w:div w:id="585310792">
                  <w:marLeft w:val="0"/>
                  <w:marRight w:val="0"/>
                  <w:marTop w:val="0"/>
                  <w:marBottom w:val="0"/>
                  <w:divBdr>
                    <w:top w:val="none" w:sz="0" w:space="0" w:color="auto"/>
                    <w:left w:val="none" w:sz="0" w:space="0" w:color="auto"/>
                    <w:bottom w:val="none" w:sz="0" w:space="0" w:color="auto"/>
                    <w:right w:val="none" w:sz="0" w:space="0" w:color="auto"/>
                  </w:divBdr>
                  <w:divsChild>
                    <w:div w:id="499078251">
                      <w:marLeft w:val="0"/>
                      <w:marRight w:val="0"/>
                      <w:marTop w:val="0"/>
                      <w:marBottom w:val="0"/>
                      <w:divBdr>
                        <w:top w:val="none" w:sz="0" w:space="0" w:color="auto"/>
                        <w:left w:val="none" w:sz="0" w:space="0" w:color="auto"/>
                        <w:bottom w:val="none" w:sz="0" w:space="0" w:color="auto"/>
                        <w:right w:val="none" w:sz="0" w:space="0" w:color="auto"/>
                      </w:divBdr>
                    </w:div>
                  </w:divsChild>
                </w:div>
                <w:div w:id="610474460">
                  <w:marLeft w:val="0"/>
                  <w:marRight w:val="0"/>
                  <w:marTop w:val="0"/>
                  <w:marBottom w:val="0"/>
                  <w:divBdr>
                    <w:top w:val="none" w:sz="0" w:space="0" w:color="auto"/>
                    <w:left w:val="none" w:sz="0" w:space="0" w:color="auto"/>
                    <w:bottom w:val="none" w:sz="0" w:space="0" w:color="auto"/>
                    <w:right w:val="none" w:sz="0" w:space="0" w:color="auto"/>
                  </w:divBdr>
                  <w:divsChild>
                    <w:div w:id="1826504789">
                      <w:marLeft w:val="0"/>
                      <w:marRight w:val="0"/>
                      <w:marTop w:val="0"/>
                      <w:marBottom w:val="0"/>
                      <w:divBdr>
                        <w:top w:val="none" w:sz="0" w:space="0" w:color="auto"/>
                        <w:left w:val="none" w:sz="0" w:space="0" w:color="auto"/>
                        <w:bottom w:val="none" w:sz="0" w:space="0" w:color="auto"/>
                        <w:right w:val="none" w:sz="0" w:space="0" w:color="auto"/>
                      </w:divBdr>
                    </w:div>
                  </w:divsChild>
                </w:div>
                <w:div w:id="766852225">
                  <w:marLeft w:val="0"/>
                  <w:marRight w:val="0"/>
                  <w:marTop w:val="0"/>
                  <w:marBottom w:val="0"/>
                  <w:divBdr>
                    <w:top w:val="none" w:sz="0" w:space="0" w:color="auto"/>
                    <w:left w:val="none" w:sz="0" w:space="0" w:color="auto"/>
                    <w:bottom w:val="none" w:sz="0" w:space="0" w:color="auto"/>
                    <w:right w:val="none" w:sz="0" w:space="0" w:color="auto"/>
                  </w:divBdr>
                  <w:divsChild>
                    <w:div w:id="439181076">
                      <w:marLeft w:val="0"/>
                      <w:marRight w:val="0"/>
                      <w:marTop w:val="0"/>
                      <w:marBottom w:val="0"/>
                      <w:divBdr>
                        <w:top w:val="none" w:sz="0" w:space="0" w:color="auto"/>
                        <w:left w:val="none" w:sz="0" w:space="0" w:color="auto"/>
                        <w:bottom w:val="none" w:sz="0" w:space="0" w:color="auto"/>
                        <w:right w:val="none" w:sz="0" w:space="0" w:color="auto"/>
                      </w:divBdr>
                    </w:div>
                  </w:divsChild>
                </w:div>
                <w:div w:id="807161304">
                  <w:marLeft w:val="0"/>
                  <w:marRight w:val="0"/>
                  <w:marTop w:val="0"/>
                  <w:marBottom w:val="0"/>
                  <w:divBdr>
                    <w:top w:val="none" w:sz="0" w:space="0" w:color="auto"/>
                    <w:left w:val="none" w:sz="0" w:space="0" w:color="auto"/>
                    <w:bottom w:val="none" w:sz="0" w:space="0" w:color="auto"/>
                    <w:right w:val="none" w:sz="0" w:space="0" w:color="auto"/>
                  </w:divBdr>
                  <w:divsChild>
                    <w:div w:id="1343361160">
                      <w:marLeft w:val="0"/>
                      <w:marRight w:val="0"/>
                      <w:marTop w:val="0"/>
                      <w:marBottom w:val="0"/>
                      <w:divBdr>
                        <w:top w:val="none" w:sz="0" w:space="0" w:color="auto"/>
                        <w:left w:val="none" w:sz="0" w:space="0" w:color="auto"/>
                        <w:bottom w:val="none" w:sz="0" w:space="0" w:color="auto"/>
                        <w:right w:val="none" w:sz="0" w:space="0" w:color="auto"/>
                      </w:divBdr>
                    </w:div>
                  </w:divsChild>
                </w:div>
                <w:div w:id="900823247">
                  <w:marLeft w:val="0"/>
                  <w:marRight w:val="0"/>
                  <w:marTop w:val="0"/>
                  <w:marBottom w:val="0"/>
                  <w:divBdr>
                    <w:top w:val="none" w:sz="0" w:space="0" w:color="auto"/>
                    <w:left w:val="none" w:sz="0" w:space="0" w:color="auto"/>
                    <w:bottom w:val="none" w:sz="0" w:space="0" w:color="auto"/>
                    <w:right w:val="none" w:sz="0" w:space="0" w:color="auto"/>
                  </w:divBdr>
                  <w:divsChild>
                    <w:div w:id="1471899667">
                      <w:marLeft w:val="0"/>
                      <w:marRight w:val="0"/>
                      <w:marTop w:val="0"/>
                      <w:marBottom w:val="0"/>
                      <w:divBdr>
                        <w:top w:val="none" w:sz="0" w:space="0" w:color="auto"/>
                        <w:left w:val="none" w:sz="0" w:space="0" w:color="auto"/>
                        <w:bottom w:val="none" w:sz="0" w:space="0" w:color="auto"/>
                        <w:right w:val="none" w:sz="0" w:space="0" w:color="auto"/>
                      </w:divBdr>
                    </w:div>
                  </w:divsChild>
                </w:div>
                <w:div w:id="982929364">
                  <w:marLeft w:val="0"/>
                  <w:marRight w:val="0"/>
                  <w:marTop w:val="0"/>
                  <w:marBottom w:val="0"/>
                  <w:divBdr>
                    <w:top w:val="none" w:sz="0" w:space="0" w:color="auto"/>
                    <w:left w:val="none" w:sz="0" w:space="0" w:color="auto"/>
                    <w:bottom w:val="none" w:sz="0" w:space="0" w:color="auto"/>
                    <w:right w:val="none" w:sz="0" w:space="0" w:color="auto"/>
                  </w:divBdr>
                  <w:divsChild>
                    <w:div w:id="1148008880">
                      <w:marLeft w:val="0"/>
                      <w:marRight w:val="0"/>
                      <w:marTop w:val="0"/>
                      <w:marBottom w:val="0"/>
                      <w:divBdr>
                        <w:top w:val="none" w:sz="0" w:space="0" w:color="auto"/>
                        <w:left w:val="none" w:sz="0" w:space="0" w:color="auto"/>
                        <w:bottom w:val="none" w:sz="0" w:space="0" w:color="auto"/>
                        <w:right w:val="none" w:sz="0" w:space="0" w:color="auto"/>
                      </w:divBdr>
                    </w:div>
                  </w:divsChild>
                </w:div>
                <w:div w:id="1047073205">
                  <w:marLeft w:val="0"/>
                  <w:marRight w:val="0"/>
                  <w:marTop w:val="0"/>
                  <w:marBottom w:val="0"/>
                  <w:divBdr>
                    <w:top w:val="none" w:sz="0" w:space="0" w:color="auto"/>
                    <w:left w:val="none" w:sz="0" w:space="0" w:color="auto"/>
                    <w:bottom w:val="none" w:sz="0" w:space="0" w:color="auto"/>
                    <w:right w:val="none" w:sz="0" w:space="0" w:color="auto"/>
                  </w:divBdr>
                  <w:divsChild>
                    <w:div w:id="1820070598">
                      <w:marLeft w:val="0"/>
                      <w:marRight w:val="0"/>
                      <w:marTop w:val="0"/>
                      <w:marBottom w:val="0"/>
                      <w:divBdr>
                        <w:top w:val="none" w:sz="0" w:space="0" w:color="auto"/>
                        <w:left w:val="none" w:sz="0" w:space="0" w:color="auto"/>
                        <w:bottom w:val="none" w:sz="0" w:space="0" w:color="auto"/>
                        <w:right w:val="none" w:sz="0" w:space="0" w:color="auto"/>
                      </w:divBdr>
                    </w:div>
                  </w:divsChild>
                </w:div>
                <w:div w:id="1070931459">
                  <w:marLeft w:val="0"/>
                  <w:marRight w:val="0"/>
                  <w:marTop w:val="0"/>
                  <w:marBottom w:val="0"/>
                  <w:divBdr>
                    <w:top w:val="none" w:sz="0" w:space="0" w:color="auto"/>
                    <w:left w:val="none" w:sz="0" w:space="0" w:color="auto"/>
                    <w:bottom w:val="none" w:sz="0" w:space="0" w:color="auto"/>
                    <w:right w:val="none" w:sz="0" w:space="0" w:color="auto"/>
                  </w:divBdr>
                  <w:divsChild>
                    <w:div w:id="294335897">
                      <w:marLeft w:val="0"/>
                      <w:marRight w:val="0"/>
                      <w:marTop w:val="0"/>
                      <w:marBottom w:val="0"/>
                      <w:divBdr>
                        <w:top w:val="none" w:sz="0" w:space="0" w:color="auto"/>
                        <w:left w:val="none" w:sz="0" w:space="0" w:color="auto"/>
                        <w:bottom w:val="none" w:sz="0" w:space="0" w:color="auto"/>
                        <w:right w:val="none" w:sz="0" w:space="0" w:color="auto"/>
                      </w:divBdr>
                    </w:div>
                  </w:divsChild>
                </w:div>
                <w:div w:id="1122309040">
                  <w:marLeft w:val="0"/>
                  <w:marRight w:val="0"/>
                  <w:marTop w:val="0"/>
                  <w:marBottom w:val="0"/>
                  <w:divBdr>
                    <w:top w:val="none" w:sz="0" w:space="0" w:color="auto"/>
                    <w:left w:val="none" w:sz="0" w:space="0" w:color="auto"/>
                    <w:bottom w:val="none" w:sz="0" w:space="0" w:color="auto"/>
                    <w:right w:val="none" w:sz="0" w:space="0" w:color="auto"/>
                  </w:divBdr>
                  <w:divsChild>
                    <w:div w:id="1163937572">
                      <w:marLeft w:val="0"/>
                      <w:marRight w:val="0"/>
                      <w:marTop w:val="0"/>
                      <w:marBottom w:val="0"/>
                      <w:divBdr>
                        <w:top w:val="none" w:sz="0" w:space="0" w:color="auto"/>
                        <w:left w:val="none" w:sz="0" w:space="0" w:color="auto"/>
                        <w:bottom w:val="none" w:sz="0" w:space="0" w:color="auto"/>
                        <w:right w:val="none" w:sz="0" w:space="0" w:color="auto"/>
                      </w:divBdr>
                    </w:div>
                  </w:divsChild>
                </w:div>
                <w:div w:id="1156919316">
                  <w:marLeft w:val="0"/>
                  <w:marRight w:val="0"/>
                  <w:marTop w:val="0"/>
                  <w:marBottom w:val="0"/>
                  <w:divBdr>
                    <w:top w:val="none" w:sz="0" w:space="0" w:color="auto"/>
                    <w:left w:val="none" w:sz="0" w:space="0" w:color="auto"/>
                    <w:bottom w:val="none" w:sz="0" w:space="0" w:color="auto"/>
                    <w:right w:val="none" w:sz="0" w:space="0" w:color="auto"/>
                  </w:divBdr>
                  <w:divsChild>
                    <w:div w:id="624508437">
                      <w:marLeft w:val="0"/>
                      <w:marRight w:val="0"/>
                      <w:marTop w:val="0"/>
                      <w:marBottom w:val="0"/>
                      <w:divBdr>
                        <w:top w:val="none" w:sz="0" w:space="0" w:color="auto"/>
                        <w:left w:val="none" w:sz="0" w:space="0" w:color="auto"/>
                        <w:bottom w:val="none" w:sz="0" w:space="0" w:color="auto"/>
                        <w:right w:val="none" w:sz="0" w:space="0" w:color="auto"/>
                      </w:divBdr>
                    </w:div>
                  </w:divsChild>
                </w:div>
                <w:div w:id="1178277216">
                  <w:marLeft w:val="0"/>
                  <w:marRight w:val="0"/>
                  <w:marTop w:val="0"/>
                  <w:marBottom w:val="0"/>
                  <w:divBdr>
                    <w:top w:val="none" w:sz="0" w:space="0" w:color="auto"/>
                    <w:left w:val="none" w:sz="0" w:space="0" w:color="auto"/>
                    <w:bottom w:val="none" w:sz="0" w:space="0" w:color="auto"/>
                    <w:right w:val="none" w:sz="0" w:space="0" w:color="auto"/>
                  </w:divBdr>
                  <w:divsChild>
                    <w:div w:id="731973995">
                      <w:marLeft w:val="0"/>
                      <w:marRight w:val="0"/>
                      <w:marTop w:val="0"/>
                      <w:marBottom w:val="0"/>
                      <w:divBdr>
                        <w:top w:val="none" w:sz="0" w:space="0" w:color="auto"/>
                        <w:left w:val="none" w:sz="0" w:space="0" w:color="auto"/>
                        <w:bottom w:val="none" w:sz="0" w:space="0" w:color="auto"/>
                        <w:right w:val="none" w:sz="0" w:space="0" w:color="auto"/>
                      </w:divBdr>
                    </w:div>
                  </w:divsChild>
                </w:div>
                <w:div w:id="1222323612">
                  <w:marLeft w:val="0"/>
                  <w:marRight w:val="0"/>
                  <w:marTop w:val="0"/>
                  <w:marBottom w:val="0"/>
                  <w:divBdr>
                    <w:top w:val="none" w:sz="0" w:space="0" w:color="auto"/>
                    <w:left w:val="none" w:sz="0" w:space="0" w:color="auto"/>
                    <w:bottom w:val="none" w:sz="0" w:space="0" w:color="auto"/>
                    <w:right w:val="none" w:sz="0" w:space="0" w:color="auto"/>
                  </w:divBdr>
                  <w:divsChild>
                    <w:div w:id="940601103">
                      <w:marLeft w:val="0"/>
                      <w:marRight w:val="0"/>
                      <w:marTop w:val="0"/>
                      <w:marBottom w:val="0"/>
                      <w:divBdr>
                        <w:top w:val="none" w:sz="0" w:space="0" w:color="auto"/>
                        <w:left w:val="none" w:sz="0" w:space="0" w:color="auto"/>
                        <w:bottom w:val="none" w:sz="0" w:space="0" w:color="auto"/>
                        <w:right w:val="none" w:sz="0" w:space="0" w:color="auto"/>
                      </w:divBdr>
                    </w:div>
                  </w:divsChild>
                </w:div>
                <w:div w:id="1230993688">
                  <w:marLeft w:val="0"/>
                  <w:marRight w:val="0"/>
                  <w:marTop w:val="0"/>
                  <w:marBottom w:val="0"/>
                  <w:divBdr>
                    <w:top w:val="none" w:sz="0" w:space="0" w:color="auto"/>
                    <w:left w:val="none" w:sz="0" w:space="0" w:color="auto"/>
                    <w:bottom w:val="none" w:sz="0" w:space="0" w:color="auto"/>
                    <w:right w:val="none" w:sz="0" w:space="0" w:color="auto"/>
                  </w:divBdr>
                  <w:divsChild>
                    <w:div w:id="876695913">
                      <w:marLeft w:val="0"/>
                      <w:marRight w:val="0"/>
                      <w:marTop w:val="0"/>
                      <w:marBottom w:val="0"/>
                      <w:divBdr>
                        <w:top w:val="none" w:sz="0" w:space="0" w:color="auto"/>
                        <w:left w:val="none" w:sz="0" w:space="0" w:color="auto"/>
                        <w:bottom w:val="none" w:sz="0" w:space="0" w:color="auto"/>
                        <w:right w:val="none" w:sz="0" w:space="0" w:color="auto"/>
                      </w:divBdr>
                    </w:div>
                  </w:divsChild>
                </w:div>
                <w:div w:id="1260336979">
                  <w:marLeft w:val="0"/>
                  <w:marRight w:val="0"/>
                  <w:marTop w:val="0"/>
                  <w:marBottom w:val="0"/>
                  <w:divBdr>
                    <w:top w:val="none" w:sz="0" w:space="0" w:color="auto"/>
                    <w:left w:val="none" w:sz="0" w:space="0" w:color="auto"/>
                    <w:bottom w:val="none" w:sz="0" w:space="0" w:color="auto"/>
                    <w:right w:val="none" w:sz="0" w:space="0" w:color="auto"/>
                  </w:divBdr>
                  <w:divsChild>
                    <w:div w:id="1309701984">
                      <w:marLeft w:val="0"/>
                      <w:marRight w:val="0"/>
                      <w:marTop w:val="0"/>
                      <w:marBottom w:val="0"/>
                      <w:divBdr>
                        <w:top w:val="none" w:sz="0" w:space="0" w:color="auto"/>
                        <w:left w:val="none" w:sz="0" w:space="0" w:color="auto"/>
                        <w:bottom w:val="none" w:sz="0" w:space="0" w:color="auto"/>
                        <w:right w:val="none" w:sz="0" w:space="0" w:color="auto"/>
                      </w:divBdr>
                    </w:div>
                  </w:divsChild>
                </w:div>
                <w:div w:id="1261454316">
                  <w:marLeft w:val="0"/>
                  <w:marRight w:val="0"/>
                  <w:marTop w:val="0"/>
                  <w:marBottom w:val="0"/>
                  <w:divBdr>
                    <w:top w:val="none" w:sz="0" w:space="0" w:color="auto"/>
                    <w:left w:val="none" w:sz="0" w:space="0" w:color="auto"/>
                    <w:bottom w:val="none" w:sz="0" w:space="0" w:color="auto"/>
                    <w:right w:val="none" w:sz="0" w:space="0" w:color="auto"/>
                  </w:divBdr>
                  <w:divsChild>
                    <w:div w:id="1133599162">
                      <w:marLeft w:val="0"/>
                      <w:marRight w:val="0"/>
                      <w:marTop w:val="0"/>
                      <w:marBottom w:val="0"/>
                      <w:divBdr>
                        <w:top w:val="none" w:sz="0" w:space="0" w:color="auto"/>
                        <w:left w:val="none" w:sz="0" w:space="0" w:color="auto"/>
                        <w:bottom w:val="none" w:sz="0" w:space="0" w:color="auto"/>
                        <w:right w:val="none" w:sz="0" w:space="0" w:color="auto"/>
                      </w:divBdr>
                    </w:div>
                  </w:divsChild>
                </w:div>
                <w:div w:id="1262841252">
                  <w:marLeft w:val="0"/>
                  <w:marRight w:val="0"/>
                  <w:marTop w:val="0"/>
                  <w:marBottom w:val="0"/>
                  <w:divBdr>
                    <w:top w:val="none" w:sz="0" w:space="0" w:color="auto"/>
                    <w:left w:val="none" w:sz="0" w:space="0" w:color="auto"/>
                    <w:bottom w:val="none" w:sz="0" w:space="0" w:color="auto"/>
                    <w:right w:val="none" w:sz="0" w:space="0" w:color="auto"/>
                  </w:divBdr>
                  <w:divsChild>
                    <w:div w:id="942416587">
                      <w:marLeft w:val="0"/>
                      <w:marRight w:val="0"/>
                      <w:marTop w:val="0"/>
                      <w:marBottom w:val="0"/>
                      <w:divBdr>
                        <w:top w:val="none" w:sz="0" w:space="0" w:color="auto"/>
                        <w:left w:val="none" w:sz="0" w:space="0" w:color="auto"/>
                        <w:bottom w:val="none" w:sz="0" w:space="0" w:color="auto"/>
                        <w:right w:val="none" w:sz="0" w:space="0" w:color="auto"/>
                      </w:divBdr>
                    </w:div>
                  </w:divsChild>
                </w:div>
                <w:div w:id="1395590527">
                  <w:marLeft w:val="0"/>
                  <w:marRight w:val="0"/>
                  <w:marTop w:val="0"/>
                  <w:marBottom w:val="0"/>
                  <w:divBdr>
                    <w:top w:val="none" w:sz="0" w:space="0" w:color="auto"/>
                    <w:left w:val="none" w:sz="0" w:space="0" w:color="auto"/>
                    <w:bottom w:val="none" w:sz="0" w:space="0" w:color="auto"/>
                    <w:right w:val="none" w:sz="0" w:space="0" w:color="auto"/>
                  </w:divBdr>
                  <w:divsChild>
                    <w:div w:id="1852719371">
                      <w:marLeft w:val="0"/>
                      <w:marRight w:val="0"/>
                      <w:marTop w:val="0"/>
                      <w:marBottom w:val="0"/>
                      <w:divBdr>
                        <w:top w:val="none" w:sz="0" w:space="0" w:color="auto"/>
                        <w:left w:val="none" w:sz="0" w:space="0" w:color="auto"/>
                        <w:bottom w:val="none" w:sz="0" w:space="0" w:color="auto"/>
                        <w:right w:val="none" w:sz="0" w:space="0" w:color="auto"/>
                      </w:divBdr>
                    </w:div>
                  </w:divsChild>
                </w:div>
                <w:div w:id="1447115027">
                  <w:marLeft w:val="0"/>
                  <w:marRight w:val="0"/>
                  <w:marTop w:val="0"/>
                  <w:marBottom w:val="0"/>
                  <w:divBdr>
                    <w:top w:val="none" w:sz="0" w:space="0" w:color="auto"/>
                    <w:left w:val="none" w:sz="0" w:space="0" w:color="auto"/>
                    <w:bottom w:val="none" w:sz="0" w:space="0" w:color="auto"/>
                    <w:right w:val="none" w:sz="0" w:space="0" w:color="auto"/>
                  </w:divBdr>
                  <w:divsChild>
                    <w:div w:id="2030721249">
                      <w:marLeft w:val="0"/>
                      <w:marRight w:val="0"/>
                      <w:marTop w:val="0"/>
                      <w:marBottom w:val="0"/>
                      <w:divBdr>
                        <w:top w:val="none" w:sz="0" w:space="0" w:color="auto"/>
                        <w:left w:val="none" w:sz="0" w:space="0" w:color="auto"/>
                        <w:bottom w:val="none" w:sz="0" w:space="0" w:color="auto"/>
                        <w:right w:val="none" w:sz="0" w:space="0" w:color="auto"/>
                      </w:divBdr>
                    </w:div>
                  </w:divsChild>
                </w:div>
                <w:div w:id="1590843664">
                  <w:marLeft w:val="0"/>
                  <w:marRight w:val="0"/>
                  <w:marTop w:val="0"/>
                  <w:marBottom w:val="0"/>
                  <w:divBdr>
                    <w:top w:val="none" w:sz="0" w:space="0" w:color="auto"/>
                    <w:left w:val="none" w:sz="0" w:space="0" w:color="auto"/>
                    <w:bottom w:val="none" w:sz="0" w:space="0" w:color="auto"/>
                    <w:right w:val="none" w:sz="0" w:space="0" w:color="auto"/>
                  </w:divBdr>
                  <w:divsChild>
                    <w:div w:id="1858032058">
                      <w:marLeft w:val="0"/>
                      <w:marRight w:val="0"/>
                      <w:marTop w:val="0"/>
                      <w:marBottom w:val="0"/>
                      <w:divBdr>
                        <w:top w:val="none" w:sz="0" w:space="0" w:color="auto"/>
                        <w:left w:val="none" w:sz="0" w:space="0" w:color="auto"/>
                        <w:bottom w:val="none" w:sz="0" w:space="0" w:color="auto"/>
                        <w:right w:val="none" w:sz="0" w:space="0" w:color="auto"/>
                      </w:divBdr>
                    </w:div>
                  </w:divsChild>
                </w:div>
                <w:div w:id="1664509295">
                  <w:marLeft w:val="0"/>
                  <w:marRight w:val="0"/>
                  <w:marTop w:val="0"/>
                  <w:marBottom w:val="0"/>
                  <w:divBdr>
                    <w:top w:val="none" w:sz="0" w:space="0" w:color="auto"/>
                    <w:left w:val="none" w:sz="0" w:space="0" w:color="auto"/>
                    <w:bottom w:val="none" w:sz="0" w:space="0" w:color="auto"/>
                    <w:right w:val="none" w:sz="0" w:space="0" w:color="auto"/>
                  </w:divBdr>
                  <w:divsChild>
                    <w:div w:id="928199486">
                      <w:marLeft w:val="0"/>
                      <w:marRight w:val="0"/>
                      <w:marTop w:val="0"/>
                      <w:marBottom w:val="0"/>
                      <w:divBdr>
                        <w:top w:val="none" w:sz="0" w:space="0" w:color="auto"/>
                        <w:left w:val="none" w:sz="0" w:space="0" w:color="auto"/>
                        <w:bottom w:val="none" w:sz="0" w:space="0" w:color="auto"/>
                        <w:right w:val="none" w:sz="0" w:space="0" w:color="auto"/>
                      </w:divBdr>
                    </w:div>
                  </w:divsChild>
                </w:div>
                <w:div w:id="1711031061">
                  <w:marLeft w:val="0"/>
                  <w:marRight w:val="0"/>
                  <w:marTop w:val="0"/>
                  <w:marBottom w:val="0"/>
                  <w:divBdr>
                    <w:top w:val="none" w:sz="0" w:space="0" w:color="auto"/>
                    <w:left w:val="none" w:sz="0" w:space="0" w:color="auto"/>
                    <w:bottom w:val="none" w:sz="0" w:space="0" w:color="auto"/>
                    <w:right w:val="none" w:sz="0" w:space="0" w:color="auto"/>
                  </w:divBdr>
                  <w:divsChild>
                    <w:div w:id="333454410">
                      <w:marLeft w:val="0"/>
                      <w:marRight w:val="0"/>
                      <w:marTop w:val="0"/>
                      <w:marBottom w:val="0"/>
                      <w:divBdr>
                        <w:top w:val="none" w:sz="0" w:space="0" w:color="auto"/>
                        <w:left w:val="none" w:sz="0" w:space="0" w:color="auto"/>
                        <w:bottom w:val="none" w:sz="0" w:space="0" w:color="auto"/>
                        <w:right w:val="none" w:sz="0" w:space="0" w:color="auto"/>
                      </w:divBdr>
                    </w:div>
                  </w:divsChild>
                </w:div>
                <w:div w:id="1816947169">
                  <w:marLeft w:val="0"/>
                  <w:marRight w:val="0"/>
                  <w:marTop w:val="0"/>
                  <w:marBottom w:val="0"/>
                  <w:divBdr>
                    <w:top w:val="none" w:sz="0" w:space="0" w:color="auto"/>
                    <w:left w:val="none" w:sz="0" w:space="0" w:color="auto"/>
                    <w:bottom w:val="none" w:sz="0" w:space="0" w:color="auto"/>
                    <w:right w:val="none" w:sz="0" w:space="0" w:color="auto"/>
                  </w:divBdr>
                  <w:divsChild>
                    <w:div w:id="1320428673">
                      <w:marLeft w:val="0"/>
                      <w:marRight w:val="0"/>
                      <w:marTop w:val="0"/>
                      <w:marBottom w:val="0"/>
                      <w:divBdr>
                        <w:top w:val="none" w:sz="0" w:space="0" w:color="auto"/>
                        <w:left w:val="none" w:sz="0" w:space="0" w:color="auto"/>
                        <w:bottom w:val="none" w:sz="0" w:space="0" w:color="auto"/>
                        <w:right w:val="none" w:sz="0" w:space="0" w:color="auto"/>
                      </w:divBdr>
                    </w:div>
                  </w:divsChild>
                </w:div>
                <w:div w:id="1820730759">
                  <w:marLeft w:val="0"/>
                  <w:marRight w:val="0"/>
                  <w:marTop w:val="0"/>
                  <w:marBottom w:val="0"/>
                  <w:divBdr>
                    <w:top w:val="none" w:sz="0" w:space="0" w:color="auto"/>
                    <w:left w:val="none" w:sz="0" w:space="0" w:color="auto"/>
                    <w:bottom w:val="none" w:sz="0" w:space="0" w:color="auto"/>
                    <w:right w:val="none" w:sz="0" w:space="0" w:color="auto"/>
                  </w:divBdr>
                  <w:divsChild>
                    <w:div w:id="955335117">
                      <w:marLeft w:val="0"/>
                      <w:marRight w:val="0"/>
                      <w:marTop w:val="0"/>
                      <w:marBottom w:val="0"/>
                      <w:divBdr>
                        <w:top w:val="none" w:sz="0" w:space="0" w:color="auto"/>
                        <w:left w:val="none" w:sz="0" w:space="0" w:color="auto"/>
                        <w:bottom w:val="none" w:sz="0" w:space="0" w:color="auto"/>
                        <w:right w:val="none" w:sz="0" w:space="0" w:color="auto"/>
                      </w:divBdr>
                    </w:div>
                  </w:divsChild>
                </w:div>
                <w:div w:id="1834173983">
                  <w:marLeft w:val="0"/>
                  <w:marRight w:val="0"/>
                  <w:marTop w:val="0"/>
                  <w:marBottom w:val="0"/>
                  <w:divBdr>
                    <w:top w:val="none" w:sz="0" w:space="0" w:color="auto"/>
                    <w:left w:val="none" w:sz="0" w:space="0" w:color="auto"/>
                    <w:bottom w:val="none" w:sz="0" w:space="0" w:color="auto"/>
                    <w:right w:val="none" w:sz="0" w:space="0" w:color="auto"/>
                  </w:divBdr>
                  <w:divsChild>
                    <w:div w:id="388651194">
                      <w:marLeft w:val="0"/>
                      <w:marRight w:val="0"/>
                      <w:marTop w:val="0"/>
                      <w:marBottom w:val="0"/>
                      <w:divBdr>
                        <w:top w:val="none" w:sz="0" w:space="0" w:color="auto"/>
                        <w:left w:val="none" w:sz="0" w:space="0" w:color="auto"/>
                        <w:bottom w:val="none" w:sz="0" w:space="0" w:color="auto"/>
                        <w:right w:val="none" w:sz="0" w:space="0" w:color="auto"/>
                      </w:divBdr>
                    </w:div>
                  </w:divsChild>
                </w:div>
                <w:div w:id="1907370727">
                  <w:marLeft w:val="0"/>
                  <w:marRight w:val="0"/>
                  <w:marTop w:val="0"/>
                  <w:marBottom w:val="0"/>
                  <w:divBdr>
                    <w:top w:val="none" w:sz="0" w:space="0" w:color="auto"/>
                    <w:left w:val="none" w:sz="0" w:space="0" w:color="auto"/>
                    <w:bottom w:val="none" w:sz="0" w:space="0" w:color="auto"/>
                    <w:right w:val="none" w:sz="0" w:space="0" w:color="auto"/>
                  </w:divBdr>
                  <w:divsChild>
                    <w:div w:id="859851721">
                      <w:marLeft w:val="0"/>
                      <w:marRight w:val="0"/>
                      <w:marTop w:val="0"/>
                      <w:marBottom w:val="0"/>
                      <w:divBdr>
                        <w:top w:val="none" w:sz="0" w:space="0" w:color="auto"/>
                        <w:left w:val="none" w:sz="0" w:space="0" w:color="auto"/>
                        <w:bottom w:val="none" w:sz="0" w:space="0" w:color="auto"/>
                        <w:right w:val="none" w:sz="0" w:space="0" w:color="auto"/>
                      </w:divBdr>
                    </w:div>
                  </w:divsChild>
                </w:div>
                <w:div w:id="1942175199">
                  <w:marLeft w:val="0"/>
                  <w:marRight w:val="0"/>
                  <w:marTop w:val="0"/>
                  <w:marBottom w:val="0"/>
                  <w:divBdr>
                    <w:top w:val="none" w:sz="0" w:space="0" w:color="auto"/>
                    <w:left w:val="none" w:sz="0" w:space="0" w:color="auto"/>
                    <w:bottom w:val="none" w:sz="0" w:space="0" w:color="auto"/>
                    <w:right w:val="none" w:sz="0" w:space="0" w:color="auto"/>
                  </w:divBdr>
                  <w:divsChild>
                    <w:div w:id="1092892879">
                      <w:marLeft w:val="0"/>
                      <w:marRight w:val="0"/>
                      <w:marTop w:val="0"/>
                      <w:marBottom w:val="0"/>
                      <w:divBdr>
                        <w:top w:val="none" w:sz="0" w:space="0" w:color="auto"/>
                        <w:left w:val="none" w:sz="0" w:space="0" w:color="auto"/>
                        <w:bottom w:val="none" w:sz="0" w:space="0" w:color="auto"/>
                        <w:right w:val="none" w:sz="0" w:space="0" w:color="auto"/>
                      </w:divBdr>
                    </w:div>
                  </w:divsChild>
                </w:div>
                <w:div w:id="2025132014">
                  <w:marLeft w:val="0"/>
                  <w:marRight w:val="0"/>
                  <w:marTop w:val="0"/>
                  <w:marBottom w:val="0"/>
                  <w:divBdr>
                    <w:top w:val="none" w:sz="0" w:space="0" w:color="auto"/>
                    <w:left w:val="none" w:sz="0" w:space="0" w:color="auto"/>
                    <w:bottom w:val="none" w:sz="0" w:space="0" w:color="auto"/>
                    <w:right w:val="none" w:sz="0" w:space="0" w:color="auto"/>
                  </w:divBdr>
                  <w:divsChild>
                    <w:div w:id="1721124352">
                      <w:marLeft w:val="0"/>
                      <w:marRight w:val="0"/>
                      <w:marTop w:val="0"/>
                      <w:marBottom w:val="0"/>
                      <w:divBdr>
                        <w:top w:val="none" w:sz="0" w:space="0" w:color="auto"/>
                        <w:left w:val="none" w:sz="0" w:space="0" w:color="auto"/>
                        <w:bottom w:val="none" w:sz="0" w:space="0" w:color="auto"/>
                        <w:right w:val="none" w:sz="0" w:space="0" w:color="auto"/>
                      </w:divBdr>
                    </w:div>
                  </w:divsChild>
                </w:div>
                <w:div w:id="2067297567">
                  <w:marLeft w:val="0"/>
                  <w:marRight w:val="0"/>
                  <w:marTop w:val="0"/>
                  <w:marBottom w:val="0"/>
                  <w:divBdr>
                    <w:top w:val="none" w:sz="0" w:space="0" w:color="auto"/>
                    <w:left w:val="none" w:sz="0" w:space="0" w:color="auto"/>
                    <w:bottom w:val="none" w:sz="0" w:space="0" w:color="auto"/>
                    <w:right w:val="none" w:sz="0" w:space="0" w:color="auto"/>
                  </w:divBdr>
                  <w:divsChild>
                    <w:div w:id="160780053">
                      <w:marLeft w:val="0"/>
                      <w:marRight w:val="0"/>
                      <w:marTop w:val="0"/>
                      <w:marBottom w:val="0"/>
                      <w:divBdr>
                        <w:top w:val="none" w:sz="0" w:space="0" w:color="auto"/>
                        <w:left w:val="none" w:sz="0" w:space="0" w:color="auto"/>
                        <w:bottom w:val="none" w:sz="0" w:space="0" w:color="auto"/>
                        <w:right w:val="none" w:sz="0" w:space="0" w:color="auto"/>
                      </w:divBdr>
                    </w:div>
                  </w:divsChild>
                </w:div>
                <w:div w:id="2069448514">
                  <w:marLeft w:val="0"/>
                  <w:marRight w:val="0"/>
                  <w:marTop w:val="0"/>
                  <w:marBottom w:val="0"/>
                  <w:divBdr>
                    <w:top w:val="none" w:sz="0" w:space="0" w:color="auto"/>
                    <w:left w:val="none" w:sz="0" w:space="0" w:color="auto"/>
                    <w:bottom w:val="none" w:sz="0" w:space="0" w:color="auto"/>
                    <w:right w:val="none" w:sz="0" w:space="0" w:color="auto"/>
                  </w:divBdr>
                  <w:divsChild>
                    <w:div w:id="150682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89561">
          <w:marLeft w:val="0"/>
          <w:marRight w:val="0"/>
          <w:marTop w:val="0"/>
          <w:marBottom w:val="0"/>
          <w:divBdr>
            <w:top w:val="none" w:sz="0" w:space="0" w:color="auto"/>
            <w:left w:val="none" w:sz="0" w:space="0" w:color="auto"/>
            <w:bottom w:val="none" w:sz="0" w:space="0" w:color="auto"/>
            <w:right w:val="none" w:sz="0" w:space="0" w:color="auto"/>
          </w:divBdr>
        </w:div>
        <w:div w:id="234822798">
          <w:marLeft w:val="0"/>
          <w:marRight w:val="0"/>
          <w:marTop w:val="0"/>
          <w:marBottom w:val="0"/>
          <w:divBdr>
            <w:top w:val="none" w:sz="0" w:space="0" w:color="auto"/>
            <w:left w:val="none" w:sz="0" w:space="0" w:color="auto"/>
            <w:bottom w:val="none" w:sz="0" w:space="0" w:color="auto"/>
            <w:right w:val="none" w:sz="0" w:space="0" w:color="auto"/>
          </w:divBdr>
        </w:div>
        <w:div w:id="235164919">
          <w:marLeft w:val="0"/>
          <w:marRight w:val="0"/>
          <w:marTop w:val="0"/>
          <w:marBottom w:val="0"/>
          <w:divBdr>
            <w:top w:val="none" w:sz="0" w:space="0" w:color="auto"/>
            <w:left w:val="none" w:sz="0" w:space="0" w:color="auto"/>
            <w:bottom w:val="none" w:sz="0" w:space="0" w:color="auto"/>
            <w:right w:val="none" w:sz="0" w:space="0" w:color="auto"/>
          </w:divBdr>
        </w:div>
        <w:div w:id="311836223">
          <w:marLeft w:val="0"/>
          <w:marRight w:val="0"/>
          <w:marTop w:val="0"/>
          <w:marBottom w:val="0"/>
          <w:divBdr>
            <w:top w:val="none" w:sz="0" w:space="0" w:color="auto"/>
            <w:left w:val="none" w:sz="0" w:space="0" w:color="auto"/>
            <w:bottom w:val="none" w:sz="0" w:space="0" w:color="auto"/>
            <w:right w:val="none" w:sz="0" w:space="0" w:color="auto"/>
          </w:divBdr>
        </w:div>
        <w:div w:id="355547888">
          <w:marLeft w:val="0"/>
          <w:marRight w:val="0"/>
          <w:marTop w:val="0"/>
          <w:marBottom w:val="0"/>
          <w:divBdr>
            <w:top w:val="none" w:sz="0" w:space="0" w:color="auto"/>
            <w:left w:val="none" w:sz="0" w:space="0" w:color="auto"/>
            <w:bottom w:val="none" w:sz="0" w:space="0" w:color="auto"/>
            <w:right w:val="none" w:sz="0" w:space="0" w:color="auto"/>
          </w:divBdr>
        </w:div>
        <w:div w:id="440683534">
          <w:marLeft w:val="0"/>
          <w:marRight w:val="0"/>
          <w:marTop w:val="0"/>
          <w:marBottom w:val="0"/>
          <w:divBdr>
            <w:top w:val="none" w:sz="0" w:space="0" w:color="auto"/>
            <w:left w:val="none" w:sz="0" w:space="0" w:color="auto"/>
            <w:bottom w:val="none" w:sz="0" w:space="0" w:color="auto"/>
            <w:right w:val="none" w:sz="0" w:space="0" w:color="auto"/>
          </w:divBdr>
        </w:div>
        <w:div w:id="575867463">
          <w:marLeft w:val="0"/>
          <w:marRight w:val="0"/>
          <w:marTop w:val="0"/>
          <w:marBottom w:val="0"/>
          <w:divBdr>
            <w:top w:val="none" w:sz="0" w:space="0" w:color="auto"/>
            <w:left w:val="none" w:sz="0" w:space="0" w:color="auto"/>
            <w:bottom w:val="none" w:sz="0" w:space="0" w:color="auto"/>
            <w:right w:val="none" w:sz="0" w:space="0" w:color="auto"/>
          </w:divBdr>
        </w:div>
        <w:div w:id="629018870">
          <w:marLeft w:val="0"/>
          <w:marRight w:val="0"/>
          <w:marTop w:val="0"/>
          <w:marBottom w:val="0"/>
          <w:divBdr>
            <w:top w:val="none" w:sz="0" w:space="0" w:color="auto"/>
            <w:left w:val="none" w:sz="0" w:space="0" w:color="auto"/>
            <w:bottom w:val="none" w:sz="0" w:space="0" w:color="auto"/>
            <w:right w:val="none" w:sz="0" w:space="0" w:color="auto"/>
          </w:divBdr>
        </w:div>
        <w:div w:id="648821953">
          <w:marLeft w:val="0"/>
          <w:marRight w:val="0"/>
          <w:marTop w:val="0"/>
          <w:marBottom w:val="0"/>
          <w:divBdr>
            <w:top w:val="none" w:sz="0" w:space="0" w:color="auto"/>
            <w:left w:val="none" w:sz="0" w:space="0" w:color="auto"/>
            <w:bottom w:val="none" w:sz="0" w:space="0" w:color="auto"/>
            <w:right w:val="none" w:sz="0" w:space="0" w:color="auto"/>
          </w:divBdr>
        </w:div>
        <w:div w:id="650135227">
          <w:marLeft w:val="0"/>
          <w:marRight w:val="0"/>
          <w:marTop w:val="0"/>
          <w:marBottom w:val="0"/>
          <w:divBdr>
            <w:top w:val="none" w:sz="0" w:space="0" w:color="auto"/>
            <w:left w:val="none" w:sz="0" w:space="0" w:color="auto"/>
            <w:bottom w:val="none" w:sz="0" w:space="0" w:color="auto"/>
            <w:right w:val="none" w:sz="0" w:space="0" w:color="auto"/>
          </w:divBdr>
        </w:div>
        <w:div w:id="706880889">
          <w:marLeft w:val="0"/>
          <w:marRight w:val="0"/>
          <w:marTop w:val="0"/>
          <w:marBottom w:val="0"/>
          <w:divBdr>
            <w:top w:val="none" w:sz="0" w:space="0" w:color="auto"/>
            <w:left w:val="none" w:sz="0" w:space="0" w:color="auto"/>
            <w:bottom w:val="none" w:sz="0" w:space="0" w:color="auto"/>
            <w:right w:val="none" w:sz="0" w:space="0" w:color="auto"/>
          </w:divBdr>
        </w:div>
        <w:div w:id="776485329">
          <w:marLeft w:val="0"/>
          <w:marRight w:val="0"/>
          <w:marTop w:val="0"/>
          <w:marBottom w:val="0"/>
          <w:divBdr>
            <w:top w:val="none" w:sz="0" w:space="0" w:color="auto"/>
            <w:left w:val="none" w:sz="0" w:space="0" w:color="auto"/>
            <w:bottom w:val="none" w:sz="0" w:space="0" w:color="auto"/>
            <w:right w:val="none" w:sz="0" w:space="0" w:color="auto"/>
          </w:divBdr>
        </w:div>
        <w:div w:id="777867774">
          <w:marLeft w:val="0"/>
          <w:marRight w:val="0"/>
          <w:marTop w:val="0"/>
          <w:marBottom w:val="0"/>
          <w:divBdr>
            <w:top w:val="none" w:sz="0" w:space="0" w:color="auto"/>
            <w:left w:val="none" w:sz="0" w:space="0" w:color="auto"/>
            <w:bottom w:val="none" w:sz="0" w:space="0" w:color="auto"/>
            <w:right w:val="none" w:sz="0" w:space="0" w:color="auto"/>
          </w:divBdr>
        </w:div>
        <w:div w:id="803885959">
          <w:marLeft w:val="0"/>
          <w:marRight w:val="0"/>
          <w:marTop w:val="0"/>
          <w:marBottom w:val="0"/>
          <w:divBdr>
            <w:top w:val="none" w:sz="0" w:space="0" w:color="auto"/>
            <w:left w:val="none" w:sz="0" w:space="0" w:color="auto"/>
            <w:bottom w:val="none" w:sz="0" w:space="0" w:color="auto"/>
            <w:right w:val="none" w:sz="0" w:space="0" w:color="auto"/>
          </w:divBdr>
        </w:div>
        <w:div w:id="884026760">
          <w:marLeft w:val="0"/>
          <w:marRight w:val="0"/>
          <w:marTop w:val="0"/>
          <w:marBottom w:val="0"/>
          <w:divBdr>
            <w:top w:val="none" w:sz="0" w:space="0" w:color="auto"/>
            <w:left w:val="none" w:sz="0" w:space="0" w:color="auto"/>
            <w:bottom w:val="none" w:sz="0" w:space="0" w:color="auto"/>
            <w:right w:val="none" w:sz="0" w:space="0" w:color="auto"/>
          </w:divBdr>
        </w:div>
        <w:div w:id="915745805">
          <w:marLeft w:val="0"/>
          <w:marRight w:val="0"/>
          <w:marTop w:val="0"/>
          <w:marBottom w:val="0"/>
          <w:divBdr>
            <w:top w:val="none" w:sz="0" w:space="0" w:color="auto"/>
            <w:left w:val="none" w:sz="0" w:space="0" w:color="auto"/>
            <w:bottom w:val="none" w:sz="0" w:space="0" w:color="auto"/>
            <w:right w:val="none" w:sz="0" w:space="0" w:color="auto"/>
          </w:divBdr>
        </w:div>
        <w:div w:id="970787453">
          <w:marLeft w:val="0"/>
          <w:marRight w:val="0"/>
          <w:marTop w:val="0"/>
          <w:marBottom w:val="0"/>
          <w:divBdr>
            <w:top w:val="none" w:sz="0" w:space="0" w:color="auto"/>
            <w:left w:val="none" w:sz="0" w:space="0" w:color="auto"/>
            <w:bottom w:val="none" w:sz="0" w:space="0" w:color="auto"/>
            <w:right w:val="none" w:sz="0" w:space="0" w:color="auto"/>
          </w:divBdr>
        </w:div>
        <w:div w:id="1043405761">
          <w:marLeft w:val="0"/>
          <w:marRight w:val="0"/>
          <w:marTop w:val="0"/>
          <w:marBottom w:val="0"/>
          <w:divBdr>
            <w:top w:val="none" w:sz="0" w:space="0" w:color="auto"/>
            <w:left w:val="none" w:sz="0" w:space="0" w:color="auto"/>
            <w:bottom w:val="none" w:sz="0" w:space="0" w:color="auto"/>
            <w:right w:val="none" w:sz="0" w:space="0" w:color="auto"/>
          </w:divBdr>
        </w:div>
        <w:div w:id="1054036900">
          <w:marLeft w:val="0"/>
          <w:marRight w:val="0"/>
          <w:marTop w:val="0"/>
          <w:marBottom w:val="0"/>
          <w:divBdr>
            <w:top w:val="none" w:sz="0" w:space="0" w:color="auto"/>
            <w:left w:val="none" w:sz="0" w:space="0" w:color="auto"/>
            <w:bottom w:val="none" w:sz="0" w:space="0" w:color="auto"/>
            <w:right w:val="none" w:sz="0" w:space="0" w:color="auto"/>
          </w:divBdr>
        </w:div>
        <w:div w:id="1097477910">
          <w:marLeft w:val="0"/>
          <w:marRight w:val="0"/>
          <w:marTop w:val="0"/>
          <w:marBottom w:val="0"/>
          <w:divBdr>
            <w:top w:val="none" w:sz="0" w:space="0" w:color="auto"/>
            <w:left w:val="none" w:sz="0" w:space="0" w:color="auto"/>
            <w:bottom w:val="none" w:sz="0" w:space="0" w:color="auto"/>
            <w:right w:val="none" w:sz="0" w:space="0" w:color="auto"/>
          </w:divBdr>
        </w:div>
        <w:div w:id="1104498356">
          <w:marLeft w:val="0"/>
          <w:marRight w:val="0"/>
          <w:marTop w:val="0"/>
          <w:marBottom w:val="0"/>
          <w:divBdr>
            <w:top w:val="none" w:sz="0" w:space="0" w:color="auto"/>
            <w:left w:val="none" w:sz="0" w:space="0" w:color="auto"/>
            <w:bottom w:val="none" w:sz="0" w:space="0" w:color="auto"/>
            <w:right w:val="none" w:sz="0" w:space="0" w:color="auto"/>
          </w:divBdr>
        </w:div>
        <w:div w:id="1113593993">
          <w:marLeft w:val="0"/>
          <w:marRight w:val="0"/>
          <w:marTop w:val="0"/>
          <w:marBottom w:val="0"/>
          <w:divBdr>
            <w:top w:val="none" w:sz="0" w:space="0" w:color="auto"/>
            <w:left w:val="none" w:sz="0" w:space="0" w:color="auto"/>
            <w:bottom w:val="none" w:sz="0" w:space="0" w:color="auto"/>
            <w:right w:val="none" w:sz="0" w:space="0" w:color="auto"/>
          </w:divBdr>
        </w:div>
        <w:div w:id="1295215052">
          <w:marLeft w:val="0"/>
          <w:marRight w:val="0"/>
          <w:marTop w:val="0"/>
          <w:marBottom w:val="0"/>
          <w:divBdr>
            <w:top w:val="none" w:sz="0" w:space="0" w:color="auto"/>
            <w:left w:val="none" w:sz="0" w:space="0" w:color="auto"/>
            <w:bottom w:val="none" w:sz="0" w:space="0" w:color="auto"/>
            <w:right w:val="none" w:sz="0" w:space="0" w:color="auto"/>
          </w:divBdr>
        </w:div>
        <w:div w:id="1312178321">
          <w:marLeft w:val="0"/>
          <w:marRight w:val="0"/>
          <w:marTop w:val="0"/>
          <w:marBottom w:val="0"/>
          <w:divBdr>
            <w:top w:val="none" w:sz="0" w:space="0" w:color="auto"/>
            <w:left w:val="none" w:sz="0" w:space="0" w:color="auto"/>
            <w:bottom w:val="none" w:sz="0" w:space="0" w:color="auto"/>
            <w:right w:val="none" w:sz="0" w:space="0" w:color="auto"/>
          </w:divBdr>
        </w:div>
        <w:div w:id="1478645516">
          <w:marLeft w:val="0"/>
          <w:marRight w:val="0"/>
          <w:marTop w:val="0"/>
          <w:marBottom w:val="0"/>
          <w:divBdr>
            <w:top w:val="none" w:sz="0" w:space="0" w:color="auto"/>
            <w:left w:val="none" w:sz="0" w:space="0" w:color="auto"/>
            <w:bottom w:val="none" w:sz="0" w:space="0" w:color="auto"/>
            <w:right w:val="none" w:sz="0" w:space="0" w:color="auto"/>
          </w:divBdr>
        </w:div>
        <w:div w:id="1486125752">
          <w:marLeft w:val="0"/>
          <w:marRight w:val="0"/>
          <w:marTop w:val="0"/>
          <w:marBottom w:val="0"/>
          <w:divBdr>
            <w:top w:val="none" w:sz="0" w:space="0" w:color="auto"/>
            <w:left w:val="none" w:sz="0" w:space="0" w:color="auto"/>
            <w:bottom w:val="none" w:sz="0" w:space="0" w:color="auto"/>
            <w:right w:val="none" w:sz="0" w:space="0" w:color="auto"/>
          </w:divBdr>
        </w:div>
        <w:div w:id="1511946036">
          <w:marLeft w:val="0"/>
          <w:marRight w:val="0"/>
          <w:marTop w:val="0"/>
          <w:marBottom w:val="0"/>
          <w:divBdr>
            <w:top w:val="none" w:sz="0" w:space="0" w:color="auto"/>
            <w:left w:val="none" w:sz="0" w:space="0" w:color="auto"/>
            <w:bottom w:val="none" w:sz="0" w:space="0" w:color="auto"/>
            <w:right w:val="none" w:sz="0" w:space="0" w:color="auto"/>
          </w:divBdr>
        </w:div>
        <w:div w:id="1516067149">
          <w:marLeft w:val="0"/>
          <w:marRight w:val="0"/>
          <w:marTop w:val="0"/>
          <w:marBottom w:val="0"/>
          <w:divBdr>
            <w:top w:val="none" w:sz="0" w:space="0" w:color="auto"/>
            <w:left w:val="none" w:sz="0" w:space="0" w:color="auto"/>
            <w:bottom w:val="none" w:sz="0" w:space="0" w:color="auto"/>
            <w:right w:val="none" w:sz="0" w:space="0" w:color="auto"/>
          </w:divBdr>
        </w:div>
        <w:div w:id="1521625700">
          <w:marLeft w:val="0"/>
          <w:marRight w:val="0"/>
          <w:marTop w:val="0"/>
          <w:marBottom w:val="0"/>
          <w:divBdr>
            <w:top w:val="none" w:sz="0" w:space="0" w:color="auto"/>
            <w:left w:val="none" w:sz="0" w:space="0" w:color="auto"/>
            <w:bottom w:val="none" w:sz="0" w:space="0" w:color="auto"/>
            <w:right w:val="none" w:sz="0" w:space="0" w:color="auto"/>
          </w:divBdr>
        </w:div>
        <w:div w:id="1558322811">
          <w:marLeft w:val="0"/>
          <w:marRight w:val="0"/>
          <w:marTop w:val="0"/>
          <w:marBottom w:val="0"/>
          <w:divBdr>
            <w:top w:val="none" w:sz="0" w:space="0" w:color="auto"/>
            <w:left w:val="none" w:sz="0" w:space="0" w:color="auto"/>
            <w:bottom w:val="none" w:sz="0" w:space="0" w:color="auto"/>
            <w:right w:val="none" w:sz="0" w:space="0" w:color="auto"/>
          </w:divBdr>
        </w:div>
        <w:div w:id="1581596070">
          <w:marLeft w:val="0"/>
          <w:marRight w:val="0"/>
          <w:marTop w:val="0"/>
          <w:marBottom w:val="0"/>
          <w:divBdr>
            <w:top w:val="none" w:sz="0" w:space="0" w:color="auto"/>
            <w:left w:val="none" w:sz="0" w:space="0" w:color="auto"/>
            <w:bottom w:val="none" w:sz="0" w:space="0" w:color="auto"/>
            <w:right w:val="none" w:sz="0" w:space="0" w:color="auto"/>
          </w:divBdr>
        </w:div>
        <w:div w:id="1621836277">
          <w:marLeft w:val="0"/>
          <w:marRight w:val="0"/>
          <w:marTop w:val="0"/>
          <w:marBottom w:val="0"/>
          <w:divBdr>
            <w:top w:val="none" w:sz="0" w:space="0" w:color="auto"/>
            <w:left w:val="none" w:sz="0" w:space="0" w:color="auto"/>
            <w:bottom w:val="none" w:sz="0" w:space="0" w:color="auto"/>
            <w:right w:val="none" w:sz="0" w:space="0" w:color="auto"/>
          </w:divBdr>
        </w:div>
        <w:div w:id="1653094016">
          <w:marLeft w:val="0"/>
          <w:marRight w:val="0"/>
          <w:marTop w:val="0"/>
          <w:marBottom w:val="0"/>
          <w:divBdr>
            <w:top w:val="none" w:sz="0" w:space="0" w:color="auto"/>
            <w:left w:val="none" w:sz="0" w:space="0" w:color="auto"/>
            <w:bottom w:val="none" w:sz="0" w:space="0" w:color="auto"/>
            <w:right w:val="none" w:sz="0" w:space="0" w:color="auto"/>
          </w:divBdr>
        </w:div>
        <w:div w:id="1661426899">
          <w:marLeft w:val="0"/>
          <w:marRight w:val="0"/>
          <w:marTop w:val="0"/>
          <w:marBottom w:val="0"/>
          <w:divBdr>
            <w:top w:val="none" w:sz="0" w:space="0" w:color="auto"/>
            <w:left w:val="none" w:sz="0" w:space="0" w:color="auto"/>
            <w:bottom w:val="none" w:sz="0" w:space="0" w:color="auto"/>
            <w:right w:val="none" w:sz="0" w:space="0" w:color="auto"/>
          </w:divBdr>
        </w:div>
        <w:div w:id="1723863834">
          <w:marLeft w:val="0"/>
          <w:marRight w:val="0"/>
          <w:marTop w:val="0"/>
          <w:marBottom w:val="0"/>
          <w:divBdr>
            <w:top w:val="none" w:sz="0" w:space="0" w:color="auto"/>
            <w:left w:val="none" w:sz="0" w:space="0" w:color="auto"/>
            <w:bottom w:val="none" w:sz="0" w:space="0" w:color="auto"/>
            <w:right w:val="none" w:sz="0" w:space="0" w:color="auto"/>
          </w:divBdr>
        </w:div>
        <w:div w:id="1865633979">
          <w:marLeft w:val="0"/>
          <w:marRight w:val="0"/>
          <w:marTop w:val="0"/>
          <w:marBottom w:val="0"/>
          <w:divBdr>
            <w:top w:val="none" w:sz="0" w:space="0" w:color="auto"/>
            <w:left w:val="none" w:sz="0" w:space="0" w:color="auto"/>
            <w:bottom w:val="none" w:sz="0" w:space="0" w:color="auto"/>
            <w:right w:val="none" w:sz="0" w:space="0" w:color="auto"/>
          </w:divBdr>
        </w:div>
        <w:div w:id="1982271064">
          <w:marLeft w:val="0"/>
          <w:marRight w:val="0"/>
          <w:marTop w:val="0"/>
          <w:marBottom w:val="0"/>
          <w:divBdr>
            <w:top w:val="none" w:sz="0" w:space="0" w:color="auto"/>
            <w:left w:val="none" w:sz="0" w:space="0" w:color="auto"/>
            <w:bottom w:val="none" w:sz="0" w:space="0" w:color="auto"/>
            <w:right w:val="none" w:sz="0" w:space="0" w:color="auto"/>
          </w:divBdr>
        </w:div>
        <w:div w:id="1995252385">
          <w:marLeft w:val="0"/>
          <w:marRight w:val="0"/>
          <w:marTop w:val="0"/>
          <w:marBottom w:val="0"/>
          <w:divBdr>
            <w:top w:val="none" w:sz="0" w:space="0" w:color="auto"/>
            <w:left w:val="none" w:sz="0" w:space="0" w:color="auto"/>
            <w:bottom w:val="none" w:sz="0" w:space="0" w:color="auto"/>
            <w:right w:val="none" w:sz="0" w:space="0" w:color="auto"/>
          </w:divBdr>
        </w:div>
        <w:div w:id="2009088014">
          <w:marLeft w:val="0"/>
          <w:marRight w:val="0"/>
          <w:marTop w:val="0"/>
          <w:marBottom w:val="0"/>
          <w:divBdr>
            <w:top w:val="none" w:sz="0" w:space="0" w:color="auto"/>
            <w:left w:val="none" w:sz="0" w:space="0" w:color="auto"/>
            <w:bottom w:val="none" w:sz="0" w:space="0" w:color="auto"/>
            <w:right w:val="none" w:sz="0" w:space="0" w:color="auto"/>
          </w:divBdr>
        </w:div>
        <w:div w:id="2028631221">
          <w:marLeft w:val="0"/>
          <w:marRight w:val="0"/>
          <w:marTop w:val="0"/>
          <w:marBottom w:val="0"/>
          <w:divBdr>
            <w:top w:val="none" w:sz="0" w:space="0" w:color="auto"/>
            <w:left w:val="none" w:sz="0" w:space="0" w:color="auto"/>
            <w:bottom w:val="none" w:sz="0" w:space="0" w:color="auto"/>
            <w:right w:val="none" w:sz="0" w:space="0" w:color="auto"/>
          </w:divBdr>
        </w:div>
        <w:div w:id="2086104306">
          <w:marLeft w:val="0"/>
          <w:marRight w:val="0"/>
          <w:marTop w:val="0"/>
          <w:marBottom w:val="0"/>
          <w:divBdr>
            <w:top w:val="none" w:sz="0" w:space="0" w:color="auto"/>
            <w:left w:val="none" w:sz="0" w:space="0" w:color="auto"/>
            <w:bottom w:val="none" w:sz="0" w:space="0" w:color="auto"/>
            <w:right w:val="none" w:sz="0" w:space="0" w:color="auto"/>
          </w:divBdr>
        </w:div>
        <w:div w:id="2096516954">
          <w:marLeft w:val="0"/>
          <w:marRight w:val="0"/>
          <w:marTop w:val="0"/>
          <w:marBottom w:val="0"/>
          <w:divBdr>
            <w:top w:val="none" w:sz="0" w:space="0" w:color="auto"/>
            <w:left w:val="none" w:sz="0" w:space="0" w:color="auto"/>
            <w:bottom w:val="none" w:sz="0" w:space="0" w:color="auto"/>
            <w:right w:val="none" w:sz="0" w:space="0" w:color="auto"/>
          </w:divBdr>
        </w:div>
        <w:div w:id="2125996275">
          <w:marLeft w:val="0"/>
          <w:marRight w:val="0"/>
          <w:marTop w:val="0"/>
          <w:marBottom w:val="0"/>
          <w:divBdr>
            <w:top w:val="none" w:sz="0" w:space="0" w:color="auto"/>
            <w:left w:val="none" w:sz="0" w:space="0" w:color="auto"/>
            <w:bottom w:val="none" w:sz="0" w:space="0" w:color="auto"/>
            <w:right w:val="none" w:sz="0" w:space="0" w:color="auto"/>
          </w:divBdr>
        </w:div>
      </w:divsChild>
    </w:div>
    <w:div w:id="551619063">
      <w:bodyDiv w:val="1"/>
      <w:marLeft w:val="0"/>
      <w:marRight w:val="0"/>
      <w:marTop w:val="0"/>
      <w:marBottom w:val="0"/>
      <w:divBdr>
        <w:top w:val="none" w:sz="0" w:space="0" w:color="auto"/>
        <w:left w:val="none" w:sz="0" w:space="0" w:color="auto"/>
        <w:bottom w:val="none" w:sz="0" w:space="0" w:color="auto"/>
        <w:right w:val="none" w:sz="0" w:space="0" w:color="auto"/>
      </w:divBdr>
      <w:divsChild>
        <w:div w:id="270012558">
          <w:marLeft w:val="0"/>
          <w:marRight w:val="0"/>
          <w:marTop w:val="0"/>
          <w:marBottom w:val="0"/>
          <w:divBdr>
            <w:top w:val="none" w:sz="0" w:space="0" w:color="auto"/>
            <w:left w:val="none" w:sz="0" w:space="0" w:color="auto"/>
            <w:bottom w:val="none" w:sz="0" w:space="0" w:color="auto"/>
            <w:right w:val="none" w:sz="0" w:space="0" w:color="auto"/>
          </w:divBdr>
          <w:divsChild>
            <w:div w:id="10360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03503">
      <w:bodyDiv w:val="1"/>
      <w:marLeft w:val="0"/>
      <w:marRight w:val="0"/>
      <w:marTop w:val="0"/>
      <w:marBottom w:val="0"/>
      <w:divBdr>
        <w:top w:val="none" w:sz="0" w:space="0" w:color="auto"/>
        <w:left w:val="none" w:sz="0" w:space="0" w:color="auto"/>
        <w:bottom w:val="none" w:sz="0" w:space="0" w:color="auto"/>
        <w:right w:val="none" w:sz="0" w:space="0" w:color="auto"/>
      </w:divBdr>
      <w:divsChild>
        <w:div w:id="36247968">
          <w:marLeft w:val="0"/>
          <w:marRight w:val="0"/>
          <w:marTop w:val="0"/>
          <w:marBottom w:val="0"/>
          <w:divBdr>
            <w:top w:val="none" w:sz="0" w:space="0" w:color="auto"/>
            <w:left w:val="none" w:sz="0" w:space="0" w:color="auto"/>
            <w:bottom w:val="none" w:sz="0" w:space="0" w:color="auto"/>
            <w:right w:val="none" w:sz="0" w:space="0" w:color="auto"/>
          </w:divBdr>
        </w:div>
        <w:div w:id="128284913">
          <w:marLeft w:val="0"/>
          <w:marRight w:val="0"/>
          <w:marTop w:val="0"/>
          <w:marBottom w:val="0"/>
          <w:divBdr>
            <w:top w:val="none" w:sz="0" w:space="0" w:color="auto"/>
            <w:left w:val="none" w:sz="0" w:space="0" w:color="auto"/>
            <w:bottom w:val="none" w:sz="0" w:space="0" w:color="auto"/>
            <w:right w:val="none" w:sz="0" w:space="0" w:color="auto"/>
          </w:divBdr>
        </w:div>
        <w:div w:id="139923955">
          <w:marLeft w:val="0"/>
          <w:marRight w:val="0"/>
          <w:marTop w:val="0"/>
          <w:marBottom w:val="0"/>
          <w:divBdr>
            <w:top w:val="none" w:sz="0" w:space="0" w:color="auto"/>
            <w:left w:val="none" w:sz="0" w:space="0" w:color="auto"/>
            <w:bottom w:val="none" w:sz="0" w:space="0" w:color="auto"/>
            <w:right w:val="none" w:sz="0" w:space="0" w:color="auto"/>
          </w:divBdr>
        </w:div>
        <w:div w:id="146869960">
          <w:marLeft w:val="0"/>
          <w:marRight w:val="0"/>
          <w:marTop w:val="0"/>
          <w:marBottom w:val="0"/>
          <w:divBdr>
            <w:top w:val="none" w:sz="0" w:space="0" w:color="auto"/>
            <w:left w:val="none" w:sz="0" w:space="0" w:color="auto"/>
            <w:bottom w:val="none" w:sz="0" w:space="0" w:color="auto"/>
            <w:right w:val="none" w:sz="0" w:space="0" w:color="auto"/>
          </w:divBdr>
        </w:div>
        <w:div w:id="212424005">
          <w:marLeft w:val="0"/>
          <w:marRight w:val="0"/>
          <w:marTop w:val="0"/>
          <w:marBottom w:val="0"/>
          <w:divBdr>
            <w:top w:val="none" w:sz="0" w:space="0" w:color="auto"/>
            <w:left w:val="none" w:sz="0" w:space="0" w:color="auto"/>
            <w:bottom w:val="none" w:sz="0" w:space="0" w:color="auto"/>
            <w:right w:val="none" w:sz="0" w:space="0" w:color="auto"/>
          </w:divBdr>
        </w:div>
        <w:div w:id="217401173">
          <w:marLeft w:val="0"/>
          <w:marRight w:val="0"/>
          <w:marTop w:val="0"/>
          <w:marBottom w:val="0"/>
          <w:divBdr>
            <w:top w:val="none" w:sz="0" w:space="0" w:color="auto"/>
            <w:left w:val="none" w:sz="0" w:space="0" w:color="auto"/>
            <w:bottom w:val="none" w:sz="0" w:space="0" w:color="auto"/>
            <w:right w:val="none" w:sz="0" w:space="0" w:color="auto"/>
          </w:divBdr>
        </w:div>
        <w:div w:id="221451017">
          <w:marLeft w:val="0"/>
          <w:marRight w:val="0"/>
          <w:marTop w:val="0"/>
          <w:marBottom w:val="0"/>
          <w:divBdr>
            <w:top w:val="none" w:sz="0" w:space="0" w:color="auto"/>
            <w:left w:val="none" w:sz="0" w:space="0" w:color="auto"/>
            <w:bottom w:val="none" w:sz="0" w:space="0" w:color="auto"/>
            <w:right w:val="none" w:sz="0" w:space="0" w:color="auto"/>
          </w:divBdr>
        </w:div>
        <w:div w:id="270094109">
          <w:marLeft w:val="0"/>
          <w:marRight w:val="0"/>
          <w:marTop w:val="0"/>
          <w:marBottom w:val="0"/>
          <w:divBdr>
            <w:top w:val="none" w:sz="0" w:space="0" w:color="auto"/>
            <w:left w:val="none" w:sz="0" w:space="0" w:color="auto"/>
            <w:bottom w:val="none" w:sz="0" w:space="0" w:color="auto"/>
            <w:right w:val="none" w:sz="0" w:space="0" w:color="auto"/>
          </w:divBdr>
        </w:div>
        <w:div w:id="327294661">
          <w:marLeft w:val="0"/>
          <w:marRight w:val="0"/>
          <w:marTop w:val="0"/>
          <w:marBottom w:val="0"/>
          <w:divBdr>
            <w:top w:val="none" w:sz="0" w:space="0" w:color="auto"/>
            <w:left w:val="none" w:sz="0" w:space="0" w:color="auto"/>
            <w:bottom w:val="none" w:sz="0" w:space="0" w:color="auto"/>
            <w:right w:val="none" w:sz="0" w:space="0" w:color="auto"/>
          </w:divBdr>
        </w:div>
        <w:div w:id="333921399">
          <w:marLeft w:val="0"/>
          <w:marRight w:val="0"/>
          <w:marTop w:val="0"/>
          <w:marBottom w:val="0"/>
          <w:divBdr>
            <w:top w:val="none" w:sz="0" w:space="0" w:color="auto"/>
            <w:left w:val="none" w:sz="0" w:space="0" w:color="auto"/>
            <w:bottom w:val="none" w:sz="0" w:space="0" w:color="auto"/>
            <w:right w:val="none" w:sz="0" w:space="0" w:color="auto"/>
          </w:divBdr>
        </w:div>
        <w:div w:id="336927916">
          <w:marLeft w:val="0"/>
          <w:marRight w:val="0"/>
          <w:marTop w:val="0"/>
          <w:marBottom w:val="0"/>
          <w:divBdr>
            <w:top w:val="none" w:sz="0" w:space="0" w:color="auto"/>
            <w:left w:val="none" w:sz="0" w:space="0" w:color="auto"/>
            <w:bottom w:val="none" w:sz="0" w:space="0" w:color="auto"/>
            <w:right w:val="none" w:sz="0" w:space="0" w:color="auto"/>
          </w:divBdr>
        </w:div>
        <w:div w:id="378289578">
          <w:marLeft w:val="0"/>
          <w:marRight w:val="0"/>
          <w:marTop w:val="0"/>
          <w:marBottom w:val="0"/>
          <w:divBdr>
            <w:top w:val="none" w:sz="0" w:space="0" w:color="auto"/>
            <w:left w:val="none" w:sz="0" w:space="0" w:color="auto"/>
            <w:bottom w:val="none" w:sz="0" w:space="0" w:color="auto"/>
            <w:right w:val="none" w:sz="0" w:space="0" w:color="auto"/>
          </w:divBdr>
        </w:div>
        <w:div w:id="393964996">
          <w:marLeft w:val="0"/>
          <w:marRight w:val="0"/>
          <w:marTop w:val="0"/>
          <w:marBottom w:val="0"/>
          <w:divBdr>
            <w:top w:val="none" w:sz="0" w:space="0" w:color="auto"/>
            <w:left w:val="none" w:sz="0" w:space="0" w:color="auto"/>
            <w:bottom w:val="none" w:sz="0" w:space="0" w:color="auto"/>
            <w:right w:val="none" w:sz="0" w:space="0" w:color="auto"/>
          </w:divBdr>
        </w:div>
        <w:div w:id="431365162">
          <w:marLeft w:val="0"/>
          <w:marRight w:val="0"/>
          <w:marTop w:val="0"/>
          <w:marBottom w:val="0"/>
          <w:divBdr>
            <w:top w:val="none" w:sz="0" w:space="0" w:color="auto"/>
            <w:left w:val="none" w:sz="0" w:space="0" w:color="auto"/>
            <w:bottom w:val="none" w:sz="0" w:space="0" w:color="auto"/>
            <w:right w:val="none" w:sz="0" w:space="0" w:color="auto"/>
          </w:divBdr>
        </w:div>
        <w:div w:id="538398245">
          <w:marLeft w:val="0"/>
          <w:marRight w:val="0"/>
          <w:marTop w:val="0"/>
          <w:marBottom w:val="0"/>
          <w:divBdr>
            <w:top w:val="none" w:sz="0" w:space="0" w:color="auto"/>
            <w:left w:val="none" w:sz="0" w:space="0" w:color="auto"/>
            <w:bottom w:val="none" w:sz="0" w:space="0" w:color="auto"/>
            <w:right w:val="none" w:sz="0" w:space="0" w:color="auto"/>
          </w:divBdr>
        </w:div>
        <w:div w:id="547036292">
          <w:marLeft w:val="0"/>
          <w:marRight w:val="0"/>
          <w:marTop w:val="0"/>
          <w:marBottom w:val="0"/>
          <w:divBdr>
            <w:top w:val="none" w:sz="0" w:space="0" w:color="auto"/>
            <w:left w:val="none" w:sz="0" w:space="0" w:color="auto"/>
            <w:bottom w:val="none" w:sz="0" w:space="0" w:color="auto"/>
            <w:right w:val="none" w:sz="0" w:space="0" w:color="auto"/>
          </w:divBdr>
        </w:div>
        <w:div w:id="551380407">
          <w:marLeft w:val="0"/>
          <w:marRight w:val="0"/>
          <w:marTop w:val="0"/>
          <w:marBottom w:val="0"/>
          <w:divBdr>
            <w:top w:val="none" w:sz="0" w:space="0" w:color="auto"/>
            <w:left w:val="none" w:sz="0" w:space="0" w:color="auto"/>
            <w:bottom w:val="none" w:sz="0" w:space="0" w:color="auto"/>
            <w:right w:val="none" w:sz="0" w:space="0" w:color="auto"/>
          </w:divBdr>
        </w:div>
        <w:div w:id="580679018">
          <w:marLeft w:val="0"/>
          <w:marRight w:val="0"/>
          <w:marTop w:val="0"/>
          <w:marBottom w:val="0"/>
          <w:divBdr>
            <w:top w:val="none" w:sz="0" w:space="0" w:color="auto"/>
            <w:left w:val="none" w:sz="0" w:space="0" w:color="auto"/>
            <w:bottom w:val="none" w:sz="0" w:space="0" w:color="auto"/>
            <w:right w:val="none" w:sz="0" w:space="0" w:color="auto"/>
          </w:divBdr>
        </w:div>
        <w:div w:id="641665978">
          <w:marLeft w:val="0"/>
          <w:marRight w:val="0"/>
          <w:marTop w:val="0"/>
          <w:marBottom w:val="0"/>
          <w:divBdr>
            <w:top w:val="none" w:sz="0" w:space="0" w:color="auto"/>
            <w:left w:val="none" w:sz="0" w:space="0" w:color="auto"/>
            <w:bottom w:val="none" w:sz="0" w:space="0" w:color="auto"/>
            <w:right w:val="none" w:sz="0" w:space="0" w:color="auto"/>
          </w:divBdr>
        </w:div>
        <w:div w:id="651447460">
          <w:marLeft w:val="0"/>
          <w:marRight w:val="0"/>
          <w:marTop w:val="0"/>
          <w:marBottom w:val="0"/>
          <w:divBdr>
            <w:top w:val="none" w:sz="0" w:space="0" w:color="auto"/>
            <w:left w:val="none" w:sz="0" w:space="0" w:color="auto"/>
            <w:bottom w:val="none" w:sz="0" w:space="0" w:color="auto"/>
            <w:right w:val="none" w:sz="0" w:space="0" w:color="auto"/>
          </w:divBdr>
        </w:div>
        <w:div w:id="660428750">
          <w:marLeft w:val="0"/>
          <w:marRight w:val="0"/>
          <w:marTop w:val="0"/>
          <w:marBottom w:val="0"/>
          <w:divBdr>
            <w:top w:val="none" w:sz="0" w:space="0" w:color="auto"/>
            <w:left w:val="none" w:sz="0" w:space="0" w:color="auto"/>
            <w:bottom w:val="none" w:sz="0" w:space="0" w:color="auto"/>
            <w:right w:val="none" w:sz="0" w:space="0" w:color="auto"/>
          </w:divBdr>
        </w:div>
        <w:div w:id="704214112">
          <w:marLeft w:val="0"/>
          <w:marRight w:val="0"/>
          <w:marTop w:val="0"/>
          <w:marBottom w:val="0"/>
          <w:divBdr>
            <w:top w:val="none" w:sz="0" w:space="0" w:color="auto"/>
            <w:left w:val="none" w:sz="0" w:space="0" w:color="auto"/>
            <w:bottom w:val="none" w:sz="0" w:space="0" w:color="auto"/>
            <w:right w:val="none" w:sz="0" w:space="0" w:color="auto"/>
          </w:divBdr>
        </w:div>
        <w:div w:id="814183093">
          <w:marLeft w:val="0"/>
          <w:marRight w:val="0"/>
          <w:marTop w:val="0"/>
          <w:marBottom w:val="0"/>
          <w:divBdr>
            <w:top w:val="none" w:sz="0" w:space="0" w:color="auto"/>
            <w:left w:val="none" w:sz="0" w:space="0" w:color="auto"/>
            <w:bottom w:val="none" w:sz="0" w:space="0" w:color="auto"/>
            <w:right w:val="none" w:sz="0" w:space="0" w:color="auto"/>
          </w:divBdr>
        </w:div>
        <w:div w:id="842550915">
          <w:marLeft w:val="0"/>
          <w:marRight w:val="0"/>
          <w:marTop w:val="0"/>
          <w:marBottom w:val="0"/>
          <w:divBdr>
            <w:top w:val="none" w:sz="0" w:space="0" w:color="auto"/>
            <w:left w:val="none" w:sz="0" w:space="0" w:color="auto"/>
            <w:bottom w:val="none" w:sz="0" w:space="0" w:color="auto"/>
            <w:right w:val="none" w:sz="0" w:space="0" w:color="auto"/>
          </w:divBdr>
        </w:div>
        <w:div w:id="860359177">
          <w:marLeft w:val="0"/>
          <w:marRight w:val="0"/>
          <w:marTop w:val="0"/>
          <w:marBottom w:val="0"/>
          <w:divBdr>
            <w:top w:val="none" w:sz="0" w:space="0" w:color="auto"/>
            <w:left w:val="none" w:sz="0" w:space="0" w:color="auto"/>
            <w:bottom w:val="none" w:sz="0" w:space="0" w:color="auto"/>
            <w:right w:val="none" w:sz="0" w:space="0" w:color="auto"/>
          </w:divBdr>
        </w:div>
        <w:div w:id="910315090">
          <w:marLeft w:val="0"/>
          <w:marRight w:val="0"/>
          <w:marTop w:val="0"/>
          <w:marBottom w:val="0"/>
          <w:divBdr>
            <w:top w:val="none" w:sz="0" w:space="0" w:color="auto"/>
            <w:left w:val="none" w:sz="0" w:space="0" w:color="auto"/>
            <w:bottom w:val="none" w:sz="0" w:space="0" w:color="auto"/>
            <w:right w:val="none" w:sz="0" w:space="0" w:color="auto"/>
          </w:divBdr>
        </w:div>
        <w:div w:id="1017971672">
          <w:marLeft w:val="0"/>
          <w:marRight w:val="0"/>
          <w:marTop w:val="0"/>
          <w:marBottom w:val="0"/>
          <w:divBdr>
            <w:top w:val="none" w:sz="0" w:space="0" w:color="auto"/>
            <w:left w:val="none" w:sz="0" w:space="0" w:color="auto"/>
            <w:bottom w:val="none" w:sz="0" w:space="0" w:color="auto"/>
            <w:right w:val="none" w:sz="0" w:space="0" w:color="auto"/>
          </w:divBdr>
        </w:div>
        <w:div w:id="1103845431">
          <w:marLeft w:val="0"/>
          <w:marRight w:val="0"/>
          <w:marTop w:val="0"/>
          <w:marBottom w:val="0"/>
          <w:divBdr>
            <w:top w:val="none" w:sz="0" w:space="0" w:color="auto"/>
            <w:left w:val="none" w:sz="0" w:space="0" w:color="auto"/>
            <w:bottom w:val="none" w:sz="0" w:space="0" w:color="auto"/>
            <w:right w:val="none" w:sz="0" w:space="0" w:color="auto"/>
          </w:divBdr>
        </w:div>
        <w:div w:id="1117065634">
          <w:marLeft w:val="0"/>
          <w:marRight w:val="0"/>
          <w:marTop w:val="0"/>
          <w:marBottom w:val="0"/>
          <w:divBdr>
            <w:top w:val="none" w:sz="0" w:space="0" w:color="auto"/>
            <w:left w:val="none" w:sz="0" w:space="0" w:color="auto"/>
            <w:bottom w:val="none" w:sz="0" w:space="0" w:color="auto"/>
            <w:right w:val="none" w:sz="0" w:space="0" w:color="auto"/>
          </w:divBdr>
        </w:div>
        <w:div w:id="1163080832">
          <w:marLeft w:val="0"/>
          <w:marRight w:val="0"/>
          <w:marTop w:val="0"/>
          <w:marBottom w:val="0"/>
          <w:divBdr>
            <w:top w:val="none" w:sz="0" w:space="0" w:color="auto"/>
            <w:left w:val="none" w:sz="0" w:space="0" w:color="auto"/>
            <w:bottom w:val="none" w:sz="0" w:space="0" w:color="auto"/>
            <w:right w:val="none" w:sz="0" w:space="0" w:color="auto"/>
          </w:divBdr>
        </w:div>
        <w:div w:id="1240746568">
          <w:marLeft w:val="0"/>
          <w:marRight w:val="0"/>
          <w:marTop w:val="0"/>
          <w:marBottom w:val="0"/>
          <w:divBdr>
            <w:top w:val="none" w:sz="0" w:space="0" w:color="auto"/>
            <w:left w:val="none" w:sz="0" w:space="0" w:color="auto"/>
            <w:bottom w:val="none" w:sz="0" w:space="0" w:color="auto"/>
            <w:right w:val="none" w:sz="0" w:space="0" w:color="auto"/>
          </w:divBdr>
        </w:div>
        <w:div w:id="1288900314">
          <w:marLeft w:val="0"/>
          <w:marRight w:val="0"/>
          <w:marTop w:val="0"/>
          <w:marBottom w:val="0"/>
          <w:divBdr>
            <w:top w:val="none" w:sz="0" w:space="0" w:color="auto"/>
            <w:left w:val="none" w:sz="0" w:space="0" w:color="auto"/>
            <w:bottom w:val="none" w:sz="0" w:space="0" w:color="auto"/>
            <w:right w:val="none" w:sz="0" w:space="0" w:color="auto"/>
          </w:divBdr>
        </w:div>
        <w:div w:id="1521384961">
          <w:marLeft w:val="0"/>
          <w:marRight w:val="0"/>
          <w:marTop w:val="0"/>
          <w:marBottom w:val="0"/>
          <w:divBdr>
            <w:top w:val="none" w:sz="0" w:space="0" w:color="auto"/>
            <w:left w:val="none" w:sz="0" w:space="0" w:color="auto"/>
            <w:bottom w:val="none" w:sz="0" w:space="0" w:color="auto"/>
            <w:right w:val="none" w:sz="0" w:space="0" w:color="auto"/>
          </w:divBdr>
        </w:div>
        <w:div w:id="1599826145">
          <w:marLeft w:val="0"/>
          <w:marRight w:val="0"/>
          <w:marTop w:val="0"/>
          <w:marBottom w:val="0"/>
          <w:divBdr>
            <w:top w:val="none" w:sz="0" w:space="0" w:color="auto"/>
            <w:left w:val="none" w:sz="0" w:space="0" w:color="auto"/>
            <w:bottom w:val="none" w:sz="0" w:space="0" w:color="auto"/>
            <w:right w:val="none" w:sz="0" w:space="0" w:color="auto"/>
          </w:divBdr>
        </w:div>
        <w:div w:id="1601642195">
          <w:marLeft w:val="0"/>
          <w:marRight w:val="0"/>
          <w:marTop w:val="0"/>
          <w:marBottom w:val="0"/>
          <w:divBdr>
            <w:top w:val="none" w:sz="0" w:space="0" w:color="auto"/>
            <w:left w:val="none" w:sz="0" w:space="0" w:color="auto"/>
            <w:bottom w:val="none" w:sz="0" w:space="0" w:color="auto"/>
            <w:right w:val="none" w:sz="0" w:space="0" w:color="auto"/>
          </w:divBdr>
        </w:div>
        <w:div w:id="1639996700">
          <w:marLeft w:val="0"/>
          <w:marRight w:val="0"/>
          <w:marTop w:val="0"/>
          <w:marBottom w:val="0"/>
          <w:divBdr>
            <w:top w:val="none" w:sz="0" w:space="0" w:color="auto"/>
            <w:left w:val="none" w:sz="0" w:space="0" w:color="auto"/>
            <w:bottom w:val="none" w:sz="0" w:space="0" w:color="auto"/>
            <w:right w:val="none" w:sz="0" w:space="0" w:color="auto"/>
          </w:divBdr>
        </w:div>
        <w:div w:id="1663460590">
          <w:marLeft w:val="0"/>
          <w:marRight w:val="0"/>
          <w:marTop w:val="0"/>
          <w:marBottom w:val="0"/>
          <w:divBdr>
            <w:top w:val="none" w:sz="0" w:space="0" w:color="auto"/>
            <w:left w:val="none" w:sz="0" w:space="0" w:color="auto"/>
            <w:bottom w:val="none" w:sz="0" w:space="0" w:color="auto"/>
            <w:right w:val="none" w:sz="0" w:space="0" w:color="auto"/>
          </w:divBdr>
        </w:div>
        <w:div w:id="1767648666">
          <w:marLeft w:val="0"/>
          <w:marRight w:val="0"/>
          <w:marTop w:val="0"/>
          <w:marBottom w:val="0"/>
          <w:divBdr>
            <w:top w:val="none" w:sz="0" w:space="0" w:color="auto"/>
            <w:left w:val="none" w:sz="0" w:space="0" w:color="auto"/>
            <w:bottom w:val="none" w:sz="0" w:space="0" w:color="auto"/>
            <w:right w:val="none" w:sz="0" w:space="0" w:color="auto"/>
          </w:divBdr>
        </w:div>
        <w:div w:id="1777021641">
          <w:marLeft w:val="0"/>
          <w:marRight w:val="0"/>
          <w:marTop w:val="0"/>
          <w:marBottom w:val="0"/>
          <w:divBdr>
            <w:top w:val="none" w:sz="0" w:space="0" w:color="auto"/>
            <w:left w:val="none" w:sz="0" w:space="0" w:color="auto"/>
            <w:bottom w:val="none" w:sz="0" w:space="0" w:color="auto"/>
            <w:right w:val="none" w:sz="0" w:space="0" w:color="auto"/>
          </w:divBdr>
        </w:div>
        <w:div w:id="1823157474">
          <w:marLeft w:val="0"/>
          <w:marRight w:val="0"/>
          <w:marTop w:val="0"/>
          <w:marBottom w:val="0"/>
          <w:divBdr>
            <w:top w:val="none" w:sz="0" w:space="0" w:color="auto"/>
            <w:left w:val="none" w:sz="0" w:space="0" w:color="auto"/>
            <w:bottom w:val="none" w:sz="0" w:space="0" w:color="auto"/>
            <w:right w:val="none" w:sz="0" w:space="0" w:color="auto"/>
          </w:divBdr>
        </w:div>
        <w:div w:id="1841430875">
          <w:marLeft w:val="0"/>
          <w:marRight w:val="0"/>
          <w:marTop w:val="0"/>
          <w:marBottom w:val="0"/>
          <w:divBdr>
            <w:top w:val="none" w:sz="0" w:space="0" w:color="auto"/>
            <w:left w:val="none" w:sz="0" w:space="0" w:color="auto"/>
            <w:bottom w:val="none" w:sz="0" w:space="0" w:color="auto"/>
            <w:right w:val="none" w:sz="0" w:space="0" w:color="auto"/>
          </w:divBdr>
        </w:div>
        <w:div w:id="1914578489">
          <w:marLeft w:val="0"/>
          <w:marRight w:val="0"/>
          <w:marTop w:val="0"/>
          <w:marBottom w:val="0"/>
          <w:divBdr>
            <w:top w:val="none" w:sz="0" w:space="0" w:color="auto"/>
            <w:left w:val="none" w:sz="0" w:space="0" w:color="auto"/>
            <w:bottom w:val="none" w:sz="0" w:space="0" w:color="auto"/>
            <w:right w:val="none" w:sz="0" w:space="0" w:color="auto"/>
          </w:divBdr>
          <w:divsChild>
            <w:div w:id="1410467166">
              <w:marLeft w:val="-75"/>
              <w:marRight w:val="0"/>
              <w:marTop w:val="30"/>
              <w:marBottom w:val="30"/>
              <w:divBdr>
                <w:top w:val="none" w:sz="0" w:space="0" w:color="auto"/>
                <w:left w:val="none" w:sz="0" w:space="0" w:color="auto"/>
                <w:bottom w:val="none" w:sz="0" w:space="0" w:color="auto"/>
                <w:right w:val="none" w:sz="0" w:space="0" w:color="auto"/>
              </w:divBdr>
              <w:divsChild>
                <w:div w:id="51664976">
                  <w:marLeft w:val="0"/>
                  <w:marRight w:val="0"/>
                  <w:marTop w:val="0"/>
                  <w:marBottom w:val="0"/>
                  <w:divBdr>
                    <w:top w:val="none" w:sz="0" w:space="0" w:color="auto"/>
                    <w:left w:val="none" w:sz="0" w:space="0" w:color="auto"/>
                    <w:bottom w:val="none" w:sz="0" w:space="0" w:color="auto"/>
                    <w:right w:val="none" w:sz="0" w:space="0" w:color="auto"/>
                  </w:divBdr>
                  <w:divsChild>
                    <w:div w:id="534582754">
                      <w:marLeft w:val="0"/>
                      <w:marRight w:val="0"/>
                      <w:marTop w:val="0"/>
                      <w:marBottom w:val="0"/>
                      <w:divBdr>
                        <w:top w:val="none" w:sz="0" w:space="0" w:color="auto"/>
                        <w:left w:val="none" w:sz="0" w:space="0" w:color="auto"/>
                        <w:bottom w:val="none" w:sz="0" w:space="0" w:color="auto"/>
                        <w:right w:val="none" w:sz="0" w:space="0" w:color="auto"/>
                      </w:divBdr>
                    </w:div>
                  </w:divsChild>
                </w:div>
                <w:div w:id="61024636">
                  <w:marLeft w:val="0"/>
                  <w:marRight w:val="0"/>
                  <w:marTop w:val="0"/>
                  <w:marBottom w:val="0"/>
                  <w:divBdr>
                    <w:top w:val="none" w:sz="0" w:space="0" w:color="auto"/>
                    <w:left w:val="none" w:sz="0" w:space="0" w:color="auto"/>
                    <w:bottom w:val="none" w:sz="0" w:space="0" w:color="auto"/>
                    <w:right w:val="none" w:sz="0" w:space="0" w:color="auto"/>
                  </w:divBdr>
                  <w:divsChild>
                    <w:div w:id="2062703742">
                      <w:marLeft w:val="0"/>
                      <w:marRight w:val="0"/>
                      <w:marTop w:val="0"/>
                      <w:marBottom w:val="0"/>
                      <w:divBdr>
                        <w:top w:val="none" w:sz="0" w:space="0" w:color="auto"/>
                        <w:left w:val="none" w:sz="0" w:space="0" w:color="auto"/>
                        <w:bottom w:val="none" w:sz="0" w:space="0" w:color="auto"/>
                        <w:right w:val="none" w:sz="0" w:space="0" w:color="auto"/>
                      </w:divBdr>
                    </w:div>
                  </w:divsChild>
                </w:div>
                <w:div w:id="80834013">
                  <w:marLeft w:val="0"/>
                  <w:marRight w:val="0"/>
                  <w:marTop w:val="0"/>
                  <w:marBottom w:val="0"/>
                  <w:divBdr>
                    <w:top w:val="none" w:sz="0" w:space="0" w:color="auto"/>
                    <w:left w:val="none" w:sz="0" w:space="0" w:color="auto"/>
                    <w:bottom w:val="none" w:sz="0" w:space="0" w:color="auto"/>
                    <w:right w:val="none" w:sz="0" w:space="0" w:color="auto"/>
                  </w:divBdr>
                  <w:divsChild>
                    <w:div w:id="1125347930">
                      <w:marLeft w:val="0"/>
                      <w:marRight w:val="0"/>
                      <w:marTop w:val="0"/>
                      <w:marBottom w:val="0"/>
                      <w:divBdr>
                        <w:top w:val="none" w:sz="0" w:space="0" w:color="auto"/>
                        <w:left w:val="none" w:sz="0" w:space="0" w:color="auto"/>
                        <w:bottom w:val="none" w:sz="0" w:space="0" w:color="auto"/>
                        <w:right w:val="none" w:sz="0" w:space="0" w:color="auto"/>
                      </w:divBdr>
                    </w:div>
                  </w:divsChild>
                </w:div>
                <w:div w:id="116412073">
                  <w:marLeft w:val="0"/>
                  <w:marRight w:val="0"/>
                  <w:marTop w:val="0"/>
                  <w:marBottom w:val="0"/>
                  <w:divBdr>
                    <w:top w:val="none" w:sz="0" w:space="0" w:color="auto"/>
                    <w:left w:val="none" w:sz="0" w:space="0" w:color="auto"/>
                    <w:bottom w:val="none" w:sz="0" w:space="0" w:color="auto"/>
                    <w:right w:val="none" w:sz="0" w:space="0" w:color="auto"/>
                  </w:divBdr>
                  <w:divsChild>
                    <w:div w:id="530068981">
                      <w:marLeft w:val="0"/>
                      <w:marRight w:val="0"/>
                      <w:marTop w:val="0"/>
                      <w:marBottom w:val="0"/>
                      <w:divBdr>
                        <w:top w:val="none" w:sz="0" w:space="0" w:color="auto"/>
                        <w:left w:val="none" w:sz="0" w:space="0" w:color="auto"/>
                        <w:bottom w:val="none" w:sz="0" w:space="0" w:color="auto"/>
                        <w:right w:val="none" w:sz="0" w:space="0" w:color="auto"/>
                      </w:divBdr>
                    </w:div>
                  </w:divsChild>
                </w:div>
                <w:div w:id="122817882">
                  <w:marLeft w:val="0"/>
                  <w:marRight w:val="0"/>
                  <w:marTop w:val="0"/>
                  <w:marBottom w:val="0"/>
                  <w:divBdr>
                    <w:top w:val="none" w:sz="0" w:space="0" w:color="auto"/>
                    <w:left w:val="none" w:sz="0" w:space="0" w:color="auto"/>
                    <w:bottom w:val="none" w:sz="0" w:space="0" w:color="auto"/>
                    <w:right w:val="none" w:sz="0" w:space="0" w:color="auto"/>
                  </w:divBdr>
                  <w:divsChild>
                    <w:div w:id="1968271451">
                      <w:marLeft w:val="0"/>
                      <w:marRight w:val="0"/>
                      <w:marTop w:val="0"/>
                      <w:marBottom w:val="0"/>
                      <w:divBdr>
                        <w:top w:val="none" w:sz="0" w:space="0" w:color="auto"/>
                        <w:left w:val="none" w:sz="0" w:space="0" w:color="auto"/>
                        <w:bottom w:val="none" w:sz="0" w:space="0" w:color="auto"/>
                        <w:right w:val="none" w:sz="0" w:space="0" w:color="auto"/>
                      </w:divBdr>
                    </w:div>
                  </w:divsChild>
                </w:div>
                <w:div w:id="143861769">
                  <w:marLeft w:val="0"/>
                  <w:marRight w:val="0"/>
                  <w:marTop w:val="0"/>
                  <w:marBottom w:val="0"/>
                  <w:divBdr>
                    <w:top w:val="none" w:sz="0" w:space="0" w:color="auto"/>
                    <w:left w:val="none" w:sz="0" w:space="0" w:color="auto"/>
                    <w:bottom w:val="none" w:sz="0" w:space="0" w:color="auto"/>
                    <w:right w:val="none" w:sz="0" w:space="0" w:color="auto"/>
                  </w:divBdr>
                  <w:divsChild>
                    <w:div w:id="731461709">
                      <w:marLeft w:val="0"/>
                      <w:marRight w:val="0"/>
                      <w:marTop w:val="0"/>
                      <w:marBottom w:val="0"/>
                      <w:divBdr>
                        <w:top w:val="none" w:sz="0" w:space="0" w:color="auto"/>
                        <w:left w:val="none" w:sz="0" w:space="0" w:color="auto"/>
                        <w:bottom w:val="none" w:sz="0" w:space="0" w:color="auto"/>
                        <w:right w:val="none" w:sz="0" w:space="0" w:color="auto"/>
                      </w:divBdr>
                    </w:div>
                  </w:divsChild>
                </w:div>
                <w:div w:id="185099352">
                  <w:marLeft w:val="0"/>
                  <w:marRight w:val="0"/>
                  <w:marTop w:val="0"/>
                  <w:marBottom w:val="0"/>
                  <w:divBdr>
                    <w:top w:val="none" w:sz="0" w:space="0" w:color="auto"/>
                    <w:left w:val="none" w:sz="0" w:space="0" w:color="auto"/>
                    <w:bottom w:val="none" w:sz="0" w:space="0" w:color="auto"/>
                    <w:right w:val="none" w:sz="0" w:space="0" w:color="auto"/>
                  </w:divBdr>
                  <w:divsChild>
                    <w:div w:id="1370641514">
                      <w:marLeft w:val="0"/>
                      <w:marRight w:val="0"/>
                      <w:marTop w:val="0"/>
                      <w:marBottom w:val="0"/>
                      <w:divBdr>
                        <w:top w:val="none" w:sz="0" w:space="0" w:color="auto"/>
                        <w:left w:val="none" w:sz="0" w:space="0" w:color="auto"/>
                        <w:bottom w:val="none" w:sz="0" w:space="0" w:color="auto"/>
                        <w:right w:val="none" w:sz="0" w:space="0" w:color="auto"/>
                      </w:divBdr>
                    </w:div>
                  </w:divsChild>
                </w:div>
                <w:div w:id="185606807">
                  <w:marLeft w:val="0"/>
                  <w:marRight w:val="0"/>
                  <w:marTop w:val="0"/>
                  <w:marBottom w:val="0"/>
                  <w:divBdr>
                    <w:top w:val="none" w:sz="0" w:space="0" w:color="auto"/>
                    <w:left w:val="none" w:sz="0" w:space="0" w:color="auto"/>
                    <w:bottom w:val="none" w:sz="0" w:space="0" w:color="auto"/>
                    <w:right w:val="none" w:sz="0" w:space="0" w:color="auto"/>
                  </w:divBdr>
                  <w:divsChild>
                    <w:div w:id="149831364">
                      <w:marLeft w:val="0"/>
                      <w:marRight w:val="0"/>
                      <w:marTop w:val="0"/>
                      <w:marBottom w:val="0"/>
                      <w:divBdr>
                        <w:top w:val="none" w:sz="0" w:space="0" w:color="auto"/>
                        <w:left w:val="none" w:sz="0" w:space="0" w:color="auto"/>
                        <w:bottom w:val="none" w:sz="0" w:space="0" w:color="auto"/>
                        <w:right w:val="none" w:sz="0" w:space="0" w:color="auto"/>
                      </w:divBdr>
                    </w:div>
                  </w:divsChild>
                </w:div>
                <w:div w:id="185945499">
                  <w:marLeft w:val="0"/>
                  <w:marRight w:val="0"/>
                  <w:marTop w:val="0"/>
                  <w:marBottom w:val="0"/>
                  <w:divBdr>
                    <w:top w:val="none" w:sz="0" w:space="0" w:color="auto"/>
                    <w:left w:val="none" w:sz="0" w:space="0" w:color="auto"/>
                    <w:bottom w:val="none" w:sz="0" w:space="0" w:color="auto"/>
                    <w:right w:val="none" w:sz="0" w:space="0" w:color="auto"/>
                  </w:divBdr>
                  <w:divsChild>
                    <w:div w:id="350492487">
                      <w:marLeft w:val="0"/>
                      <w:marRight w:val="0"/>
                      <w:marTop w:val="0"/>
                      <w:marBottom w:val="0"/>
                      <w:divBdr>
                        <w:top w:val="none" w:sz="0" w:space="0" w:color="auto"/>
                        <w:left w:val="none" w:sz="0" w:space="0" w:color="auto"/>
                        <w:bottom w:val="none" w:sz="0" w:space="0" w:color="auto"/>
                        <w:right w:val="none" w:sz="0" w:space="0" w:color="auto"/>
                      </w:divBdr>
                    </w:div>
                  </w:divsChild>
                </w:div>
                <w:div w:id="227419642">
                  <w:marLeft w:val="0"/>
                  <w:marRight w:val="0"/>
                  <w:marTop w:val="0"/>
                  <w:marBottom w:val="0"/>
                  <w:divBdr>
                    <w:top w:val="none" w:sz="0" w:space="0" w:color="auto"/>
                    <w:left w:val="none" w:sz="0" w:space="0" w:color="auto"/>
                    <w:bottom w:val="none" w:sz="0" w:space="0" w:color="auto"/>
                    <w:right w:val="none" w:sz="0" w:space="0" w:color="auto"/>
                  </w:divBdr>
                  <w:divsChild>
                    <w:div w:id="395126774">
                      <w:marLeft w:val="0"/>
                      <w:marRight w:val="0"/>
                      <w:marTop w:val="0"/>
                      <w:marBottom w:val="0"/>
                      <w:divBdr>
                        <w:top w:val="none" w:sz="0" w:space="0" w:color="auto"/>
                        <w:left w:val="none" w:sz="0" w:space="0" w:color="auto"/>
                        <w:bottom w:val="none" w:sz="0" w:space="0" w:color="auto"/>
                        <w:right w:val="none" w:sz="0" w:space="0" w:color="auto"/>
                      </w:divBdr>
                    </w:div>
                  </w:divsChild>
                </w:div>
                <w:div w:id="235480315">
                  <w:marLeft w:val="0"/>
                  <w:marRight w:val="0"/>
                  <w:marTop w:val="0"/>
                  <w:marBottom w:val="0"/>
                  <w:divBdr>
                    <w:top w:val="none" w:sz="0" w:space="0" w:color="auto"/>
                    <w:left w:val="none" w:sz="0" w:space="0" w:color="auto"/>
                    <w:bottom w:val="none" w:sz="0" w:space="0" w:color="auto"/>
                    <w:right w:val="none" w:sz="0" w:space="0" w:color="auto"/>
                  </w:divBdr>
                  <w:divsChild>
                    <w:div w:id="1779370312">
                      <w:marLeft w:val="0"/>
                      <w:marRight w:val="0"/>
                      <w:marTop w:val="0"/>
                      <w:marBottom w:val="0"/>
                      <w:divBdr>
                        <w:top w:val="none" w:sz="0" w:space="0" w:color="auto"/>
                        <w:left w:val="none" w:sz="0" w:space="0" w:color="auto"/>
                        <w:bottom w:val="none" w:sz="0" w:space="0" w:color="auto"/>
                        <w:right w:val="none" w:sz="0" w:space="0" w:color="auto"/>
                      </w:divBdr>
                    </w:div>
                  </w:divsChild>
                </w:div>
                <w:div w:id="244993142">
                  <w:marLeft w:val="0"/>
                  <w:marRight w:val="0"/>
                  <w:marTop w:val="0"/>
                  <w:marBottom w:val="0"/>
                  <w:divBdr>
                    <w:top w:val="none" w:sz="0" w:space="0" w:color="auto"/>
                    <w:left w:val="none" w:sz="0" w:space="0" w:color="auto"/>
                    <w:bottom w:val="none" w:sz="0" w:space="0" w:color="auto"/>
                    <w:right w:val="none" w:sz="0" w:space="0" w:color="auto"/>
                  </w:divBdr>
                  <w:divsChild>
                    <w:div w:id="1998604490">
                      <w:marLeft w:val="0"/>
                      <w:marRight w:val="0"/>
                      <w:marTop w:val="0"/>
                      <w:marBottom w:val="0"/>
                      <w:divBdr>
                        <w:top w:val="none" w:sz="0" w:space="0" w:color="auto"/>
                        <w:left w:val="none" w:sz="0" w:space="0" w:color="auto"/>
                        <w:bottom w:val="none" w:sz="0" w:space="0" w:color="auto"/>
                        <w:right w:val="none" w:sz="0" w:space="0" w:color="auto"/>
                      </w:divBdr>
                    </w:div>
                  </w:divsChild>
                </w:div>
                <w:div w:id="259265845">
                  <w:marLeft w:val="0"/>
                  <w:marRight w:val="0"/>
                  <w:marTop w:val="0"/>
                  <w:marBottom w:val="0"/>
                  <w:divBdr>
                    <w:top w:val="none" w:sz="0" w:space="0" w:color="auto"/>
                    <w:left w:val="none" w:sz="0" w:space="0" w:color="auto"/>
                    <w:bottom w:val="none" w:sz="0" w:space="0" w:color="auto"/>
                    <w:right w:val="none" w:sz="0" w:space="0" w:color="auto"/>
                  </w:divBdr>
                  <w:divsChild>
                    <w:div w:id="1023674789">
                      <w:marLeft w:val="0"/>
                      <w:marRight w:val="0"/>
                      <w:marTop w:val="0"/>
                      <w:marBottom w:val="0"/>
                      <w:divBdr>
                        <w:top w:val="none" w:sz="0" w:space="0" w:color="auto"/>
                        <w:left w:val="none" w:sz="0" w:space="0" w:color="auto"/>
                        <w:bottom w:val="none" w:sz="0" w:space="0" w:color="auto"/>
                        <w:right w:val="none" w:sz="0" w:space="0" w:color="auto"/>
                      </w:divBdr>
                    </w:div>
                  </w:divsChild>
                </w:div>
                <w:div w:id="272517333">
                  <w:marLeft w:val="0"/>
                  <w:marRight w:val="0"/>
                  <w:marTop w:val="0"/>
                  <w:marBottom w:val="0"/>
                  <w:divBdr>
                    <w:top w:val="none" w:sz="0" w:space="0" w:color="auto"/>
                    <w:left w:val="none" w:sz="0" w:space="0" w:color="auto"/>
                    <w:bottom w:val="none" w:sz="0" w:space="0" w:color="auto"/>
                    <w:right w:val="none" w:sz="0" w:space="0" w:color="auto"/>
                  </w:divBdr>
                  <w:divsChild>
                    <w:div w:id="56638135">
                      <w:marLeft w:val="0"/>
                      <w:marRight w:val="0"/>
                      <w:marTop w:val="0"/>
                      <w:marBottom w:val="0"/>
                      <w:divBdr>
                        <w:top w:val="none" w:sz="0" w:space="0" w:color="auto"/>
                        <w:left w:val="none" w:sz="0" w:space="0" w:color="auto"/>
                        <w:bottom w:val="none" w:sz="0" w:space="0" w:color="auto"/>
                        <w:right w:val="none" w:sz="0" w:space="0" w:color="auto"/>
                      </w:divBdr>
                    </w:div>
                  </w:divsChild>
                </w:div>
                <w:div w:id="357777708">
                  <w:marLeft w:val="0"/>
                  <w:marRight w:val="0"/>
                  <w:marTop w:val="0"/>
                  <w:marBottom w:val="0"/>
                  <w:divBdr>
                    <w:top w:val="none" w:sz="0" w:space="0" w:color="auto"/>
                    <w:left w:val="none" w:sz="0" w:space="0" w:color="auto"/>
                    <w:bottom w:val="none" w:sz="0" w:space="0" w:color="auto"/>
                    <w:right w:val="none" w:sz="0" w:space="0" w:color="auto"/>
                  </w:divBdr>
                  <w:divsChild>
                    <w:div w:id="918516761">
                      <w:marLeft w:val="0"/>
                      <w:marRight w:val="0"/>
                      <w:marTop w:val="0"/>
                      <w:marBottom w:val="0"/>
                      <w:divBdr>
                        <w:top w:val="none" w:sz="0" w:space="0" w:color="auto"/>
                        <w:left w:val="none" w:sz="0" w:space="0" w:color="auto"/>
                        <w:bottom w:val="none" w:sz="0" w:space="0" w:color="auto"/>
                        <w:right w:val="none" w:sz="0" w:space="0" w:color="auto"/>
                      </w:divBdr>
                    </w:div>
                  </w:divsChild>
                </w:div>
                <w:div w:id="373581679">
                  <w:marLeft w:val="0"/>
                  <w:marRight w:val="0"/>
                  <w:marTop w:val="0"/>
                  <w:marBottom w:val="0"/>
                  <w:divBdr>
                    <w:top w:val="none" w:sz="0" w:space="0" w:color="auto"/>
                    <w:left w:val="none" w:sz="0" w:space="0" w:color="auto"/>
                    <w:bottom w:val="none" w:sz="0" w:space="0" w:color="auto"/>
                    <w:right w:val="none" w:sz="0" w:space="0" w:color="auto"/>
                  </w:divBdr>
                  <w:divsChild>
                    <w:div w:id="103622706">
                      <w:marLeft w:val="0"/>
                      <w:marRight w:val="0"/>
                      <w:marTop w:val="0"/>
                      <w:marBottom w:val="0"/>
                      <w:divBdr>
                        <w:top w:val="none" w:sz="0" w:space="0" w:color="auto"/>
                        <w:left w:val="none" w:sz="0" w:space="0" w:color="auto"/>
                        <w:bottom w:val="none" w:sz="0" w:space="0" w:color="auto"/>
                        <w:right w:val="none" w:sz="0" w:space="0" w:color="auto"/>
                      </w:divBdr>
                    </w:div>
                  </w:divsChild>
                </w:div>
                <w:div w:id="408190410">
                  <w:marLeft w:val="0"/>
                  <w:marRight w:val="0"/>
                  <w:marTop w:val="0"/>
                  <w:marBottom w:val="0"/>
                  <w:divBdr>
                    <w:top w:val="none" w:sz="0" w:space="0" w:color="auto"/>
                    <w:left w:val="none" w:sz="0" w:space="0" w:color="auto"/>
                    <w:bottom w:val="none" w:sz="0" w:space="0" w:color="auto"/>
                    <w:right w:val="none" w:sz="0" w:space="0" w:color="auto"/>
                  </w:divBdr>
                  <w:divsChild>
                    <w:div w:id="1707480706">
                      <w:marLeft w:val="0"/>
                      <w:marRight w:val="0"/>
                      <w:marTop w:val="0"/>
                      <w:marBottom w:val="0"/>
                      <w:divBdr>
                        <w:top w:val="none" w:sz="0" w:space="0" w:color="auto"/>
                        <w:left w:val="none" w:sz="0" w:space="0" w:color="auto"/>
                        <w:bottom w:val="none" w:sz="0" w:space="0" w:color="auto"/>
                        <w:right w:val="none" w:sz="0" w:space="0" w:color="auto"/>
                      </w:divBdr>
                    </w:div>
                  </w:divsChild>
                </w:div>
                <w:div w:id="459224778">
                  <w:marLeft w:val="0"/>
                  <w:marRight w:val="0"/>
                  <w:marTop w:val="0"/>
                  <w:marBottom w:val="0"/>
                  <w:divBdr>
                    <w:top w:val="none" w:sz="0" w:space="0" w:color="auto"/>
                    <w:left w:val="none" w:sz="0" w:space="0" w:color="auto"/>
                    <w:bottom w:val="none" w:sz="0" w:space="0" w:color="auto"/>
                    <w:right w:val="none" w:sz="0" w:space="0" w:color="auto"/>
                  </w:divBdr>
                  <w:divsChild>
                    <w:div w:id="2023970462">
                      <w:marLeft w:val="0"/>
                      <w:marRight w:val="0"/>
                      <w:marTop w:val="0"/>
                      <w:marBottom w:val="0"/>
                      <w:divBdr>
                        <w:top w:val="none" w:sz="0" w:space="0" w:color="auto"/>
                        <w:left w:val="none" w:sz="0" w:space="0" w:color="auto"/>
                        <w:bottom w:val="none" w:sz="0" w:space="0" w:color="auto"/>
                        <w:right w:val="none" w:sz="0" w:space="0" w:color="auto"/>
                      </w:divBdr>
                    </w:div>
                  </w:divsChild>
                </w:div>
                <w:div w:id="497422844">
                  <w:marLeft w:val="0"/>
                  <w:marRight w:val="0"/>
                  <w:marTop w:val="0"/>
                  <w:marBottom w:val="0"/>
                  <w:divBdr>
                    <w:top w:val="none" w:sz="0" w:space="0" w:color="auto"/>
                    <w:left w:val="none" w:sz="0" w:space="0" w:color="auto"/>
                    <w:bottom w:val="none" w:sz="0" w:space="0" w:color="auto"/>
                    <w:right w:val="none" w:sz="0" w:space="0" w:color="auto"/>
                  </w:divBdr>
                  <w:divsChild>
                    <w:div w:id="1853258334">
                      <w:marLeft w:val="0"/>
                      <w:marRight w:val="0"/>
                      <w:marTop w:val="0"/>
                      <w:marBottom w:val="0"/>
                      <w:divBdr>
                        <w:top w:val="none" w:sz="0" w:space="0" w:color="auto"/>
                        <w:left w:val="none" w:sz="0" w:space="0" w:color="auto"/>
                        <w:bottom w:val="none" w:sz="0" w:space="0" w:color="auto"/>
                        <w:right w:val="none" w:sz="0" w:space="0" w:color="auto"/>
                      </w:divBdr>
                    </w:div>
                  </w:divsChild>
                </w:div>
                <w:div w:id="499740453">
                  <w:marLeft w:val="0"/>
                  <w:marRight w:val="0"/>
                  <w:marTop w:val="0"/>
                  <w:marBottom w:val="0"/>
                  <w:divBdr>
                    <w:top w:val="none" w:sz="0" w:space="0" w:color="auto"/>
                    <w:left w:val="none" w:sz="0" w:space="0" w:color="auto"/>
                    <w:bottom w:val="none" w:sz="0" w:space="0" w:color="auto"/>
                    <w:right w:val="none" w:sz="0" w:space="0" w:color="auto"/>
                  </w:divBdr>
                  <w:divsChild>
                    <w:div w:id="2120177888">
                      <w:marLeft w:val="0"/>
                      <w:marRight w:val="0"/>
                      <w:marTop w:val="0"/>
                      <w:marBottom w:val="0"/>
                      <w:divBdr>
                        <w:top w:val="none" w:sz="0" w:space="0" w:color="auto"/>
                        <w:left w:val="none" w:sz="0" w:space="0" w:color="auto"/>
                        <w:bottom w:val="none" w:sz="0" w:space="0" w:color="auto"/>
                        <w:right w:val="none" w:sz="0" w:space="0" w:color="auto"/>
                      </w:divBdr>
                    </w:div>
                  </w:divsChild>
                </w:div>
                <w:div w:id="520514696">
                  <w:marLeft w:val="0"/>
                  <w:marRight w:val="0"/>
                  <w:marTop w:val="0"/>
                  <w:marBottom w:val="0"/>
                  <w:divBdr>
                    <w:top w:val="none" w:sz="0" w:space="0" w:color="auto"/>
                    <w:left w:val="none" w:sz="0" w:space="0" w:color="auto"/>
                    <w:bottom w:val="none" w:sz="0" w:space="0" w:color="auto"/>
                    <w:right w:val="none" w:sz="0" w:space="0" w:color="auto"/>
                  </w:divBdr>
                  <w:divsChild>
                    <w:div w:id="2094357254">
                      <w:marLeft w:val="0"/>
                      <w:marRight w:val="0"/>
                      <w:marTop w:val="0"/>
                      <w:marBottom w:val="0"/>
                      <w:divBdr>
                        <w:top w:val="none" w:sz="0" w:space="0" w:color="auto"/>
                        <w:left w:val="none" w:sz="0" w:space="0" w:color="auto"/>
                        <w:bottom w:val="none" w:sz="0" w:space="0" w:color="auto"/>
                        <w:right w:val="none" w:sz="0" w:space="0" w:color="auto"/>
                      </w:divBdr>
                    </w:div>
                  </w:divsChild>
                </w:div>
                <w:div w:id="561869601">
                  <w:marLeft w:val="0"/>
                  <w:marRight w:val="0"/>
                  <w:marTop w:val="0"/>
                  <w:marBottom w:val="0"/>
                  <w:divBdr>
                    <w:top w:val="none" w:sz="0" w:space="0" w:color="auto"/>
                    <w:left w:val="none" w:sz="0" w:space="0" w:color="auto"/>
                    <w:bottom w:val="none" w:sz="0" w:space="0" w:color="auto"/>
                    <w:right w:val="none" w:sz="0" w:space="0" w:color="auto"/>
                  </w:divBdr>
                  <w:divsChild>
                    <w:div w:id="1370450602">
                      <w:marLeft w:val="0"/>
                      <w:marRight w:val="0"/>
                      <w:marTop w:val="0"/>
                      <w:marBottom w:val="0"/>
                      <w:divBdr>
                        <w:top w:val="none" w:sz="0" w:space="0" w:color="auto"/>
                        <w:left w:val="none" w:sz="0" w:space="0" w:color="auto"/>
                        <w:bottom w:val="none" w:sz="0" w:space="0" w:color="auto"/>
                        <w:right w:val="none" w:sz="0" w:space="0" w:color="auto"/>
                      </w:divBdr>
                    </w:div>
                  </w:divsChild>
                </w:div>
                <w:div w:id="591161472">
                  <w:marLeft w:val="0"/>
                  <w:marRight w:val="0"/>
                  <w:marTop w:val="0"/>
                  <w:marBottom w:val="0"/>
                  <w:divBdr>
                    <w:top w:val="none" w:sz="0" w:space="0" w:color="auto"/>
                    <w:left w:val="none" w:sz="0" w:space="0" w:color="auto"/>
                    <w:bottom w:val="none" w:sz="0" w:space="0" w:color="auto"/>
                    <w:right w:val="none" w:sz="0" w:space="0" w:color="auto"/>
                  </w:divBdr>
                  <w:divsChild>
                    <w:div w:id="1374115346">
                      <w:marLeft w:val="0"/>
                      <w:marRight w:val="0"/>
                      <w:marTop w:val="0"/>
                      <w:marBottom w:val="0"/>
                      <w:divBdr>
                        <w:top w:val="none" w:sz="0" w:space="0" w:color="auto"/>
                        <w:left w:val="none" w:sz="0" w:space="0" w:color="auto"/>
                        <w:bottom w:val="none" w:sz="0" w:space="0" w:color="auto"/>
                        <w:right w:val="none" w:sz="0" w:space="0" w:color="auto"/>
                      </w:divBdr>
                    </w:div>
                  </w:divsChild>
                </w:div>
                <w:div w:id="692800214">
                  <w:marLeft w:val="0"/>
                  <w:marRight w:val="0"/>
                  <w:marTop w:val="0"/>
                  <w:marBottom w:val="0"/>
                  <w:divBdr>
                    <w:top w:val="none" w:sz="0" w:space="0" w:color="auto"/>
                    <w:left w:val="none" w:sz="0" w:space="0" w:color="auto"/>
                    <w:bottom w:val="none" w:sz="0" w:space="0" w:color="auto"/>
                    <w:right w:val="none" w:sz="0" w:space="0" w:color="auto"/>
                  </w:divBdr>
                  <w:divsChild>
                    <w:div w:id="449593553">
                      <w:marLeft w:val="0"/>
                      <w:marRight w:val="0"/>
                      <w:marTop w:val="0"/>
                      <w:marBottom w:val="0"/>
                      <w:divBdr>
                        <w:top w:val="none" w:sz="0" w:space="0" w:color="auto"/>
                        <w:left w:val="none" w:sz="0" w:space="0" w:color="auto"/>
                        <w:bottom w:val="none" w:sz="0" w:space="0" w:color="auto"/>
                        <w:right w:val="none" w:sz="0" w:space="0" w:color="auto"/>
                      </w:divBdr>
                    </w:div>
                  </w:divsChild>
                </w:div>
                <w:div w:id="708142122">
                  <w:marLeft w:val="0"/>
                  <w:marRight w:val="0"/>
                  <w:marTop w:val="0"/>
                  <w:marBottom w:val="0"/>
                  <w:divBdr>
                    <w:top w:val="none" w:sz="0" w:space="0" w:color="auto"/>
                    <w:left w:val="none" w:sz="0" w:space="0" w:color="auto"/>
                    <w:bottom w:val="none" w:sz="0" w:space="0" w:color="auto"/>
                    <w:right w:val="none" w:sz="0" w:space="0" w:color="auto"/>
                  </w:divBdr>
                  <w:divsChild>
                    <w:div w:id="243226851">
                      <w:marLeft w:val="0"/>
                      <w:marRight w:val="0"/>
                      <w:marTop w:val="0"/>
                      <w:marBottom w:val="0"/>
                      <w:divBdr>
                        <w:top w:val="none" w:sz="0" w:space="0" w:color="auto"/>
                        <w:left w:val="none" w:sz="0" w:space="0" w:color="auto"/>
                        <w:bottom w:val="none" w:sz="0" w:space="0" w:color="auto"/>
                        <w:right w:val="none" w:sz="0" w:space="0" w:color="auto"/>
                      </w:divBdr>
                    </w:div>
                  </w:divsChild>
                </w:div>
                <w:div w:id="856576429">
                  <w:marLeft w:val="0"/>
                  <w:marRight w:val="0"/>
                  <w:marTop w:val="0"/>
                  <w:marBottom w:val="0"/>
                  <w:divBdr>
                    <w:top w:val="none" w:sz="0" w:space="0" w:color="auto"/>
                    <w:left w:val="none" w:sz="0" w:space="0" w:color="auto"/>
                    <w:bottom w:val="none" w:sz="0" w:space="0" w:color="auto"/>
                    <w:right w:val="none" w:sz="0" w:space="0" w:color="auto"/>
                  </w:divBdr>
                  <w:divsChild>
                    <w:div w:id="1375153533">
                      <w:marLeft w:val="0"/>
                      <w:marRight w:val="0"/>
                      <w:marTop w:val="0"/>
                      <w:marBottom w:val="0"/>
                      <w:divBdr>
                        <w:top w:val="none" w:sz="0" w:space="0" w:color="auto"/>
                        <w:left w:val="none" w:sz="0" w:space="0" w:color="auto"/>
                        <w:bottom w:val="none" w:sz="0" w:space="0" w:color="auto"/>
                        <w:right w:val="none" w:sz="0" w:space="0" w:color="auto"/>
                      </w:divBdr>
                    </w:div>
                  </w:divsChild>
                </w:div>
                <w:div w:id="891695928">
                  <w:marLeft w:val="0"/>
                  <w:marRight w:val="0"/>
                  <w:marTop w:val="0"/>
                  <w:marBottom w:val="0"/>
                  <w:divBdr>
                    <w:top w:val="none" w:sz="0" w:space="0" w:color="auto"/>
                    <w:left w:val="none" w:sz="0" w:space="0" w:color="auto"/>
                    <w:bottom w:val="none" w:sz="0" w:space="0" w:color="auto"/>
                    <w:right w:val="none" w:sz="0" w:space="0" w:color="auto"/>
                  </w:divBdr>
                  <w:divsChild>
                    <w:div w:id="367796875">
                      <w:marLeft w:val="0"/>
                      <w:marRight w:val="0"/>
                      <w:marTop w:val="0"/>
                      <w:marBottom w:val="0"/>
                      <w:divBdr>
                        <w:top w:val="none" w:sz="0" w:space="0" w:color="auto"/>
                        <w:left w:val="none" w:sz="0" w:space="0" w:color="auto"/>
                        <w:bottom w:val="none" w:sz="0" w:space="0" w:color="auto"/>
                        <w:right w:val="none" w:sz="0" w:space="0" w:color="auto"/>
                      </w:divBdr>
                    </w:div>
                  </w:divsChild>
                </w:div>
                <w:div w:id="958487587">
                  <w:marLeft w:val="0"/>
                  <w:marRight w:val="0"/>
                  <w:marTop w:val="0"/>
                  <w:marBottom w:val="0"/>
                  <w:divBdr>
                    <w:top w:val="none" w:sz="0" w:space="0" w:color="auto"/>
                    <w:left w:val="none" w:sz="0" w:space="0" w:color="auto"/>
                    <w:bottom w:val="none" w:sz="0" w:space="0" w:color="auto"/>
                    <w:right w:val="none" w:sz="0" w:space="0" w:color="auto"/>
                  </w:divBdr>
                  <w:divsChild>
                    <w:div w:id="2135244792">
                      <w:marLeft w:val="0"/>
                      <w:marRight w:val="0"/>
                      <w:marTop w:val="0"/>
                      <w:marBottom w:val="0"/>
                      <w:divBdr>
                        <w:top w:val="none" w:sz="0" w:space="0" w:color="auto"/>
                        <w:left w:val="none" w:sz="0" w:space="0" w:color="auto"/>
                        <w:bottom w:val="none" w:sz="0" w:space="0" w:color="auto"/>
                        <w:right w:val="none" w:sz="0" w:space="0" w:color="auto"/>
                      </w:divBdr>
                    </w:div>
                  </w:divsChild>
                </w:div>
                <w:div w:id="1048840720">
                  <w:marLeft w:val="0"/>
                  <w:marRight w:val="0"/>
                  <w:marTop w:val="0"/>
                  <w:marBottom w:val="0"/>
                  <w:divBdr>
                    <w:top w:val="none" w:sz="0" w:space="0" w:color="auto"/>
                    <w:left w:val="none" w:sz="0" w:space="0" w:color="auto"/>
                    <w:bottom w:val="none" w:sz="0" w:space="0" w:color="auto"/>
                    <w:right w:val="none" w:sz="0" w:space="0" w:color="auto"/>
                  </w:divBdr>
                  <w:divsChild>
                    <w:div w:id="1804498493">
                      <w:marLeft w:val="0"/>
                      <w:marRight w:val="0"/>
                      <w:marTop w:val="0"/>
                      <w:marBottom w:val="0"/>
                      <w:divBdr>
                        <w:top w:val="none" w:sz="0" w:space="0" w:color="auto"/>
                        <w:left w:val="none" w:sz="0" w:space="0" w:color="auto"/>
                        <w:bottom w:val="none" w:sz="0" w:space="0" w:color="auto"/>
                        <w:right w:val="none" w:sz="0" w:space="0" w:color="auto"/>
                      </w:divBdr>
                    </w:div>
                  </w:divsChild>
                </w:div>
                <w:div w:id="1104152490">
                  <w:marLeft w:val="0"/>
                  <w:marRight w:val="0"/>
                  <w:marTop w:val="0"/>
                  <w:marBottom w:val="0"/>
                  <w:divBdr>
                    <w:top w:val="none" w:sz="0" w:space="0" w:color="auto"/>
                    <w:left w:val="none" w:sz="0" w:space="0" w:color="auto"/>
                    <w:bottom w:val="none" w:sz="0" w:space="0" w:color="auto"/>
                    <w:right w:val="none" w:sz="0" w:space="0" w:color="auto"/>
                  </w:divBdr>
                  <w:divsChild>
                    <w:div w:id="1305771866">
                      <w:marLeft w:val="0"/>
                      <w:marRight w:val="0"/>
                      <w:marTop w:val="0"/>
                      <w:marBottom w:val="0"/>
                      <w:divBdr>
                        <w:top w:val="none" w:sz="0" w:space="0" w:color="auto"/>
                        <w:left w:val="none" w:sz="0" w:space="0" w:color="auto"/>
                        <w:bottom w:val="none" w:sz="0" w:space="0" w:color="auto"/>
                        <w:right w:val="none" w:sz="0" w:space="0" w:color="auto"/>
                      </w:divBdr>
                    </w:div>
                  </w:divsChild>
                </w:div>
                <w:div w:id="1129319938">
                  <w:marLeft w:val="0"/>
                  <w:marRight w:val="0"/>
                  <w:marTop w:val="0"/>
                  <w:marBottom w:val="0"/>
                  <w:divBdr>
                    <w:top w:val="none" w:sz="0" w:space="0" w:color="auto"/>
                    <w:left w:val="none" w:sz="0" w:space="0" w:color="auto"/>
                    <w:bottom w:val="none" w:sz="0" w:space="0" w:color="auto"/>
                    <w:right w:val="none" w:sz="0" w:space="0" w:color="auto"/>
                  </w:divBdr>
                  <w:divsChild>
                    <w:div w:id="1374959181">
                      <w:marLeft w:val="0"/>
                      <w:marRight w:val="0"/>
                      <w:marTop w:val="0"/>
                      <w:marBottom w:val="0"/>
                      <w:divBdr>
                        <w:top w:val="none" w:sz="0" w:space="0" w:color="auto"/>
                        <w:left w:val="none" w:sz="0" w:space="0" w:color="auto"/>
                        <w:bottom w:val="none" w:sz="0" w:space="0" w:color="auto"/>
                        <w:right w:val="none" w:sz="0" w:space="0" w:color="auto"/>
                      </w:divBdr>
                    </w:div>
                  </w:divsChild>
                </w:div>
                <w:div w:id="1154569160">
                  <w:marLeft w:val="0"/>
                  <w:marRight w:val="0"/>
                  <w:marTop w:val="0"/>
                  <w:marBottom w:val="0"/>
                  <w:divBdr>
                    <w:top w:val="none" w:sz="0" w:space="0" w:color="auto"/>
                    <w:left w:val="none" w:sz="0" w:space="0" w:color="auto"/>
                    <w:bottom w:val="none" w:sz="0" w:space="0" w:color="auto"/>
                    <w:right w:val="none" w:sz="0" w:space="0" w:color="auto"/>
                  </w:divBdr>
                  <w:divsChild>
                    <w:div w:id="1570529695">
                      <w:marLeft w:val="0"/>
                      <w:marRight w:val="0"/>
                      <w:marTop w:val="0"/>
                      <w:marBottom w:val="0"/>
                      <w:divBdr>
                        <w:top w:val="none" w:sz="0" w:space="0" w:color="auto"/>
                        <w:left w:val="none" w:sz="0" w:space="0" w:color="auto"/>
                        <w:bottom w:val="none" w:sz="0" w:space="0" w:color="auto"/>
                        <w:right w:val="none" w:sz="0" w:space="0" w:color="auto"/>
                      </w:divBdr>
                    </w:div>
                  </w:divsChild>
                </w:div>
                <w:div w:id="1155729123">
                  <w:marLeft w:val="0"/>
                  <w:marRight w:val="0"/>
                  <w:marTop w:val="0"/>
                  <w:marBottom w:val="0"/>
                  <w:divBdr>
                    <w:top w:val="none" w:sz="0" w:space="0" w:color="auto"/>
                    <w:left w:val="none" w:sz="0" w:space="0" w:color="auto"/>
                    <w:bottom w:val="none" w:sz="0" w:space="0" w:color="auto"/>
                    <w:right w:val="none" w:sz="0" w:space="0" w:color="auto"/>
                  </w:divBdr>
                  <w:divsChild>
                    <w:div w:id="1630739443">
                      <w:marLeft w:val="0"/>
                      <w:marRight w:val="0"/>
                      <w:marTop w:val="0"/>
                      <w:marBottom w:val="0"/>
                      <w:divBdr>
                        <w:top w:val="none" w:sz="0" w:space="0" w:color="auto"/>
                        <w:left w:val="none" w:sz="0" w:space="0" w:color="auto"/>
                        <w:bottom w:val="none" w:sz="0" w:space="0" w:color="auto"/>
                        <w:right w:val="none" w:sz="0" w:space="0" w:color="auto"/>
                      </w:divBdr>
                    </w:div>
                  </w:divsChild>
                </w:div>
                <w:div w:id="1266352328">
                  <w:marLeft w:val="0"/>
                  <w:marRight w:val="0"/>
                  <w:marTop w:val="0"/>
                  <w:marBottom w:val="0"/>
                  <w:divBdr>
                    <w:top w:val="none" w:sz="0" w:space="0" w:color="auto"/>
                    <w:left w:val="none" w:sz="0" w:space="0" w:color="auto"/>
                    <w:bottom w:val="none" w:sz="0" w:space="0" w:color="auto"/>
                    <w:right w:val="none" w:sz="0" w:space="0" w:color="auto"/>
                  </w:divBdr>
                  <w:divsChild>
                    <w:div w:id="721178101">
                      <w:marLeft w:val="0"/>
                      <w:marRight w:val="0"/>
                      <w:marTop w:val="0"/>
                      <w:marBottom w:val="0"/>
                      <w:divBdr>
                        <w:top w:val="none" w:sz="0" w:space="0" w:color="auto"/>
                        <w:left w:val="none" w:sz="0" w:space="0" w:color="auto"/>
                        <w:bottom w:val="none" w:sz="0" w:space="0" w:color="auto"/>
                        <w:right w:val="none" w:sz="0" w:space="0" w:color="auto"/>
                      </w:divBdr>
                    </w:div>
                  </w:divsChild>
                </w:div>
                <w:div w:id="1269267560">
                  <w:marLeft w:val="0"/>
                  <w:marRight w:val="0"/>
                  <w:marTop w:val="0"/>
                  <w:marBottom w:val="0"/>
                  <w:divBdr>
                    <w:top w:val="none" w:sz="0" w:space="0" w:color="auto"/>
                    <w:left w:val="none" w:sz="0" w:space="0" w:color="auto"/>
                    <w:bottom w:val="none" w:sz="0" w:space="0" w:color="auto"/>
                    <w:right w:val="none" w:sz="0" w:space="0" w:color="auto"/>
                  </w:divBdr>
                  <w:divsChild>
                    <w:div w:id="479418846">
                      <w:marLeft w:val="0"/>
                      <w:marRight w:val="0"/>
                      <w:marTop w:val="0"/>
                      <w:marBottom w:val="0"/>
                      <w:divBdr>
                        <w:top w:val="none" w:sz="0" w:space="0" w:color="auto"/>
                        <w:left w:val="none" w:sz="0" w:space="0" w:color="auto"/>
                        <w:bottom w:val="none" w:sz="0" w:space="0" w:color="auto"/>
                        <w:right w:val="none" w:sz="0" w:space="0" w:color="auto"/>
                      </w:divBdr>
                    </w:div>
                  </w:divsChild>
                </w:div>
                <w:div w:id="1289554721">
                  <w:marLeft w:val="0"/>
                  <w:marRight w:val="0"/>
                  <w:marTop w:val="0"/>
                  <w:marBottom w:val="0"/>
                  <w:divBdr>
                    <w:top w:val="none" w:sz="0" w:space="0" w:color="auto"/>
                    <w:left w:val="none" w:sz="0" w:space="0" w:color="auto"/>
                    <w:bottom w:val="none" w:sz="0" w:space="0" w:color="auto"/>
                    <w:right w:val="none" w:sz="0" w:space="0" w:color="auto"/>
                  </w:divBdr>
                  <w:divsChild>
                    <w:div w:id="892816308">
                      <w:marLeft w:val="0"/>
                      <w:marRight w:val="0"/>
                      <w:marTop w:val="0"/>
                      <w:marBottom w:val="0"/>
                      <w:divBdr>
                        <w:top w:val="none" w:sz="0" w:space="0" w:color="auto"/>
                        <w:left w:val="none" w:sz="0" w:space="0" w:color="auto"/>
                        <w:bottom w:val="none" w:sz="0" w:space="0" w:color="auto"/>
                        <w:right w:val="none" w:sz="0" w:space="0" w:color="auto"/>
                      </w:divBdr>
                    </w:div>
                  </w:divsChild>
                </w:div>
                <w:div w:id="1412048996">
                  <w:marLeft w:val="0"/>
                  <w:marRight w:val="0"/>
                  <w:marTop w:val="0"/>
                  <w:marBottom w:val="0"/>
                  <w:divBdr>
                    <w:top w:val="none" w:sz="0" w:space="0" w:color="auto"/>
                    <w:left w:val="none" w:sz="0" w:space="0" w:color="auto"/>
                    <w:bottom w:val="none" w:sz="0" w:space="0" w:color="auto"/>
                    <w:right w:val="none" w:sz="0" w:space="0" w:color="auto"/>
                  </w:divBdr>
                  <w:divsChild>
                    <w:div w:id="2084528914">
                      <w:marLeft w:val="0"/>
                      <w:marRight w:val="0"/>
                      <w:marTop w:val="0"/>
                      <w:marBottom w:val="0"/>
                      <w:divBdr>
                        <w:top w:val="none" w:sz="0" w:space="0" w:color="auto"/>
                        <w:left w:val="none" w:sz="0" w:space="0" w:color="auto"/>
                        <w:bottom w:val="none" w:sz="0" w:space="0" w:color="auto"/>
                        <w:right w:val="none" w:sz="0" w:space="0" w:color="auto"/>
                      </w:divBdr>
                    </w:div>
                  </w:divsChild>
                </w:div>
                <w:div w:id="1415085801">
                  <w:marLeft w:val="0"/>
                  <w:marRight w:val="0"/>
                  <w:marTop w:val="0"/>
                  <w:marBottom w:val="0"/>
                  <w:divBdr>
                    <w:top w:val="none" w:sz="0" w:space="0" w:color="auto"/>
                    <w:left w:val="none" w:sz="0" w:space="0" w:color="auto"/>
                    <w:bottom w:val="none" w:sz="0" w:space="0" w:color="auto"/>
                    <w:right w:val="none" w:sz="0" w:space="0" w:color="auto"/>
                  </w:divBdr>
                  <w:divsChild>
                    <w:div w:id="669993091">
                      <w:marLeft w:val="0"/>
                      <w:marRight w:val="0"/>
                      <w:marTop w:val="0"/>
                      <w:marBottom w:val="0"/>
                      <w:divBdr>
                        <w:top w:val="none" w:sz="0" w:space="0" w:color="auto"/>
                        <w:left w:val="none" w:sz="0" w:space="0" w:color="auto"/>
                        <w:bottom w:val="none" w:sz="0" w:space="0" w:color="auto"/>
                        <w:right w:val="none" w:sz="0" w:space="0" w:color="auto"/>
                      </w:divBdr>
                    </w:div>
                  </w:divsChild>
                </w:div>
                <w:div w:id="1457526055">
                  <w:marLeft w:val="0"/>
                  <w:marRight w:val="0"/>
                  <w:marTop w:val="0"/>
                  <w:marBottom w:val="0"/>
                  <w:divBdr>
                    <w:top w:val="none" w:sz="0" w:space="0" w:color="auto"/>
                    <w:left w:val="none" w:sz="0" w:space="0" w:color="auto"/>
                    <w:bottom w:val="none" w:sz="0" w:space="0" w:color="auto"/>
                    <w:right w:val="none" w:sz="0" w:space="0" w:color="auto"/>
                  </w:divBdr>
                  <w:divsChild>
                    <w:div w:id="847332172">
                      <w:marLeft w:val="0"/>
                      <w:marRight w:val="0"/>
                      <w:marTop w:val="0"/>
                      <w:marBottom w:val="0"/>
                      <w:divBdr>
                        <w:top w:val="none" w:sz="0" w:space="0" w:color="auto"/>
                        <w:left w:val="none" w:sz="0" w:space="0" w:color="auto"/>
                        <w:bottom w:val="none" w:sz="0" w:space="0" w:color="auto"/>
                        <w:right w:val="none" w:sz="0" w:space="0" w:color="auto"/>
                      </w:divBdr>
                    </w:div>
                  </w:divsChild>
                </w:div>
                <w:div w:id="1555114794">
                  <w:marLeft w:val="0"/>
                  <w:marRight w:val="0"/>
                  <w:marTop w:val="0"/>
                  <w:marBottom w:val="0"/>
                  <w:divBdr>
                    <w:top w:val="none" w:sz="0" w:space="0" w:color="auto"/>
                    <w:left w:val="none" w:sz="0" w:space="0" w:color="auto"/>
                    <w:bottom w:val="none" w:sz="0" w:space="0" w:color="auto"/>
                    <w:right w:val="none" w:sz="0" w:space="0" w:color="auto"/>
                  </w:divBdr>
                  <w:divsChild>
                    <w:div w:id="477113016">
                      <w:marLeft w:val="0"/>
                      <w:marRight w:val="0"/>
                      <w:marTop w:val="0"/>
                      <w:marBottom w:val="0"/>
                      <w:divBdr>
                        <w:top w:val="none" w:sz="0" w:space="0" w:color="auto"/>
                        <w:left w:val="none" w:sz="0" w:space="0" w:color="auto"/>
                        <w:bottom w:val="none" w:sz="0" w:space="0" w:color="auto"/>
                        <w:right w:val="none" w:sz="0" w:space="0" w:color="auto"/>
                      </w:divBdr>
                    </w:div>
                  </w:divsChild>
                </w:div>
                <w:div w:id="1635600630">
                  <w:marLeft w:val="0"/>
                  <w:marRight w:val="0"/>
                  <w:marTop w:val="0"/>
                  <w:marBottom w:val="0"/>
                  <w:divBdr>
                    <w:top w:val="none" w:sz="0" w:space="0" w:color="auto"/>
                    <w:left w:val="none" w:sz="0" w:space="0" w:color="auto"/>
                    <w:bottom w:val="none" w:sz="0" w:space="0" w:color="auto"/>
                    <w:right w:val="none" w:sz="0" w:space="0" w:color="auto"/>
                  </w:divBdr>
                  <w:divsChild>
                    <w:div w:id="2004576446">
                      <w:marLeft w:val="0"/>
                      <w:marRight w:val="0"/>
                      <w:marTop w:val="0"/>
                      <w:marBottom w:val="0"/>
                      <w:divBdr>
                        <w:top w:val="none" w:sz="0" w:space="0" w:color="auto"/>
                        <w:left w:val="none" w:sz="0" w:space="0" w:color="auto"/>
                        <w:bottom w:val="none" w:sz="0" w:space="0" w:color="auto"/>
                        <w:right w:val="none" w:sz="0" w:space="0" w:color="auto"/>
                      </w:divBdr>
                    </w:div>
                  </w:divsChild>
                </w:div>
                <w:div w:id="1644845873">
                  <w:marLeft w:val="0"/>
                  <w:marRight w:val="0"/>
                  <w:marTop w:val="0"/>
                  <w:marBottom w:val="0"/>
                  <w:divBdr>
                    <w:top w:val="none" w:sz="0" w:space="0" w:color="auto"/>
                    <w:left w:val="none" w:sz="0" w:space="0" w:color="auto"/>
                    <w:bottom w:val="none" w:sz="0" w:space="0" w:color="auto"/>
                    <w:right w:val="none" w:sz="0" w:space="0" w:color="auto"/>
                  </w:divBdr>
                  <w:divsChild>
                    <w:div w:id="1372531884">
                      <w:marLeft w:val="0"/>
                      <w:marRight w:val="0"/>
                      <w:marTop w:val="0"/>
                      <w:marBottom w:val="0"/>
                      <w:divBdr>
                        <w:top w:val="none" w:sz="0" w:space="0" w:color="auto"/>
                        <w:left w:val="none" w:sz="0" w:space="0" w:color="auto"/>
                        <w:bottom w:val="none" w:sz="0" w:space="0" w:color="auto"/>
                        <w:right w:val="none" w:sz="0" w:space="0" w:color="auto"/>
                      </w:divBdr>
                    </w:div>
                  </w:divsChild>
                </w:div>
                <w:div w:id="1676683164">
                  <w:marLeft w:val="0"/>
                  <w:marRight w:val="0"/>
                  <w:marTop w:val="0"/>
                  <w:marBottom w:val="0"/>
                  <w:divBdr>
                    <w:top w:val="none" w:sz="0" w:space="0" w:color="auto"/>
                    <w:left w:val="none" w:sz="0" w:space="0" w:color="auto"/>
                    <w:bottom w:val="none" w:sz="0" w:space="0" w:color="auto"/>
                    <w:right w:val="none" w:sz="0" w:space="0" w:color="auto"/>
                  </w:divBdr>
                  <w:divsChild>
                    <w:div w:id="319237196">
                      <w:marLeft w:val="0"/>
                      <w:marRight w:val="0"/>
                      <w:marTop w:val="0"/>
                      <w:marBottom w:val="0"/>
                      <w:divBdr>
                        <w:top w:val="none" w:sz="0" w:space="0" w:color="auto"/>
                        <w:left w:val="none" w:sz="0" w:space="0" w:color="auto"/>
                        <w:bottom w:val="none" w:sz="0" w:space="0" w:color="auto"/>
                        <w:right w:val="none" w:sz="0" w:space="0" w:color="auto"/>
                      </w:divBdr>
                    </w:div>
                  </w:divsChild>
                </w:div>
                <w:div w:id="1713113893">
                  <w:marLeft w:val="0"/>
                  <w:marRight w:val="0"/>
                  <w:marTop w:val="0"/>
                  <w:marBottom w:val="0"/>
                  <w:divBdr>
                    <w:top w:val="none" w:sz="0" w:space="0" w:color="auto"/>
                    <w:left w:val="none" w:sz="0" w:space="0" w:color="auto"/>
                    <w:bottom w:val="none" w:sz="0" w:space="0" w:color="auto"/>
                    <w:right w:val="none" w:sz="0" w:space="0" w:color="auto"/>
                  </w:divBdr>
                  <w:divsChild>
                    <w:div w:id="841118143">
                      <w:marLeft w:val="0"/>
                      <w:marRight w:val="0"/>
                      <w:marTop w:val="0"/>
                      <w:marBottom w:val="0"/>
                      <w:divBdr>
                        <w:top w:val="none" w:sz="0" w:space="0" w:color="auto"/>
                        <w:left w:val="none" w:sz="0" w:space="0" w:color="auto"/>
                        <w:bottom w:val="none" w:sz="0" w:space="0" w:color="auto"/>
                        <w:right w:val="none" w:sz="0" w:space="0" w:color="auto"/>
                      </w:divBdr>
                    </w:div>
                  </w:divsChild>
                </w:div>
                <w:div w:id="1724062486">
                  <w:marLeft w:val="0"/>
                  <w:marRight w:val="0"/>
                  <w:marTop w:val="0"/>
                  <w:marBottom w:val="0"/>
                  <w:divBdr>
                    <w:top w:val="none" w:sz="0" w:space="0" w:color="auto"/>
                    <w:left w:val="none" w:sz="0" w:space="0" w:color="auto"/>
                    <w:bottom w:val="none" w:sz="0" w:space="0" w:color="auto"/>
                    <w:right w:val="none" w:sz="0" w:space="0" w:color="auto"/>
                  </w:divBdr>
                  <w:divsChild>
                    <w:div w:id="1504201132">
                      <w:marLeft w:val="0"/>
                      <w:marRight w:val="0"/>
                      <w:marTop w:val="0"/>
                      <w:marBottom w:val="0"/>
                      <w:divBdr>
                        <w:top w:val="none" w:sz="0" w:space="0" w:color="auto"/>
                        <w:left w:val="none" w:sz="0" w:space="0" w:color="auto"/>
                        <w:bottom w:val="none" w:sz="0" w:space="0" w:color="auto"/>
                        <w:right w:val="none" w:sz="0" w:space="0" w:color="auto"/>
                      </w:divBdr>
                    </w:div>
                  </w:divsChild>
                </w:div>
                <w:div w:id="1758095345">
                  <w:marLeft w:val="0"/>
                  <w:marRight w:val="0"/>
                  <w:marTop w:val="0"/>
                  <w:marBottom w:val="0"/>
                  <w:divBdr>
                    <w:top w:val="none" w:sz="0" w:space="0" w:color="auto"/>
                    <w:left w:val="none" w:sz="0" w:space="0" w:color="auto"/>
                    <w:bottom w:val="none" w:sz="0" w:space="0" w:color="auto"/>
                    <w:right w:val="none" w:sz="0" w:space="0" w:color="auto"/>
                  </w:divBdr>
                  <w:divsChild>
                    <w:div w:id="1220632815">
                      <w:marLeft w:val="0"/>
                      <w:marRight w:val="0"/>
                      <w:marTop w:val="0"/>
                      <w:marBottom w:val="0"/>
                      <w:divBdr>
                        <w:top w:val="none" w:sz="0" w:space="0" w:color="auto"/>
                        <w:left w:val="none" w:sz="0" w:space="0" w:color="auto"/>
                        <w:bottom w:val="none" w:sz="0" w:space="0" w:color="auto"/>
                        <w:right w:val="none" w:sz="0" w:space="0" w:color="auto"/>
                      </w:divBdr>
                    </w:div>
                  </w:divsChild>
                </w:div>
                <w:div w:id="1809711345">
                  <w:marLeft w:val="0"/>
                  <w:marRight w:val="0"/>
                  <w:marTop w:val="0"/>
                  <w:marBottom w:val="0"/>
                  <w:divBdr>
                    <w:top w:val="none" w:sz="0" w:space="0" w:color="auto"/>
                    <w:left w:val="none" w:sz="0" w:space="0" w:color="auto"/>
                    <w:bottom w:val="none" w:sz="0" w:space="0" w:color="auto"/>
                    <w:right w:val="none" w:sz="0" w:space="0" w:color="auto"/>
                  </w:divBdr>
                  <w:divsChild>
                    <w:div w:id="704327956">
                      <w:marLeft w:val="0"/>
                      <w:marRight w:val="0"/>
                      <w:marTop w:val="0"/>
                      <w:marBottom w:val="0"/>
                      <w:divBdr>
                        <w:top w:val="none" w:sz="0" w:space="0" w:color="auto"/>
                        <w:left w:val="none" w:sz="0" w:space="0" w:color="auto"/>
                        <w:bottom w:val="none" w:sz="0" w:space="0" w:color="auto"/>
                        <w:right w:val="none" w:sz="0" w:space="0" w:color="auto"/>
                      </w:divBdr>
                    </w:div>
                  </w:divsChild>
                </w:div>
                <w:div w:id="1921480281">
                  <w:marLeft w:val="0"/>
                  <w:marRight w:val="0"/>
                  <w:marTop w:val="0"/>
                  <w:marBottom w:val="0"/>
                  <w:divBdr>
                    <w:top w:val="none" w:sz="0" w:space="0" w:color="auto"/>
                    <w:left w:val="none" w:sz="0" w:space="0" w:color="auto"/>
                    <w:bottom w:val="none" w:sz="0" w:space="0" w:color="auto"/>
                    <w:right w:val="none" w:sz="0" w:space="0" w:color="auto"/>
                  </w:divBdr>
                  <w:divsChild>
                    <w:div w:id="1189563757">
                      <w:marLeft w:val="0"/>
                      <w:marRight w:val="0"/>
                      <w:marTop w:val="0"/>
                      <w:marBottom w:val="0"/>
                      <w:divBdr>
                        <w:top w:val="none" w:sz="0" w:space="0" w:color="auto"/>
                        <w:left w:val="none" w:sz="0" w:space="0" w:color="auto"/>
                        <w:bottom w:val="none" w:sz="0" w:space="0" w:color="auto"/>
                        <w:right w:val="none" w:sz="0" w:space="0" w:color="auto"/>
                      </w:divBdr>
                    </w:div>
                  </w:divsChild>
                </w:div>
                <w:div w:id="2009213801">
                  <w:marLeft w:val="0"/>
                  <w:marRight w:val="0"/>
                  <w:marTop w:val="0"/>
                  <w:marBottom w:val="0"/>
                  <w:divBdr>
                    <w:top w:val="none" w:sz="0" w:space="0" w:color="auto"/>
                    <w:left w:val="none" w:sz="0" w:space="0" w:color="auto"/>
                    <w:bottom w:val="none" w:sz="0" w:space="0" w:color="auto"/>
                    <w:right w:val="none" w:sz="0" w:space="0" w:color="auto"/>
                  </w:divBdr>
                  <w:divsChild>
                    <w:div w:id="2128964875">
                      <w:marLeft w:val="0"/>
                      <w:marRight w:val="0"/>
                      <w:marTop w:val="0"/>
                      <w:marBottom w:val="0"/>
                      <w:divBdr>
                        <w:top w:val="none" w:sz="0" w:space="0" w:color="auto"/>
                        <w:left w:val="none" w:sz="0" w:space="0" w:color="auto"/>
                        <w:bottom w:val="none" w:sz="0" w:space="0" w:color="auto"/>
                        <w:right w:val="none" w:sz="0" w:space="0" w:color="auto"/>
                      </w:divBdr>
                    </w:div>
                  </w:divsChild>
                </w:div>
                <w:div w:id="2122532349">
                  <w:marLeft w:val="0"/>
                  <w:marRight w:val="0"/>
                  <w:marTop w:val="0"/>
                  <w:marBottom w:val="0"/>
                  <w:divBdr>
                    <w:top w:val="none" w:sz="0" w:space="0" w:color="auto"/>
                    <w:left w:val="none" w:sz="0" w:space="0" w:color="auto"/>
                    <w:bottom w:val="none" w:sz="0" w:space="0" w:color="auto"/>
                    <w:right w:val="none" w:sz="0" w:space="0" w:color="auto"/>
                  </w:divBdr>
                  <w:divsChild>
                    <w:div w:id="9942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41">
          <w:marLeft w:val="0"/>
          <w:marRight w:val="0"/>
          <w:marTop w:val="0"/>
          <w:marBottom w:val="0"/>
          <w:divBdr>
            <w:top w:val="none" w:sz="0" w:space="0" w:color="auto"/>
            <w:left w:val="none" w:sz="0" w:space="0" w:color="auto"/>
            <w:bottom w:val="none" w:sz="0" w:space="0" w:color="auto"/>
            <w:right w:val="none" w:sz="0" w:space="0" w:color="auto"/>
          </w:divBdr>
        </w:div>
        <w:div w:id="1945646337">
          <w:marLeft w:val="0"/>
          <w:marRight w:val="0"/>
          <w:marTop w:val="0"/>
          <w:marBottom w:val="0"/>
          <w:divBdr>
            <w:top w:val="none" w:sz="0" w:space="0" w:color="auto"/>
            <w:left w:val="none" w:sz="0" w:space="0" w:color="auto"/>
            <w:bottom w:val="none" w:sz="0" w:space="0" w:color="auto"/>
            <w:right w:val="none" w:sz="0" w:space="0" w:color="auto"/>
          </w:divBdr>
        </w:div>
        <w:div w:id="1962606792">
          <w:marLeft w:val="0"/>
          <w:marRight w:val="0"/>
          <w:marTop w:val="0"/>
          <w:marBottom w:val="0"/>
          <w:divBdr>
            <w:top w:val="none" w:sz="0" w:space="0" w:color="auto"/>
            <w:left w:val="none" w:sz="0" w:space="0" w:color="auto"/>
            <w:bottom w:val="none" w:sz="0" w:space="0" w:color="auto"/>
            <w:right w:val="none" w:sz="0" w:space="0" w:color="auto"/>
          </w:divBdr>
        </w:div>
        <w:div w:id="2018802883">
          <w:marLeft w:val="0"/>
          <w:marRight w:val="0"/>
          <w:marTop w:val="0"/>
          <w:marBottom w:val="0"/>
          <w:divBdr>
            <w:top w:val="none" w:sz="0" w:space="0" w:color="auto"/>
            <w:left w:val="none" w:sz="0" w:space="0" w:color="auto"/>
            <w:bottom w:val="none" w:sz="0" w:space="0" w:color="auto"/>
            <w:right w:val="none" w:sz="0" w:space="0" w:color="auto"/>
          </w:divBdr>
        </w:div>
        <w:div w:id="2109957041">
          <w:marLeft w:val="0"/>
          <w:marRight w:val="0"/>
          <w:marTop w:val="0"/>
          <w:marBottom w:val="0"/>
          <w:divBdr>
            <w:top w:val="none" w:sz="0" w:space="0" w:color="auto"/>
            <w:left w:val="none" w:sz="0" w:space="0" w:color="auto"/>
            <w:bottom w:val="none" w:sz="0" w:space="0" w:color="auto"/>
            <w:right w:val="none" w:sz="0" w:space="0" w:color="auto"/>
          </w:divBdr>
        </w:div>
        <w:div w:id="2129347322">
          <w:marLeft w:val="0"/>
          <w:marRight w:val="0"/>
          <w:marTop w:val="0"/>
          <w:marBottom w:val="0"/>
          <w:divBdr>
            <w:top w:val="none" w:sz="0" w:space="0" w:color="auto"/>
            <w:left w:val="none" w:sz="0" w:space="0" w:color="auto"/>
            <w:bottom w:val="none" w:sz="0" w:space="0" w:color="auto"/>
            <w:right w:val="none" w:sz="0" w:space="0" w:color="auto"/>
          </w:divBdr>
        </w:div>
        <w:div w:id="2137333104">
          <w:marLeft w:val="0"/>
          <w:marRight w:val="0"/>
          <w:marTop w:val="0"/>
          <w:marBottom w:val="0"/>
          <w:divBdr>
            <w:top w:val="none" w:sz="0" w:space="0" w:color="auto"/>
            <w:left w:val="none" w:sz="0" w:space="0" w:color="auto"/>
            <w:bottom w:val="none" w:sz="0" w:space="0" w:color="auto"/>
            <w:right w:val="none" w:sz="0" w:space="0" w:color="auto"/>
          </w:divBdr>
        </w:div>
      </w:divsChild>
    </w:div>
    <w:div w:id="757213099">
      <w:bodyDiv w:val="1"/>
      <w:marLeft w:val="0"/>
      <w:marRight w:val="0"/>
      <w:marTop w:val="0"/>
      <w:marBottom w:val="0"/>
      <w:divBdr>
        <w:top w:val="none" w:sz="0" w:space="0" w:color="auto"/>
        <w:left w:val="none" w:sz="0" w:space="0" w:color="auto"/>
        <w:bottom w:val="none" w:sz="0" w:space="0" w:color="auto"/>
        <w:right w:val="none" w:sz="0" w:space="0" w:color="auto"/>
      </w:divBdr>
    </w:div>
    <w:div w:id="1233658609">
      <w:bodyDiv w:val="1"/>
      <w:marLeft w:val="0"/>
      <w:marRight w:val="0"/>
      <w:marTop w:val="0"/>
      <w:marBottom w:val="0"/>
      <w:divBdr>
        <w:top w:val="none" w:sz="0" w:space="0" w:color="auto"/>
        <w:left w:val="none" w:sz="0" w:space="0" w:color="auto"/>
        <w:bottom w:val="none" w:sz="0" w:space="0" w:color="auto"/>
        <w:right w:val="none" w:sz="0" w:space="0" w:color="auto"/>
      </w:divBdr>
      <w:divsChild>
        <w:div w:id="86735410">
          <w:marLeft w:val="0"/>
          <w:marRight w:val="0"/>
          <w:marTop w:val="0"/>
          <w:marBottom w:val="0"/>
          <w:divBdr>
            <w:top w:val="none" w:sz="0" w:space="0" w:color="auto"/>
            <w:left w:val="none" w:sz="0" w:space="0" w:color="auto"/>
            <w:bottom w:val="none" w:sz="0" w:space="0" w:color="auto"/>
            <w:right w:val="none" w:sz="0" w:space="0" w:color="auto"/>
          </w:divBdr>
        </w:div>
        <w:div w:id="211502393">
          <w:marLeft w:val="0"/>
          <w:marRight w:val="0"/>
          <w:marTop w:val="0"/>
          <w:marBottom w:val="0"/>
          <w:divBdr>
            <w:top w:val="none" w:sz="0" w:space="0" w:color="auto"/>
            <w:left w:val="none" w:sz="0" w:space="0" w:color="auto"/>
            <w:bottom w:val="none" w:sz="0" w:space="0" w:color="auto"/>
            <w:right w:val="none" w:sz="0" w:space="0" w:color="auto"/>
          </w:divBdr>
        </w:div>
        <w:div w:id="247423420">
          <w:marLeft w:val="0"/>
          <w:marRight w:val="0"/>
          <w:marTop w:val="0"/>
          <w:marBottom w:val="0"/>
          <w:divBdr>
            <w:top w:val="none" w:sz="0" w:space="0" w:color="auto"/>
            <w:left w:val="none" w:sz="0" w:space="0" w:color="auto"/>
            <w:bottom w:val="none" w:sz="0" w:space="0" w:color="auto"/>
            <w:right w:val="none" w:sz="0" w:space="0" w:color="auto"/>
          </w:divBdr>
        </w:div>
        <w:div w:id="260338914">
          <w:marLeft w:val="0"/>
          <w:marRight w:val="0"/>
          <w:marTop w:val="0"/>
          <w:marBottom w:val="0"/>
          <w:divBdr>
            <w:top w:val="none" w:sz="0" w:space="0" w:color="auto"/>
            <w:left w:val="none" w:sz="0" w:space="0" w:color="auto"/>
            <w:bottom w:val="none" w:sz="0" w:space="0" w:color="auto"/>
            <w:right w:val="none" w:sz="0" w:space="0" w:color="auto"/>
          </w:divBdr>
        </w:div>
        <w:div w:id="535042547">
          <w:marLeft w:val="0"/>
          <w:marRight w:val="0"/>
          <w:marTop w:val="0"/>
          <w:marBottom w:val="0"/>
          <w:divBdr>
            <w:top w:val="none" w:sz="0" w:space="0" w:color="auto"/>
            <w:left w:val="none" w:sz="0" w:space="0" w:color="auto"/>
            <w:bottom w:val="none" w:sz="0" w:space="0" w:color="auto"/>
            <w:right w:val="none" w:sz="0" w:space="0" w:color="auto"/>
          </w:divBdr>
        </w:div>
        <w:div w:id="553010490">
          <w:marLeft w:val="0"/>
          <w:marRight w:val="0"/>
          <w:marTop w:val="0"/>
          <w:marBottom w:val="0"/>
          <w:divBdr>
            <w:top w:val="none" w:sz="0" w:space="0" w:color="auto"/>
            <w:left w:val="none" w:sz="0" w:space="0" w:color="auto"/>
            <w:bottom w:val="none" w:sz="0" w:space="0" w:color="auto"/>
            <w:right w:val="none" w:sz="0" w:space="0" w:color="auto"/>
          </w:divBdr>
        </w:div>
        <w:div w:id="700860714">
          <w:marLeft w:val="0"/>
          <w:marRight w:val="0"/>
          <w:marTop w:val="0"/>
          <w:marBottom w:val="0"/>
          <w:divBdr>
            <w:top w:val="none" w:sz="0" w:space="0" w:color="auto"/>
            <w:left w:val="none" w:sz="0" w:space="0" w:color="auto"/>
            <w:bottom w:val="none" w:sz="0" w:space="0" w:color="auto"/>
            <w:right w:val="none" w:sz="0" w:space="0" w:color="auto"/>
          </w:divBdr>
        </w:div>
        <w:div w:id="749736124">
          <w:marLeft w:val="0"/>
          <w:marRight w:val="0"/>
          <w:marTop w:val="0"/>
          <w:marBottom w:val="0"/>
          <w:divBdr>
            <w:top w:val="none" w:sz="0" w:space="0" w:color="auto"/>
            <w:left w:val="none" w:sz="0" w:space="0" w:color="auto"/>
            <w:bottom w:val="none" w:sz="0" w:space="0" w:color="auto"/>
            <w:right w:val="none" w:sz="0" w:space="0" w:color="auto"/>
          </w:divBdr>
        </w:div>
        <w:div w:id="970475674">
          <w:marLeft w:val="0"/>
          <w:marRight w:val="0"/>
          <w:marTop w:val="0"/>
          <w:marBottom w:val="0"/>
          <w:divBdr>
            <w:top w:val="none" w:sz="0" w:space="0" w:color="auto"/>
            <w:left w:val="none" w:sz="0" w:space="0" w:color="auto"/>
            <w:bottom w:val="none" w:sz="0" w:space="0" w:color="auto"/>
            <w:right w:val="none" w:sz="0" w:space="0" w:color="auto"/>
          </w:divBdr>
        </w:div>
        <w:div w:id="988090517">
          <w:marLeft w:val="0"/>
          <w:marRight w:val="0"/>
          <w:marTop w:val="0"/>
          <w:marBottom w:val="0"/>
          <w:divBdr>
            <w:top w:val="none" w:sz="0" w:space="0" w:color="auto"/>
            <w:left w:val="none" w:sz="0" w:space="0" w:color="auto"/>
            <w:bottom w:val="none" w:sz="0" w:space="0" w:color="auto"/>
            <w:right w:val="none" w:sz="0" w:space="0" w:color="auto"/>
          </w:divBdr>
          <w:divsChild>
            <w:div w:id="1800563217">
              <w:marLeft w:val="-75"/>
              <w:marRight w:val="0"/>
              <w:marTop w:val="30"/>
              <w:marBottom w:val="30"/>
              <w:divBdr>
                <w:top w:val="none" w:sz="0" w:space="0" w:color="auto"/>
                <w:left w:val="none" w:sz="0" w:space="0" w:color="auto"/>
                <w:bottom w:val="none" w:sz="0" w:space="0" w:color="auto"/>
                <w:right w:val="none" w:sz="0" w:space="0" w:color="auto"/>
              </w:divBdr>
              <w:divsChild>
                <w:div w:id="106704652">
                  <w:marLeft w:val="0"/>
                  <w:marRight w:val="0"/>
                  <w:marTop w:val="0"/>
                  <w:marBottom w:val="0"/>
                  <w:divBdr>
                    <w:top w:val="none" w:sz="0" w:space="0" w:color="auto"/>
                    <w:left w:val="none" w:sz="0" w:space="0" w:color="auto"/>
                    <w:bottom w:val="none" w:sz="0" w:space="0" w:color="auto"/>
                    <w:right w:val="none" w:sz="0" w:space="0" w:color="auto"/>
                  </w:divBdr>
                  <w:divsChild>
                    <w:div w:id="472605159">
                      <w:marLeft w:val="0"/>
                      <w:marRight w:val="0"/>
                      <w:marTop w:val="0"/>
                      <w:marBottom w:val="0"/>
                      <w:divBdr>
                        <w:top w:val="none" w:sz="0" w:space="0" w:color="auto"/>
                        <w:left w:val="none" w:sz="0" w:space="0" w:color="auto"/>
                        <w:bottom w:val="none" w:sz="0" w:space="0" w:color="auto"/>
                        <w:right w:val="none" w:sz="0" w:space="0" w:color="auto"/>
                      </w:divBdr>
                    </w:div>
                  </w:divsChild>
                </w:div>
                <w:div w:id="192160410">
                  <w:marLeft w:val="0"/>
                  <w:marRight w:val="0"/>
                  <w:marTop w:val="0"/>
                  <w:marBottom w:val="0"/>
                  <w:divBdr>
                    <w:top w:val="none" w:sz="0" w:space="0" w:color="auto"/>
                    <w:left w:val="none" w:sz="0" w:space="0" w:color="auto"/>
                    <w:bottom w:val="none" w:sz="0" w:space="0" w:color="auto"/>
                    <w:right w:val="none" w:sz="0" w:space="0" w:color="auto"/>
                  </w:divBdr>
                  <w:divsChild>
                    <w:div w:id="379867048">
                      <w:marLeft w:val="0"/>
                      <w:marRight w:val="0"/>
                      <w:marTop w:val="0"/>
                      <w:marBottom w:val="0"/>
                      <w:divBdr>
                        <w:top w:val="none" w:sz="0" w:space="0" w:color="auto"/>
                        <w:left w:val="none" w:sz="0" w:space="0" w:color="auto"/>
                        <w:bottom w:val="none" w:sz="0" w:space="0" w:color="auto"/>
                        <w:right w:val="none" w:sz="0" w:space="0" w:color="auto"/>
                      </w:divBdr>
                    </w:div>
                  </w:divsChild>
                </w:div>
                <w:div w:id="314140631">
                  <w:marLeft w:val="0"/>
                  <w:marRight w:val="0"/>
                  <w:marTop w:val="0"/>
                  <w:marBottom w:val="0"/>
                  <w:divBdr>
                    <w:top w:val="none" w:sz="0" w:space="0" w:color="auto"/>
                    <w:left w:val="none" w:sz="0" w:space="0" w:color="auto"/>
                    <w:bottom w:val="none" w:sz="0" w:space="0" w:color="auto"/>
                    <w:right w:val="none" w:sz="0" w:space="0" w:color="auto"/>
                  </w:divBdr>
                  <w:divsChild>
                    <w:div w:id="52050698">
                      <w:marLeft w:val="0"/>
                      <w:marRight w:val="0"/>
                      <w:marTop w:val="0"/>
                      <w:marBottom w:val="0"/>
                      <w:divBdr>
                        <w:top w:val="none" w:sz="0" w:space="0" w:color="auto"/>
                        <w:left w:val="none" w:sz="0" w:space="0" w:color="auto"/>
                        <w:bottom w:val="none" w:sz="0" w:space="0" w:color="auto"/>
                        <w:right w:val="none" w:sz="0" w:space="0" w:color="auto"/>
                      </w:divBdr>
                    </w:div>
                  </w:divsChild>
                </w:div>
                <w:div w:id="357588526">
                  <w:marLeft w:val="0"/>
                  <w:marRight w:val="0"/>
                  <w:marTop w:val="0"/>
                  <w:marBottom w:val="0"/>
                  <w:divBdr>
                    <w:top w:val="none" w:sz="0" w:space="0" w:color="auto"/>
                    <w:left w:val="none" w:sz="0" w:space="0" w:color="auto"/>
                    <w:bottom w:val="none" w:sz="0" w:space="0" w:color="auto"/>
                    <w:right w:val="none" w:sz="0" w:space="0" w:color="auto"/>
                  </w:divBdr>
                  <w:divsChild>
                    <w:div w:id="1187019285">
                      <w:marLeft w:val="0"/>
                      <w:marRight w:val="0"/>
                      <w:marTop w:val="0"/>
                      <w:marBottom w:val="0"/>
                      <w:divBdr>
                        <w:top w:val="none" w:sz="0" w:space="0" w:color="auto"/>
                        <w:left w:val="none" w:sz="0" w:space="0" w:color="auto"/>
                        <w:bottom w:val="none" w:sz="0" w:space="0" w:color="auto"/>
                        <w:right w:val="none" w:sz="0" w:space="0" w:color="auto"/>
                      </w:divBdr>
                    </w:div>
                  </w:divsChild>
                </w:div>
                <w:div w:id="407382232">
                  <w:marLeft w:val="0"/>
                  <w:marRight w:val="0"/>
                  <w:marTop w:val="0"/>
                  <w:marBottom w:val="0"/>
                  <w:divBdr>
                    <w:top w:val="none" w:sz="0" w:space="0" w:color="auto"/>
                    <w:left w:val="none" w:sz="0" w:space="0" w:color="auto"/>
                    <w:bottom w:val="none" w:sz="0" w:space="0" w:color="auto"/>
                    <w:right w:val="none" w:sz="0" w:space="0" w:color="auto"/>
                  </w:divBdr>
                  <w:divsChild>
                    <w:div w:id="245454811">
                      <w:marLeft w:val="0"/>
                      <w:marRight w:val="0"/>
                      <w:marTop w:val="0"/>
                      <w:marBottom w:val="0"/>
                      <w:divBdr>
                        <w:top w:val="none" w:sz="0" w:space="0" w:color="auto"/>
                        <w:left w:val="none" w:sz="0" w:space="0" w:color="auto"/>
                        <w:bottom w:val="none" w:sz="0" w:space="0" w:color="auto"/>
                        <w:right w:val="none" w:sz="0" w:space="0" w:color="auto"/>
                      </w:divBdr>
                    </w:div>
                  </w:divsChild>
                </w:div>
                <w:div w:id="511846850">
                  <w:marLeft w:val="0"/>
                  <w:marRight w:val="0"/>
                  <w:marTop w:val="0"/>
                  <w:marBottom w:val="0"/>
                  <w:divBdr>
                    <w:top w:val="none" w:sz="0" w:space="0" w:color="auto"/>
                    <w:left w:val="none" w:sz="0" w:space="0" w:color="auto"/>
                    <w:bottom w:val="none" w:sz="0" w:space="0" w:color="auto"/>
                    <w:right w:val="none" w:sz="0" w:space="0" w:color="auto"/>
                  </w:divBdr>
                  <w:divsChild>
                    <w:div w:id="1563903015">
                      <w:marLeft w:val="0"/>
                      <w:marRight w:val="0"/>
                      <w:marTop w:val="0"/>
                      <w:marBottom w:val="0"/>
                      <w:divBdr>
                        <w:top w:val="none" w:sz="0" w:space="0" w:color="auto"/>
                        <w:left w:val="none" w:sz="0" w:space="0" w:color="auto"/>
                        <w:bottom w:val="none" w:sz="0" w:space="0" w:color="auto"/>
                        <w:right w:val="none" w:sz="0" w:space="0" w:color="auto"/>
                      </w:divBdr>
                    </w:div>
                  </w:divsChild>
                </w:div>
                <w:div w:id="775292574">
                  <w:marLeft w:val="0"/>
                  <w:marRight w:val="0"/>
                  <w:marTop w:val="0"/>
                  <w:marBottom w:val="0"/>
                  <w:divBdr>
                    <w:top w:val="none" w:sz="0" w:space="0" w:color="auto"/>
                    <w:left w:val="none" w:sz="0" w:space="0" w:color="auto"/>
                    <w:bottom w:val="none" w:sz="0" w:space="0" w:color="auto"/>
                    <w:right w:val="none" w:sz="0" w:space="0" w:color="auto"/>
                  </w:divBdr>
                  <w:divsChild>
                    <w:div w:id="126121550">
                      <w:marLeft w:val="0"/>
                      <w:marRight w:val="0"/>
                      <w:marTop w:val="0"/>
                      <w:marBottom w:val="0"/>
                      <w:divBdr>
                        <w:top w:val="none" w:sz="0" w:space="0" w:color="auto"/>
                        <w:left w:val="none" w:sz="0" w:space="0" w:color="auto"/>
                        <w:bottom w:val="none" w:sz="0" w:space="0" w:color="auto"/>
                        <w:right w:val="none" w:sz="0" w:space="0" w:color="auto"/>
                      </w:divBdr>
                    </w:div>
                  </w:divsChild>
                </w:div>
                <w:div w:id="889926265">
                  <w:marLeft w:val="0"/>
                  <w:marRight w:val="0"/>
                  <w:marTop w:val="0"/>
                  <w:marBottom w:val="0"/>
                  <w:divBdr>
                    <w:top w:val="none" w:sz="0" w:space="0" w:color="auto"/>
                    <w:left w:val="none" w:sz="0" w:space="0" w:color="auto"/>
                    <w:bottom w:val="none" w:sz="0" w:space="0" w:color="auto"/>
                    <w:right w:val="none" w:sz="0" w:space="0" w:color="auto"/>
                  </w:divBdr>
                  <w:divsChild>
                    <w:div w:id="1969123797">
                      <w:marLeft w:val="0"/>
                      <w:marRight w:val="0"/>
                      <w:marTop w:val="0"/>
                      <w:marBottom w:val="0"/>
                      <w:divBdr>
                        <w:top w:val="none" w:sz="0" w:space="0" w:color="auto"/>
                        <w:left w:val="none" w:sz="0" w:space="0" w:color="auto"/>
                        <w:bottom w:val="none" w:sz="0" w:space="0" w:color="auto"/>
                        <w:right w:val="none" w:sz="0" w:space="0" w:color="auto"/>
                      </w:divBdr>
                    </w:div>
                  </w:divsChild>
                </w:div>
                <w:div w:id="1306936187">
                  <w:marLeft w:val="0"/>
                  <w:marRight w:val="0"/>
                  <w:marTop w:val="0"/>
                  <w:marBottom w:val="0"/>
                  <w:divBdr>
                    <w:top w:val="none" w:sz="0" w:space="0" w:color="auto"/>
                    <w:left w:val="none" w:sz="0" w:space="0" w:color="auto"/>
                    <w:bottom w:val="none" w:sz="0" w:space="0" w:color="auto"/>
                    <w:right w:val="none" w:sz="0" w:space="0" w:color="auto"/>
                  </w:divBdr>
                  <w:divsChild>
                    <w:div w:id="253707928">
                      <w:marLeft w:val="0"/>
                      <w:marRight w:val="0"/>
                      <w:marTop w:val="0"/>
                      <w:marBottom w:val="0"/>
                      <w:divBdr>
                        <w:top w:val="none" w:sz="0" w:space="0" w:color="auto"/>
                        <w:left w:val="none" w:sz="0" w:space="0" w:color="auto"/>
                        <w:bottom w:val="none" w:sz="0" w:space="0" w:color="auto"/>
                        <w:right w:val="none" w:sz="0" w:space="0" w:color="auto"/>
                      </w:divBdr>
                    </w:div>
                  </w:divsChild>
                </w:div>
                <w:div w:id="1684169236">
                  <w:marLeft w:val="0"/>
                  <w:marRight w:val="0"/>
                  <w:marTop w:val="0"/>
                  <w:marBottom w:val="0"/>
                  <w:divBdr>
                    <w:top w:val="none" w:sz="0" w:space="0" w:color="auto"/>
                    <w:left w:val="none" w:sz="0" w:space="0" w:color="auto"/>
                    <w:bottom w:val="none" w:sz="0" w:space="0" w:color="auto"/>
                    <w:right w:val="none" w:sz="0" w:space="0" w:color="auto"/>
                  </w:divBdr>
                  <w:divsChild>
                    <w:div w:id="1247693491">
                      <w:marLeft w:val="0"/>
                      <w:marRight w:val="0"/>
                      <w:marTop w:val="0"/>
                      <w:marBottom w:val="0"/>
                      <w:divBdr>
                        <w:top w:val="none" w:sz="0" w:space="0" w:color="auto"/>
                        <w:left w:val="none" w:sz="0" w:space="0" w:color="auto"/>
                        <w:bottom w:val="none" w:sz="0" w:space="0" w:color="auto"/>
                        <w:right w:val="none" w:sz="0" w:space="0" w:color="auto"/>
                      </w:divBdr>
                    </w:div>
                  </w:divsChild>
                </w:div>
                <w:div w:id="1793355782">
                  <w:marLeft w:val="0"/>
                  <w:marRight w:val="0"/>
                  <w:marTop w:val="0"/>
                  <w:marBottom w:val="0"/>
                  <w:divBdr>
                    <w:top w:val="none" w:sz="0" w:space="0" w:color="auto"/>
                    <w:left w:val="none" w:sz="0" w:space="0" w:color="auto"/>
                    <w:bottom w:val="none" w:sz="0" w:space="0" w:color="auto"/>
                    <w:right w:val="none" w:sz="0" w:space="0" w:color="auto"/>
                  </w:divBdr>
                  <w:divsChild>
                    <w:div w:id="1399673868">
                      <w:marLeft w:val="0"/>
                      <w:marRight w:val="0"/>
                      <w:marTop w:val="0"/>
                      <w:marBottom w:val="0"/>
                      <w:divBdr>
                        <w:top w:val="none" w:sz="0" w:space="0" w:color="auto"/>
                        <w:left w:val="none" w:sz="0" w:space="0" w:color="auto"/>
                        <w:bottom w:val="none" w:sz="0" w:space="0" w:color="auto"/>
                        <w:right w:val="none" w:sz="0" w:space="0" w:color="auto"/>
                      </w:divBdr>
                    </w:div>
                  </w:divsChild>
                </w:div>
                <w:div w:id="2113940640">
                  <w:marLeft w:val="0"/>
                  <w:marRight w:val="0"/>
                  <w:marTop w:val="0"/>
                  <w:marBottom w:val="0"/>
                  <w:divBdr>
                    <w:top w:val="none" w:sz="0" w:space="0" w:color="auto"/>
                    <w:left w:val="none" w:sz="0" w:space="0" w:color="auto"/>
                    <w:bottom w:val="none" w:sz="0" w:space="0" w:color="auto"/>
                    <w:right w:val="none" w:sz="0" w:space="0" w:color="auto"/>
                  </w:divBdr>
                  <w:divsChild>
                    <w:div w:id="1684241550">
                      <w:marLeft w:val="0"/>
                      <w:marRight w:val="0"/>
                      <w:marTop w:val="0"/>
                      <w:marBottom w:val="0"/>
                      <w:divBdr>
                        <w:top w:val="none" w:sz="0" w:space="0" w:color="auto"/>
                        <w:left w:val="none" w:sz="0" w:space="0" w:color="auto"/>
                        <w:bottom w:val="none" w:sz="0" w:space="0" w:color="auto"/>
                        <w:right w:val="none" w:sz="0" w:space="0" w:color="auto"/>
                      </w:divBdr>
                    </w:div>
                  </w:divsChild>
                </w:div>
                <w:div w:id="2146771934">
                  <w:marLeft w:val="0"/>
                  <w:marRight w:val="0"/>
                  <w:marTop w:val="0"/>
                  <w:marBottom w:val="0"/>
                  <w:divBdr>
                    <w:top w:val="none" w:sz="0" w:space="0" w:color="auto"/>
                    <w:left w:val="none" w:sz="0" w:space="0" w:color="auto"/>
                    <w:bottom w:val="none" w:sz="0" w:space="0" w:color="auto"/>
                    <w:right w:val="none" w:sz="0" w:space="0" w:color="auto"/>
                  </w:divBdr>
                  <w:divsChild>
                    <w:div w:id="19302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0400">
          <w:marLeft w:val="0"/>
          <w:marRight w:val="0"/>
          <w:marTop w:val="0"/>
          <w:marBottom w:val="0"/>
          <w:divBdr>
            <w:top w:val="none" w:sz="0" w:space="0" w:color="auto"/>
            <w:left w:val="none" w:sz="0" w:space="0" w:color="auto"/>
            <w:bottom w:val="none" w:sz="0" w:space="0" w:color="auto"/>
            <w:right w:val="none" w:sz="0" w:space="0" w:color="auto"/>
          </w:divBdr>
        </w:div>
        <w:div w:id="1275134609">
          <w:marLeft w:val="0"/>
          <w:marRight w:val="0"/>
          <w:marTop w:val="0"/>
          <w:marBottom w:val="0"/>
          <w:divBdr>
            <w:top w:val="none" w:sz="0" w:space="0" w:color="auto"/>
            <w:left w:val="none" w:sz="0" w:space="0" w:color="auto"/>
            <w:bottom w:val="none" w:sz="0" w:space="0" w:color="auto"/>
            <w:right w:val="none" w:sz="0" w:space="0" w:color="auto"/>
          </w:divBdr>
        </w:div>
        <w:div w:id="1522160300">
          <w:marLeft w:val="0"/>
          <w:marRight w:val="0"/>
          <w:marTop w:val="0"/>
          <w:marBottom w:val="0"/>
          <w:divBdr>
            <w:top w:val="none" w:sz="0" w:space="0" w:color="auto"/>
            <w:left w:val="none" w:sz="0" w:space="0" w:color="auto"/>
            <w:bottom w:val="none" w:sz="0" w:space="0" w:color="auto"/>
            <w:right w:val="none" w:sz="0" w:space="0" w:color="auto"/>
          </w:divBdr>
        </w:div>
        <w:div w:id="1878352720">
          <w:marLeft w:val="0"/>
          <w:marRight w:val="0"/>
          <w:marTop w:val="0"/>
          <w:marBottom w:val="0"/>
          <w:divBdr>
            <w:top w:val="none" w:sz="0" w:space="0" w:color="auto"/>
            <w:left w:val="none" w:sz="0" w:space="0" w:color="auto"/>
            <w:bottom w:val="none" w:sz="0" w:space="0" w:color="auto"/>
            <w:right w:val="none" w:sz="0" w:space="0" w:color="auto"/>
          </w:divBdr>
        </w:div>
        <w:div w:id="1890914032">
          <w:marLeft w:val="0"/>
          <w:marRight w:val="0"/>
          <w:marTop w:val="0"/>
          <w:marBottom w:val="0"/>
          <w:divBdr>
            <w:top w:val="none" w:sz="0" w:space="0" w:color="auto"/>
            <w:left w:val="none" w:sz="0" w:space="0" w:color="auto"/>
            <w:bottom w:val="none" w:sz="0" w:space="0" w:color="auto"/>
            <w:right w:val="none" w:sz="0" w:space="0" w:color="auto"/>
          </w:divBdr>
        </w:div>
        <w:div w:id="2046976432">
          <w:marLeft w:val="0"/>
          <w:marRight w:val="0"/>
          <w:marTop w:val="0"/>
          <w:marBottom w:val="0"/>
          <w:divBdr>
            <w:top w:val="none" w:sz="0" w:space="0" w:color="auto"/>
            <w:left w:val="none" w:sz="0" w:space="0" w:color="auto"/>
            <w:bottom w:val="none" w:sz="0" w:space="0" w:color="auto"/>
            <w:right w:val="none" w:sz="0" w:space="0" w:color="auto"/>
          </w:divBdr>
        </w:div>
      </w:divsChild>
    </w:div>
    <w:div w:id="1308169230">
      <w:bodyDiv w:val="1"/>
      <w:marLeft w:val="0"/>
      <w:marRight w:val="0"/>
      <w:marTop w:val="0"/>
      <w:marBottom w:val="0"/>
      <w:divBdr>
        <w:top w:val="none" w:sz="0" w:space="0" w:color="auto"/>
        <w:left w:val="none" w:sz="0" w:space="0" w:color="auto"/>
        <w:bottom w:val="none" w:sz="0" w:space="0" w:color="auto"/>
        <w:right w:val="none" w:sz="0" w:space="0" w:color="auto"/>
      </w:divBdr>
      <w:divsChild>
        <w:div w:id="157498248">
          <w:marLeft w:val="0"/>
          <w:marRight w:val="0"/>
          <w:marTop w:val="0"/>
          <w:marBottom w:val="0"/>
          <w:divBdr>
            <w:top w:val="none" w:sz="0" w:space="0" w:color="auto"/>
            <w:left w:val="none" w:sz="0" w:space="0" w:color="auto"/>
            <w:bottom w:val="none" w:sz="0" w:space="0" w:color="auto"/>
            <w:right w:val="none" w:sz="0" w:space="0" w:color="auto"/>
          </w:divBdr>
        </w:div>
        <w:div w:id="183640301">
          <w:marLeft w:val="0"/>
          <w:marRight w:val="0"/>
          <w:marTop w:val="0"/>
          <w:marBottom w:val="0"/>
          <w:divBdr>
            <w:top w:val="none" w:sz="0" w:space="0" w:color="auto"/>
            <w:left w:val="none" w:sz="0" w:space="0" w:color="auto"/>
            <w:bottom w:val="none" w:sz="0" w:space="0" w:color="auto"/>
            <w:right w:val="none" w:sz="0" w:space="0" w:color="auto"/>
          </w:divBdr>
        </w:div>
        <w:div w:id="405106309">
          <w:marLeft w:val="0"/>
          <w:marRight w:val="0"/>
          <w:marTop w:val="0"/>
          <w:marBottom w:val="0"/>
          <w:divBdr>
            <w:top w:val="none" w:sz="0" w:space="0" w:color="auto"/>
            <w:left w:val="none" w:sz="0" w:space="0" w:color="auto"/>
            <w:bottom w:val="none" w:sz="0" w:space="0" w:color="auto"/>
            <w:right w:val="none" w:sz="0" w:space="0" w:color="auto"/>
          </w:divBdr>
        </w:div>
        <w:div w:id="705788714">
          <w:marLeft w:val="0"/>
          <w:marRight w:val="0"/>
          <w:marTop w:val="0"/>
          <w:marBottom w:val="0"/>
          <w:divBdr>
            <w:top w:val="none" w:sz="0" w:space="0" w:color="auto"/>
            <w:left w:val="none" w:sz="0" w:space="0" w:color="auto"/>
            <w:bottom w:val="none" w:sz="0" w:space="0" w:color="auto"/>
            <w:right w:val="none" w:sz="0" w:space="0" w:color="auto"/>
          </w:divBdr>
        </w:div>
        <w:div w:id="761336021">
          <w:marLeft w:val="0"/>
          <w:marRight w:val="0"/>
          <w:marTop w:val="0"/>
          <w:marBottom w:val="0"/>
          <w:divBdr>
            <w:top w:val="none" w:sz="0" w:space="0" w:color="auto"/>
            <w:left w:val="none" w:sz="0" w:space="0" w:color="auto"/>
            <w:bottom w:val="none" w:sz="0" w:space="0" w:color="auto"/>
            <w:right w:val="none" w:sz="0" w:space="0" w:color="auto"/>
          </w:divBdr>
        </w:div>
        <w:div w:id="830414201">
          <w:marLeft w:val="0"/>
          <w:marRight w:val="0"/>
          <w:marTop w:val="0"/>
          <w:marBottom w:val="0"/>
          <w:divBdr>
            <w:top w:val="none" w:sz="0" w:space="0" w:color="auto"/>
            <w:left w:val="none" w:sz="0" w:space="0" w:color="auto"/>
            <w:bottom w:val="none" w:sz="0" w:space="0" w:color="auto"/>
            <w:right w:val="none" w:sz="0" w:space="0" w:color="auto"/>
          </w:divBdr>
        </w:div>
        <w:div w:id="950282295">
          <w:marLeft w:val="0"/>
          <w:marRight w:val="0"/>
          <w:marTop w:val="0"/>
          <w:marBottom w:val="0"/>
          <w:divBdr>
            <w:top w:val="none" w:sz="0" w:space="0" w:color="auto"/>
            <w:left w:val="none" w:sz="0" w:space="0" w:color="auto"/>
            <w:bottom w:val="none" w:sz="0" w:space="0" w:color="auto"/>
            <w:right w:val="none" w:sz="0" w:space="0" w:color="auto"/>
          </w:divBdr>
        </w:div>
        <w:div w:id="1144659440">
          <w:marLeft w:val="0"/>
          <w:marRight w:val="0"/>
          <w:marTop w:val="0"/>
          <w:marBottom w:val="0"/>
          <w:divBdr>
            <w:top w:val="none" w:sz="0" w:space="0" w:color="auto"/>
            <w:left w:val="none" w:sz="0" w:space="0" w:color="auto"/>
            <w:bottom w:val="none" w:sz="0" w:space="0" w:color="auto"/>
            <w:right w:val="none" w:sz="0" w:space="0" w:color="auto"/>
          </w:divBdr>
        </w:div>
        <w:div w:id="1439831621">
          <w:marLeft w:val="0"/>
          <w:marRight w:val="0"/>
          <w:marTop w:val="0"/>
          <w:marBottom w:val="0"/>
          <w:divBdr>
            <w:top w:val="none" w:sz="0" w:space="0" w:color="auto"/>
            <w:left w:val="none" w:sz="0" w:space="0" w:color="auto"/>
            <w:bottom w:val="none" w:sz="0" w:space="0" w:color="auto"/>
            <w:right w:val="none" w:sz="0" w:space="0" w:color="auto"/>
          </w:divBdr>
        </w:div>
        <w:div w:id="1504661453">
          <w:marLeft w:val="0"/>
          <w:marRight w:val="0"/>
          <w:marTop w:val="0"/>
          <w:marBottom w:val="0"/>
          <w:divBdr>
            <w:top w:val="none" w:sz="0" w:space="0" w:color="auto"/>
            <w:left w:val="none" w:sz="0" w:space="0" w:color="auto"/>
            <w:bottom w:val="none" w:sz="0" w:space="0" w:color="auto"/>
            <w:right w:val="none" w:sz="0" w:space="0" w:color="auto"/>
          </w:divBdr>
        </w:div>
        <w:div w:id="1646812562">
          <w:marLeft w:val="0"/>
          <w:marRight w:val="0"/>
          <w:marTop w:val="0"/>
          <w:marBottom w:val="0"/>
          <w:divBdr>
            <w:top w:val="none" w:sz="0" w:space="0" w:color="auto"/>
            <w:left w:val="none" w:sz="0" w:space="0" w:color="auto"/>
            <w:bottom w:val="none" w:sz="0" w:space="0" w:color="auto"/>
            <w:right w:val="none" w:sz="0" w:space="0" w:color="auto"/>
          </w:divBdr>
        </w:div>
        <w:div w:id="1700886842">
          <w:marLeft w:val="0"/>
          <w:marRight w:val="0"/>
          <w:marTop w:val="0"/>
          <w:marBottom w:val="0"/>
          <w:divBdr>
            <w:top w:val="none" w:sz="0" w:space="0" w:color="auto"/>
            <w:left w:val="none" w:sz="0" w:space="0" w:color="auto"/>
            <w:bottom w:val="none" w:sz="0" w:space="0" w:color="auto"/>
            <w:right w:val="none" w:sz="0" w:space="0" w:color="auto"/>
          </w:divBdr>
          <w:divsChild>
            <w:div w:id="2032492740">
              <w:marLeft w:val="-75"/>
              <w:marRight w:val="0"/>
              <w:marTop w:val="30"/>
              <w:marBottom w:val="30"/>
              <w:divBdr>
                <w:top w:val="none" w:sz="0" w:space="0" w:color="auto"/>
                <w:left w:val="none" w:sz="0" w:space="0" w:color="auto"/>
                <w:bottom w:val="none" w:sz="0" w:space="0" w:color="auto"/>
                <w:right w:val="none" w:sz="0" w:space="0" w:color="auto"/>
              </w:divBdr>
              <w:divsChild>
                <w:div w:id="113528389">
                  <w:marLeft w:val="0"/>
                  <w:marRight w:val="0"/>
                  <w:marTop w:val="0"/>
                  <w:marBottom w:val="0"/>
                  <w:divBdr>
                    <w:top w:val="none" w:sz="0" w:space="0" w:color="auto"/>
                    <w:left w:val="none" w:sz="0" w:space="0" w:color="auto"/>
                    <w:bottom w:val="none" w:sz="0" w:space="0" w:color="auto"/>
                    <w:right w:val="none" w:sz="0" w:space="0" w:color="auto"/>
                  </w:divBdr>
                  <w:divsChild>
                    <w:div w:id="1251547832">
                      <w:marLeft w:val="0"/>
                      <w:marRight w:val="0"/>
                      <w:marTop w:val="0"/>
                      <w:marBottom w:val="0"/>
                      <w:divBdr>
                        <w:top w:val="none" w:sz="0" w:space="0" w:color="auto"/>
                        <w:left w:val="none" w:sz="0" w:space="0" w:color="auto"/>
                        <w:bottom w:val="none" w:sz="0" w:space="0" w:color="auto"/>
                        <w:right w:val="none" w:sz="0" w:space="0" w:color="auto"/>
                      </w:divBdr>
                    </w:div>
                  </w:divsChild>
                </w:div>
                <w:div w:id="129370829">
                  <w:marLeft w:val="0"/>
                  <w:marRight w:val="0"/>
                  <w:marTop w:val="0"/>
                  <w:marBottom w:val="0"/>
                  <w:divBdr>
                    <w:top w:val="none" w:sz="0" w:space="0" w:color="auto"/>
                    <w:left w:val="none" w:sz="0" w:space="0" w:color="auto"/>
                    <w:bottom w:val="none" w:sz="0" w:space="0" w:color="auto"/>
                    <w:right w:val="none" w:sz="0" w:space="0" w:color="auto"/>
                  </w:divBdr>
                  <w:divsChild>
                    <w:div w:id="1277713832">
                      <w:marLeft w:val="0"/>
                      <w:marRight w:val="0"/>
                      <w:marTop w:val="0"/>
                      <w:marBottom w:val="0"/>
                      <w:divBdr>
                        <w:top w:val="none" w:sz="0" w:space="0" w:color="auto"/>
                        <w:left w:val="none" w:sz="0" w:space="0" w:color="auto"/>
                        <w:bottom w:val="none" w:sz="0" w:space="0" w:color="auto"/>
                        <w:right w:val="none" w:sz="0" w:space="0" w:color="auto"/>
                      </w:divBdr>
                    </w:div>
                  </w:divsChild>
                </w:div>
                <w:div w:id="174001319">
                  <w:marLeft w:val="0"/>
                  <w:marRight w:val="0"/>
                  <w:marTop w:val="0"/>
                  <w:marBottom w:val="0"/>
                  <w:divBdr>
                    <w:top w:val="none" w:sz="0" w:space="0" w:color="auto"/>
                    <w:left w:val="none" w:sz="0" w:space="0" w:color="auto"/>
                    <w:bottom w:val="none" w:sz="0" w:space="0" w:color="auto"/>
                    <w:right w:val="none" w:sz="0" w:space="0" w:color="auto"/>
                  </w:divBdr>
                  <w:divsChild>
                    <w:div w:id="1683320813">
                      <w:marLeft w:val="0"/>
                      <w:marRight w:val="0"/>
                      <w:marTop w:val="0"/>
                      <w:marBottom w:val="0"/>
                      <w:divBdr>
                        <w:top w:val="none" w:sz="0" w:space="0" w:color="auto"/>
                        <w:left w:val="none" w:sz="0" w:space="0" w:color="auto"/>
                        <w:bottom w:val="none" w:sz="0" w:space="0" w:color="auto"/>
                        <w:right w:val="none" w:sz="0" w:space="0" w:color="auto"/>
                      </w:divBdr>
                    </w:div>
                  </w:divsChild>
                </w:div>
                <w:div w:id="563026904">
                  <w:marLeft w:val="0"/>
                  <w:marRight w:val="0"/>
                  <w:marTop w:val="0"/>
                  <w:marBottom w:val="0"/>
                  <w:divBdr>
                    <w:top w:val="none" w:sz="0" w:space="0" w:color="auto"/>
                    <w:left w:val="none" w:sz="0" w:space="0" w:color="auto"/>
                    <w:bottom w:val="none" w:sz="0" w:space="0" w:color="auto"/>
                    <w:right w:val="none" w:sz="0" w:space="0" w:color="auto"/>
                  </w:divBdr>
                  <w:divsChild>
                    <w:div w:id="1238596360">
                      <w:marLeft w:val="0"/>
                      <w:marRight w:val="0"/>
                      <w:marTop w:val="0"/>
                      <w:marBottom w:val="0"/>
                      <w:divBdr>
                        <w:top w:val="none" w:sz="0" w:space="0" w:color="auto"/>
                        <w:left w:val="none" w:sz="0" w:space="0" w:color="auto"/>
                        <w:bottom w:val="none" w:sz="0" w:space="0" w:color="auto"/>
                        <w:right w:val="none" w:sz="0" w:space="0" w:color="auto"/>
                      </w:divBdr>
                    </w:div>
                  </w:divsChild>
                </w:div>
                <w:div w:id="688986834">
                  <w:marLeft w:val="0"/>
                  <w:marRight w:val="0"/>
                  <w:marTop w:val="0"/>
                  <w:marBottom w:val="0"/>
                  <w:divBdr>
                    <w:top w:val="none" w:sz="0" w:space="0" w:color="auto"/>
                    <w:left w:val="none" w:sz="0" w:space="0" w:color="auto"/>
                    <w:bottom w:val="none" w:sz="0" w:space="0" w:color="auto"/>
                    <w:right w:val="none" w:sz="0" w:space="0" w:color="auto"/>
                  </w:divBdr>
                  <w:divsChild>
                    <w:div w:id="1252352488">
                      <w:marLeft w:val="0"/>
                      <w:marRight w:val="0"/>
                      <w:marTop w:val="0"/>
                      <w:marBottom w:val="0"/>
                      <w:divBdr>
                        <w:top w:val="none" w:sz="0" w:space="0" w:color="auto"/>
                        <w:left w:val="none" w:sz="0" w:space="0" w:color="auto"/>
                        <w:bottom w:val="none" w:sz="0" w:space="0" w:color="auto"/>
                        <w:right w:val="none" w:sz="0" w:space="0" w:color="auto"/>
                      </w:divBdr>
                    </w:div>
                  </w:divsChild>
                </w:div>
                <w:div w:id="908081530">
                  <w:marLeft w:val="0"/>
                  <w:marRight w:val="0"/>
                  <w:marTop w:val="0"/>
                  <w:marBottom w:val="0"/>
                  <w:divBdr>
                    <w:top w:val="none" w:sz="0" w:space="0" w:color="auto"/>
                    <w:left w:val="none" w:sz="0" w:space="0" w:color="auto"/>
                    <w:bottom w:val="none" w:sz="0" w:space="0" w:color="auto"/>
                    <w:right w:val="none" w:sz="0" w:space="0" w:color="auto"/>
                  </w:divBdr>
                  <w:divsChild>
                    <w:div w:id="407968848">
                      <w:marLeft w:val="0"/>
                      <w:marRight w:val="0"/>
                      <w:marTop w:val="0"/>
                      <w:marBottom w:val="0"/>
                      <w:divBdr>
                        <w:top w:val="none" w:sz="0" w:space="0" w:color="auto"/>
                        <w:left w:val="none" w:sz="0" w:space="0" w:color="auto"/>
                        <w:bottom w:val="none" w:sz="0" w:space="0" w:color="auto"/>
                        <w:right w:val="none" w:sz="0" w:space="0" w:color="auto"/>
                      </w:divBdr>
                    </w:div>
                  </w:divsChild>
                </w:div>
                <w:div w:id="1284919582">
                  <w:marLeft w:val="0"/>
                  <w:marRight w:val="0"/>
                  <w:marTop w:val="0"/>
                  <w:marBottom w:val="0"/>
                  <w:divBdr>
                    <w:top w:val="none" w:sz="0" w:space="0" w:color="auto"/>
                    <w:left w:val="none" w:sz="0" w:space="0" w:color="auto"/>
                    <w:bottom w:val="none" w:sz="0" w:space="0" w:color="auto"/>
                    <w:right w:val="none" w:sz="0" w:space="0" w:color="auto"/>
                  </w:divBdr>
                  <w:divsChild>
                    <w:div w:id="2026130312">
                      <w:marLeft w:val="0"/>
                      <w:marRight w:val="0"/>
                      <w:marTop w:val="0"/>
                      <w:marBottom w:val="0"/>
                      <w:divBdr>
                        <w:top w:val="none" w:sz="0" w:space="0" w:color="auto"/>
                        <w:left w:val="none" w:sz="0" w:space="0" w:color="auto"/>
                        <w:bottom w:val="none" w:sz="0" w:space="0" w:color="auto"/>
                        <w:right w:val="none" w:sz="0" w:space="0" w:color="auto"/>
                      </w:divBdr>
                    </w:div>
                  </w:divsChild>
                </w:div>
                <w:div w:id="1311592495">
                  <w:marLeft w:val="0"/>
                  <w:marRight w:val="0"/>
                  <w:marTop w:val="0"/>
                  <w:marBottom w:val="0"/>
                  <w:divBdr>
                    <w:top w:val="none" w:sz="0" w:space="0" w:color="auto"/>
                    <w:left w:val="none" w:sz="0" w:space="0" w:color="auto"/>
                    <w:bottom w:val="none" w:sz="0" w:space="0" w:color="auto"/>
                    <w:right w:val="none" w:sz="0" w:space="0" w:color="auto"/>
                  </w:divBdr>
                  <w:divsChild>
                    <w:div w:id="1890528965">
                      <w:marLeft w:val="0"/>
                      <w:marRight w:val="0"/>
                      <w:marTop w:val="0"/>
                      <w:marBottom w:val="0"/>
                      <w:divBdr>
                        <w:top w:val="none" w:sz="0" w:space="0" w:color="auto"/>
                        <w:left w:val="none" w:sz="0" w:space="0" w:color="auto"/>
                        <w:bottom w:val="none" w:sz="0" w:space="0" w:color="auto"/>
                        <w:right w:val="none" w:sz="0" w:space="0" w:color="auto"/>
                      </w:divBdr>
                    </w:div>
                  </w:divsChild>
                </w:div>
                <w:div w:id="1331063772">
                  <w:marLeft w:val="0"/>
                  <w:marRight w:val="0"/>
                  <w:marTop w:val="0"/>
                  <w:marBottom w:val="0"/>
                  <w:divBdr>
                    <w:top w:val="none" w:sz="0" w:space="0" w:color="auto"/>
                    <w:left w:val="none" w:sz="0" w:space="0" w:color="auto"/>
                    <w:bottom w:val="none" w:sz="0" w:space="0" w:color="auto"/>
                    <w:right w:val="none" w:sz="0" w:space="0" w:color="auto"/>
                  </w:divBdr>
                  <w:divsChild>
                    <w:div w:id="1695577665">
                      <w:marLeft w:val="0"/>
                      <w:marRight w:val="0"/>
                      <w:marTop w:val="0"/>
                      <w:marBottom w:val="0"/>
                      <w:divBdr>
                        <w:top w:val="none" w:sz="0" w:space="0" w:color="auto"/>
                        <w:left w:val="none" w:sz="0" w:space="0" w:color="auto"/>
                        <w:bottom w:val="none" w:sz="0" w:space="0" w:color="auto"/>
                        <w:right w:val="none" w:sz="0" w:space="0" w:color="auto"/>
                      </w:divBdr>
                    </w:div>
                  </w:divsChild>
                </w:div>
                <w:div w:id="1564174223">
                  <w:marLeft w:val="0"/>
                  <w:marRight w:val="0"/>
                  <w:marTop w:val="0"/>
                  <w:marBottom w:val="0"/>
                  <w:divBdr>
                    <w:top w:val="none" w:sz="0" w:space="0" w:color="auto"/>
                    <w:left w:val="none" w:sz="0" w:space="0" w:color="auto"/>
                    <w:bottom w:val="none" w:sz="0" w:space="0" w:color="auto"/>
                    <w:right w:val="none" w:sz="0" w:space="0" w:color="auto"/>
                  </w:divBdr>
                  <w:divsChild>
                    <w:div w:id="1141313870">
                      <w:marLeft w:val="0"/>
                      <w:marRight w:val="0"/>
                      <w:marTop w:val="0"/>
                      <w:marBottom w:val="0"/>
                      <w:divBdr>
                        <w:top w:val="none" w:sz="0" w:space="0" w:color="auto"/>
                        <w:left w:val="none" w:sz="0" w:space="0" w:color="auto"/>
                        <w:bottom w:val="none" w:sz="0" w:space="0" w:color="auto"/>
                        <w:right w:val="none" w:sz="0" w:space="0" w:color="auto"/>
                      </w:divBdr>
                    </w:div>
                  </w:divsChild>
                </w:div>
                <w:div w:id="1601718095">
                  <w:marLeft w:val="0"/>
                  <w:marRight w:val="0"/>
                  <w:marTop w:val="0"/>
                  <w:marBottom w:val="0"/>
                  <w:divBdr>
                    <w:top w:val="none" w:sz="0" w:space="0" w:color="auto"/>
                    <w:left w:val="none" w:sz="0" w:space="0" w:color="auto"/>
                    <w:bottom w:val="none" w:sz="0" w:space="0" w:color="auto"/>
                    <w:right w:val="none" w:sz="0" w:space="0" w:color="auto"/>
                  </w:divBdr>
                  <w:divsChild>
                    <w:div w:id="1503470026">
                      <w:marLeft w:val="0"/>
                      <w:marRight w:val="0"/>
                      <w:marTop w:val="0"/>
                      <w:marBottom w:val="0"/>
                      <w:divBdr>
                        <w:top w:val="none" w:sz="0" w:space="0" w:color="auto"/>
                        <w:left w:val="none" w:sz="0" w:space="0" w:color="auto"/>
                        <w:bottom w:val="none" w:sz="0" w:space="0" w:color="auto"/>
                        <w:right w:val="none" w:sz="0" w:space="0" w:color="auto"/>
                      </w:divBdr>
                    </w:div>
                  </w:divsChild>
                </w:div>
                <w:div w:id="1634019596">
                  <w:marLeft w:val="0"/>
                  <w:marRight w:val="0"/>
                  <w:marTop w:val="0"/>
                  <w:marBottom w:val="0"/>
                  <w:divBdr>
                    <w:top w:val="none" w:sz="0" w:space="0" w:color="auto"/>
                    <w:left w:val="none" w:sz="0" w:space="0" w:color="auto"/>
                    <w:bottom w:val="none" w:sz="0" w:space="0" w:color="auto"/>
                    <w:right w:val="none" w:sz="0" w:space="0" w:color="auto"/>
                  </w:divBdr>
                  <w:divsChild>
                    <w:div w:id="1712725180">
                      <w:marLeft w:val="0"/>
                      <w:marRight w:val="0"/>
                      <w:marTop w:val="0"/>
                      <w:marBottom w:val="0"/>
                      <w:divBdr>
                        <w:top w:val="none" w:sz="0" w:space="0" w:color="auto"/>
                        <w:left w:val="none" w:sz="0" w:space="0" w:color="auto"/>
                        <w:bottom w:val="none" w:sz="0" w:space="0" w:color="auto"/>
                        <w:right w:val="none" w:sz="0" w:space="0" w:color="auto"/>
                      </w:divBdr>
                    </w:div>
                  </w:divsChild>
                </w:div>
                <w:div w:id="2050374476">
                  <w:marLeft w:val="0"/>
                  <w:marRight w:val="0"/>
                  <w:marTop w:val="0"/>
                  <w:marBottom w:val="0"/>
                  <w:divBdr>
                    <w:top w:val="none" w:sz="0" w:space="0" w:color="auto"/>
                    <w:left w:val="none" w:sz="0" w:space="0" w:color="auto"/>
                    <w:bottom w:val="none" w:sz="0" w:space="0" w:color="auto"/>
                    <w:right w:val="none" w:sz="0" w:space="0" w:color="auto"/>
                  </w:divBdr>
                  <w:divsChild>
                    <w:div w:id="18905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119198">
          <w:marLeft w:val="0"/>
          <w:marRight w:val="0"/>
          <w:marTop w:val="0"/>
          <w:marBottom w:val="0"/>
          <w:divBdr>
            <w:top w:val="none" w:sz="0" w:space="0" w:color="auto"/>
            <w:left w:val="none" w:sz="0" w:space="0" w:color="auto"/>
            <w:bottom w:val="none" w:sz="0" w:space="0" w:color="auto"/>
            <w:right w:val="none" w:sz="0" w:space="0" w:color="auto"/>
          </w:divBdr>
        </w:div>
        <w:div w:id="1827433492">
          <w:marLeft w:val="0"/>
          <w:marRight w:val="0"/>
          <w:marTop w:val="0"/>
          <w:marBottom w:val="0"/>
          <w:divBdr>
            <w:top w:val="none" w:sz="0" w:space="0" w:color="auto"/>
            <w:left w:val="none" w:sz="0" w:space="0" w:color="auto"/>
            <w:bottom w:val="none" w:sz="0" w:space="0" w:color="auto"/>
            <w:right w:val="none" w:sz="0" w:space="0" w:color="auto"/>
          </w:divBdr>
        </w:div>
        <w:div w:id="1933002747">
          <w:marLeft w:val="0"/>
          <w:marRight w:val="0"/>
          <w:marTop w:val="0"/>
          <w:marBottom w:val="0"/>
          <w:divBdr>
            <w:top w:val="none" w:sz="0" w:space="0" w:color="auto"/>
            <w:left w:val="none" w:sz="0" w:space="0" w:color="auto"/>
            <w:bottom w:val="none" w:sz="0" w:space="0" w:color="auto"/>
            <w:right w:val="none" w:sz="0" w:space="0" w:color="auto"/>
          </w:divBdr>
        </w:div>
        <w:div w:id="2074084720">
          <w:marLeft w:val="0"/>
          <w:marRight w:val="0"/>
          <w:marTop w:val="0"/>
          <w:marBottom w:val="0"/>
          <w:divBdr>
            <w:top w:val="none" w:sz="0" w:space="0" w:color="auto"/>
            <w:left w:val="none" w:sz="0" w:space="0" w:color="auto"/>
            <w:bottom w:val="none" w:sz="0" w:space="0" w:color="auto"/>
            <w:right w:val="none" w:sz="0" w:space="0" w:color="auto"/>
          </w:divBdr>
        </w:div>
      </w:divsChild>
    </w:div>
    <w:div w:id="1338380817">
      <w:bodyDiv w:val="1"/>
      <w:marLeft w:val="0"/>
      <w:marRight w:val="0"/>
      <w:marTop w:val="0"/>
      <w:marBottom w:val="0"/>
      <w:divBdr>
        <w:top w:val="none" w:sz="0" w:space="0" w:color="auto"/>
        <w:left w:val="none" w:sz="0" w:space="0" w:color="auto"/>
        <w:bottom w:val="none" w:sz="0" w:space="0" w:color="auto"/>
        <w:right w:val="none" w:sz="0" w:space="0" w:color="auto"/>
      </w:divBdr>
      <w:divsChild>
        <w:div w:id="2094810913">
          <w:marLeft w:val="0"/>
          <w:marRight w:val="0"/>
          <w:marTop w:val="0"/>
          <w:marBottom w:val="0"/>
          <w:divBdr>
            <w:top w:val="none" w:sz="0" w:space="0" w:color="auto"/>
            <w:left w:val="none" w:sz="0" w:space="0" w:color="auto"/>
            <w:bottom w:val="none" w:sz="0" w:space="0" w:color="auto"/>
            <w:right w:val="none" w:sz="0" w:space="0" w:color="auto"/>
          </w:divBdr>
          <w:divsChild>
            <w:div w:id="11997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05166">
      <w:bodyDiv w:val="1"/>
      <w:marLeft w:val="0"/>
      <w:marRight w:val="0"/>
      <w:marTop w:val="0"/>
      <w:marBottom w:val="0"/>
      <w:divBdr>
        <w:top w:val="none" w:sz="0" w:space="0" w:color="auto"/>
        <w:left w:val="none" w:sz="0" w:space="0" w:color="auto"/>
        <w:bottom w:val="none" w:sz="0" w:space="0" w:color="auto"/>
        <w:right w:val="none" w:sz="0" w:space="0" w:color="auto"/>
      </w:divBdr>
    </w:div>
    <w:div w:id="1469930126">
      <w:bodyDiv w:val="1"/>
      <w:marLeft w:val="0"/>
      <w:marRight w:val="0"/>
      <w:marTop w:val="0"/>
      <w:marBottom w:val="0"/>
      <w:divBdr>
        <w:top w:val="none" w:sz="0" w:space="0" w:color="auto"/>
        <w:left w:val="none" w:sz="0" w:space="0" w:color="auto"/>
        <w:bottom w:val="none" w:sz="0" w:space="0" w:color="auto"/>
        <w:right w:val="none" w:sz="0" w:space="0" w:color="auto"/>
      </w:divBdr>
    </w:div>
    <w:div w:id="1573924218">
      <w:bodyDiv w:val="1"/>
      <w:marLeft w:val="0"/>
      <w:marRight w:val="0"/>
      <w:marTop w:val="0"/>
      <w:marBottom w:val="0"/>
      <w:divBdr>
        <w:top w:val="none" w:sz="0" w:space="0" w:color="auto"/>
        <w:left w:val="none" w:sz="0" w:space="0" w:color="auto"/>
        <w:bottom w:val="none" w:sz="0" w:space="0" w:color="auto"/>
        <w:right w:val="none" w:sz="0" w:space="0" w:color="auto"/>
      </w:divBdr>
    </w:div>
    <w:div w:id="2001303748">
      <w:bodyDiv w:val="1"/>
      <w:marLeft w:val="0"/>
      <w:marRight w:val="0"/>
      <w:marTop w:val="0"/>
      <w:marBottom w:val="0"/>
      <w:divBdr>
        <w:top w:val="none" w:sz="0" w:space="0" w:color="auto"/>
        <w:left w:val="none" w:sz="0" w:space="0" w:color="auto"/>
        <w:bottom w:val="none" w:sz="0" w:space="0" w:color="auto"/>
        <w:right w:val="none" w:sz="0" w:space="0" w:color="auto"/>
      </w:divBdr>
      <w:divsChild>
        <w:div w:id="1429738484">
          <w:marLeft w:val="0"/>
          <w:marRight w:val="0"/>
          <w:marTop w:val="0"/>
          <w:marBottom w:val="0"/>
          <w:divBdr>
            <w:top w:val="none" w:sz="0" w:space="0" w:color="auto"/>
            <w:left w:val="none" w:sz="0" w:space="0" w:color="auto"/>
            <w:bottom w:val="none" w:sz="0" w:space="0" w:color="auto"/>
            <w:right w:val="none" w:sz="0" w:space="0" w:color="auto"/>
          </w:divBdr>
          <w:divsChild>
            <w:div w:id="20156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geta10\Application%20Data\Microsoft\Templates\JDS\jdsform_E_11p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313a03-4971-40fe-a9b3-5525336fd141">
      <UserInfo>
        <DisplayName/>
        <AccountId xsi:nil="true"/>
        <AccountType/>
      </UserInfo>
    </SharedWithUsers>
    <MediaLengthInSeconds xmlns="4cb8be3c-6e61-40b9-a9d7-2e8394f70f42" xsi:nil="true"/>
    <lcf76f155ced4ddcb4097134ff3c332f xmlns="4cb8be3c-6e61-40b9-a9d7-2e8394f70f42">
      <Terms xmlns="http://schemas.microsoft.com/office/infopath/2007/PartnerControls"/>
    </lcf76f155ced4ddcb4097134ff3c332f>
    <TaxCatchAll xmlns="69313a03-4971-40fe-a9b3-5525336fd14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6C43EB56412745BFB64ECB6BD4B2C3" ma:contentTypeVersion="19" ma:contentTypeDescription="新しいドキュメントを作成します。" ma:contentTypeScope="" ma:versionID="e9c08fca1c91614a1204adaf2bf40627">
  <xsd:schema xmlns:xsd="http://www.w3.org/2001/XMLSchema" xmlns:xs="http://www.w3.org/2001/XMLSchema" xmlns:p="http://schemas.microsoft.com/office/2006/metadata/properties" xmlns:ns2="4cb8be3c-6e61-40b9-a9d7-2e8394f70f42" xmlns:ns3="69313a03-4971-40fe-a9b3-5525336fd141" targetNamespace="http://schemas.microsoft.com/office/2006/metadata/properties" ma:root="true" ma:fieldsID="c3cc5ce01a3fa3895f48cd285a36b2e9" ns2:_="" ns3:_="">
    <xsd:import namespace="4cb8be3c-6e61-40b9-a9d7-2e8394f70f42"/>
    <xsd:import namespace="69313a03-4971-40fe-a9b3-5525336fd1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8be3c-6e61-40b9-a9d7-2e8394f70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abfaa4c8-cf2f-4c98-932c-5050cc733d97"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13a03-4971-40fe-a9b3-5525336fd14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f167543-c622-489c-9d1a-2da34c77c50b}" ma:internalName="TaxCatchAll" ma:showField="CatchAllData" ma:web="69313a03-4971-40fe-a9b3-5525336fd1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7F8311-9AE6-42BF-8CFF-27C78299D642}">
  <ds:schemaRefs>
    <ds:schemaRef ds:uri="http://schemas.openxmlformats.org/officeDocument/2006/bibliography"/>
  </ds:schemaRefs>
</ds:datastoreItem>
</file>

<file path=customXml/itemProps2.xml><?xml version="1.0" encoding="utf-8"?>
<ds:datastoreItem xmlns:ds="http://schemas.openxmlformats.org/officeDocument/2006/customXml" ds:itemID="{7AC26D16-B2C4-4A55-9411-4522B7D3A20B}">
  <ds:schemaRefs>
    <ds:schemaRef ds:uri="http://schemas.microsoft.com/sharepoint/v3/contenttype/forms"/>
  </ds:schemaRefs>
</ds:datastoreItem>
</file>

<file path=customXml/itemProps3.xml><?xml version="1.0" encoding="utf-8"?>
<ds:datastoreItem xmlns:ds="http://schemas.openxmlformats.org/officeDocument/2006/customXml" ds:itemID="{2784C736-2AE8-4DC0-86B4-F49155A6E7A6}">
  <ds:schemaRefs>
    <ds:schemaRef ds:uri="http://schemas.microsoft.com/office/2006/metadata/properties"/>
    <ds:schemaRef ds:uri="http://schemas.microsoft.com/office/infopath/2007/PartnerControls"/>
    <ds:schemaRef ds:uri="03daad59-d0ea-4210-8629-de06708d6e8a"/>
    <ds:schemaRef ds:uri="a4f135bf-953c-4c37-bcc2-92e9e5f4ded4"/>
  </ds:schemaRefs>
</ds:datastoreItem>
</file>

<file path=customXml/itemProps4.xml><?xml version="1.0" encoding="utf-8"?>
<ds:datastoreItem xmlns:ds="http://schemas.openxmlformats.org/officeDocument/2006/customXml" ds:itemID="{522AAD50-5550-47EE-8305-D2D94CE0977F}"/>
</file>

<file path=docProps/app.xml><?xml version="1.0" encoding="utf-8"?>
<Properties xmlns="http://schemas.openxmlformats.org/officeDocument/2006/extended-properties" xmlns:vt="http://schemas.openxmlformats.org/officeDocument/2006/docPropsVTypes">
  <Template>jdsform_E_11pt.dot</Template>
  <TotalTime>1</TotalTime>
  <Pages>2</Pages>
  <Words>251</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1699</CharactersWithSpaces>
  <SharedDoc>false</SharedDoc>
  <HLinks>
    <vt:vector size="300" baseType="variant">
      <vt:variant>
        <vt:i4>589829</vt:i4>
      </vt:variant>
      <vt:variant>
        <vt:i4>936</vt:i4>
      </vt:variant>
      <vt:variant>
        <vt:i4>0</vt:i4>
      </vt:variant>
      <vt:variant>
        <vt:i4>5</vt:i4>
      </vt:variant>
      <vt:variant>
        <vt:lpwstr>https://mpma.rikkyo.ac.jp/research_n_faculty.html</vt:lpwstr>
      </vt:variant>
      <vt:variant>
        <vt:lpwstr/>
      </vt:variant>
      <vt:variant>
        <vt:i4>6094971</vt:i4>
      </vt:variant>
      <vt:variant>
        <vt:i4>660</vt:i4>
      </vt:variant>
      <vt:variant>
        <vt:i4>0</vt:i4>
      </vt:variant>
      <vt:variant>
        <vt:i4>5</vt:i4>
      </vt:variant>
      <vt:variant>
        <vt:lpwstr>https://admissions-office.net/en/recommenders/sign_in</vt:lpwstr>
      </vt:variant>
      <vt:variant>
        <vt:lpwstr/>
      </vt:variant>
      <vt:variant>
        <vt:i4>1310774</vt:i4>
      </vt:variant>
      <vt:variant>
        <vt:i4>197</vt:i4>
      </vt:variant>
      <vt:variant>
        <vt:i4>0</vt:i4>
      </vt:variant>
      <vt:variant>
        <vt:i4>5</vt:i4>
      </vt:variant>
      <vt:variant>
        <vt:lpwstr/>
      </vt:variant>
      <vt:variant>
        <vt:lpwstr>_Toc143621609</vt:lpwstr>
      </vt:variant>
      <vt:variant>
        <vt:i4>1310774</vt:i4>
      </vt:variant>
      <vt:variant>
        <vt:i4>194</vt:i4>
      </vt:variant>
      <vt:variant>
        <vt:i4>0</vt:i4>
      </vt:variant>
      <vt:variant>
        <vt:i4>5</vt:i4>
      </vt:variant>
      <vt:variant>
        <vt:lpwstr/>
      </vt:variant>
      <vt:variant>
        <vt:lpwstr>_Toc143621608</vt:lpwstr>
      </vt:variant>
      <vt:variant>
        <vt:i4>1310774</vt:i4>
      </vt:variant>
      <vt:variant>
        <vt:i4>191</vt:i4>
      </vt:variant>
      <vt:variant>
        <vt:i4>0</vt:i4>
      </vt:variant>
      <vt:variant>
        <vt:i4>5</vt:i4>
      </vt:variant>
      <vt:variant>
        <vt:lpwstr/>
      </vt:variant>
      <vt:variant>
        <vt:lpwstr>_Toc143621607</vt:lpwstr>
      </vt:variant>
      <vt:variant>
        <vt:i4>1310774</vt:i4>
      </vt:variant>
      <vt:variant>
        <vt:i4>188</vt:i4>
      </vt:variant>
      <vt:variant>
        <vt:i4>0</vt:i4>
      </vt:variant>
      <vt:variant>
        <vt:i4>5</vt:i4>
      </vt:variant>
      <vt:variant>
        <vt:lpwstr/>
      </vt:variant>
      <vt:variant>
        <vt:lpwstr>_Toc143621606</vt:lpwstr>
      </vt:variant>
      <vt:variant>
        <vt:i4>1310774</vt:i4>
      </vt:variant>
      <vt:variant>
        <vt:i4>185</vt:i4>
      </vt:variant>
      <vt:variant>
        <vt:i4>0</vt:i4>
      </vt:variant>
      <vt:variant>
        <vt:i4>5</vt:i4>
      </vt:variant>
      <vt:variant>
        <vt:lpwstr/>
      </vt:variant>
      <vt:variant>
        <vt:lpwstr>_Toc143621605</vt:lpwstr>
      </vt:variant>
      <vt:variant>
        <vt:i4>1310774</vt:i4>
      </vt:variant>
      <vt:variant>
        <vt:i4>182</vt:i4>
      </vt:variant>
      <vt:variant>
        <vt:i4>0</vt:i4>
      </vt:variant>
      <vt:variant>
        <vt:i4>5</vt:i4>
      </vt:variant>
      <vt:variant>
        <vt:lpwstr/>
      </vt:variant>
      <vt:variant>
        <vt:lpwstr>_Toc143621604</vt:lpwstr>
      </vt:variant>
      <vt:variant>
        <vt:i4>1310774</vt:i4>
      </vt:variant>
      <vt:variant>
        <vt:i4>176</vt:i4>
      </vt:variant>
      <vt:variant>
        <vt:i4>0</vt:i4>
      </vt:variant>
      <vt:variant>
        <vt:i4>5</vt:i4>
      </vt:variant>
      <vt:variant>
        <vt:lpwstr/>
      </vt:variant>
      <vt:variant>
        <vt:lpwstr>_Toc143621603</vt:lpwstr>
      </vt:variant>
      <vt:variant>
        <vt:i4>6357044</vt:i4>
      </vt:variant>
      <vt:variant>
        <vt:i4>171</vt:i4>
      </vt:variant>
      <vt:variant>
        <vt:i4>0</vt:i4>
      </vt:variant>
      <vt:variant>
        <vt:i4>5</vt:i4>
      </vt:variant>
      <vt:variant>
        <vt:lpwstr>http://nepal.jds21.com/benefit.php</vt:lpwstr>
      </vt:variant>
      <vt:variant>
        <vt:lpwstr/>
      </vt:variant>
      <vt:variant>
        <vt:i4>4128842</vt:i4>
      </vt:variant>
      <vt:variant>
        <vt:i4>168</vt:i4>
      </vt:variant>
      <vt:variant>
        <vt:i4>0</vt:i4>
      </vt:variant>
      <vt:variant>
        <vt:i4>5</vt:i4>
      </vt:variant>
      <vt:variant>
        <vt:lpwstr>http://nepal.jds21.com/application.php</vt:lpwstr>
      </vt:variant>
      <vt:variant>
        <vt:lpwstr>howto_research</vt:lpwstr>
      </vt:variant>
      <vt:variant>
        <vt:i4>1114113</vt:i4>
      </vt:variant>
      <vt:variant>
        <vt:i4>165</vt:i4>
      </vt:variant>
      <vt:variant>
        <vt:i4>0</vt:i4>
      </vt:variant>
      <vt:variant>
        <vt:i4>5</vt:i4>
      </vt:variant>
      <vt:variant>
        <vt:lpwstr>http://nepal.jds21.com/pdf/Application_Guideline_Nepal_(Master_Level).pdf</vt:lpwstr>
      </vt:variant>
      <vt:variant>
        <vt:lpwstr/>
      </vt:variant>
      <vt:variant>
        <vt:i4>1835098</vt:i4>
      </vt:variant>
      <vt:variant>
        <vt:i4>162</vt:i4>
      </vt:variant>
      <vt:variant>
        <vt:i4>0</vt:i4>
      </vt:variant>
      <vt:variant>
        <vt:i4>5</vt:i4>
      </vt:variant>
      <vt:variant>
        <vt:lpwstr>https://www.facebook.com/nepal.jds211</vt:lpwstr>
      </vt:variant>
      <vt:variant>
        <vt:lpwstr/>
      </vt:variant>
      <vt:variant>
        <vt:i4>7340155</vt:i4>
      </vt:variant>
      <vt:variant>
        <vt:i4>159</vt:i4>
      </vt:variant>
      <vt:variant>
        <vt:i4>0</vt:i4>
      </vt:variant>
      <vt:variant>
        <vt:i4>5</vt:i4>
      </vt:variant>
      <vt:variant>
        <vt:lpwstr>https://scholarship.jds21.com/</vt:lpwstr>
      </vt:variant>
      <vt:variant>
        <vt:lpwstr/>
      </vt:variant>
      <vt:variant>
        <vt:i4>1882869634</vt:i4>
      </vt:variant>
      <vt:variant>
        <vt:i4>156</vt:i4>
      </vt:variant>
      <vt:variant>
        <vt:i4>0</vt:i4>
      </vt:variant>
      <vt:variant>
        <vt:i4>5</vt:i4>
      </vt:variant>
      <vt:variant>
        <vt:lpwstr>C:\Users\yageta10\Desktop\Eドライブデータ\作業中\その他\★_ネパールJDSフェーズ2\II_本体事業\Guideline\2022\Master Level\jdsnepal-2@jds21.com</vt:lpwstr>
      </vt:variant>
      <vt:variant>
        <vt:lpwstr/>
      </vt:variant>
      <vt:variant>
        <vt:i4>6881391</vt:i4>
      </vt:variant>
      <vt:variant>
        <vt:i4>153</vt:i4>
      </vt:variant>
      <vt:variant>
        <vt:i4>0</vt:i4>
      </vt:variant>
      <vt:variant>
        <vt:i4>5</vt:i4>
      </vt:variant>
      <vt:variant>
        <vt:lpwstr>https://www.westernsydney.edu.au/research/researchers/preparing_a_grant_application/dest_definition_of_research</vt:lpwstr>
      </vt:variant>
      <vt:variant>
        <vt:lpwstr/>
      </vt:variant>
      <vt:variant>
        <vt:i4>7340155</vt:i4>
      </vt:variant>
      <vt:variant>
        <vt:i4>150</vt:i4>
      </vt:variant>
      <vt:variant>
        <vt:i4>0</vt:i4>
      </vt:variant>
      <vt:variant>
        <vt:i4>5</vt:i4>
      </vt:variant>
      <vt:variant>
        <vt:lpwstr>https://scholarship.jds21.com/</vt:lpwstr>
      </vt:variant>
      <vt:variant>
        <vt:lpwstr/>
      </vt:variant>
      <vt:variant>
        <vt:i4>5963785</vt:i4>
      </vt:variant>
      <vt:variant>
        <vt:i4>147</vt:i4>
      </vt:variant>
      <vt:variant>
        <vt:i4>0</vt:i4>
      </vt:variant>
      <vt:variant>
        <vt:i4>5</vt:i4>
      </vt:variant>
      <vt:variant>
        <vt:lpwstr>https://scholarship.jds21.com/nepal/</vt:lpwstr>
      </vt:variant>
      <vt:variant>
        <vt:lpwstr/>
      </vt:variant>
      <vt:variant>
        <vt:i4>5963785</vt:i4>
      </vt:variant>
      <vt:variant>
        <vt:i4>144</vt:i4>
      </vt:variant>
      <vt:variant>
        <vt:i4>0</vt:i4>
      </vt:variant>
      <vt:variant>
        <vt:i4>5</vt:i4>
      </vt:variant>
      <vt:variant>
        <vt:lpwstr>https://scholarship.jds21.com/nepal/</vt:lpwstr>
      </vt:variant>
      <vt:variant>
        <vt:lpwstr/>
      </vt:variant>
      <vt:variant>
        <vt:i4>6226002</vt:i4>
      </vt:variant>
      <vt:variant>
        <vt:i4>141</vt:i4>
      </vt:variant>
      <vt:variant>
        <vt:i4>0</vt:i4>
      </vt:variant>
      <vt:variant>
        <vt:i4>5</vt:i4>
      </vt:variant>
      <vt:variant>
        <vt:lpwstr>https://www.ls.keio.ac.jp/en/</vt:lpwstr>
      </vt:variant>
      <vt:variant>
        <vt:lpwstr/>
      </vt:variant>
      <vt:variant>
        <vt:i4>5505088</vt:i4>
      </vt:variant>
      <vt:variant>
        <vt:i4>138</vt:i4>
      </vt:variant>
      <vt:variant>
        <vt:i4>0</vt:i4>
      </vt:variant>
      <vt:variant>
        <vt:i4>5</vt:i4>
      </vt:variant>
      <vt:variant>
        <vt:lpwstr>http://www.law.kyushu-u.ac.jp/programsinenglish/</vt:lpwstr>
      </vt:variant>
      <vt:variant>
        <vt:lpwstr/>
      </vt:variant>
      <vt:variant>
        <vt:i4>2752513</vt:i4>
      </vt:variant>
      <vt:variant>
        <vt:i4>135</vt:i4>
      </vt:variant>
      <vt:variant>
        <vt:i4>0</vt:i4>
      </vt:variant>
      <vt:variant>
        <vt:i4>5</vt:i4>
      </vt:variant>
      <vt:variant>
        <vt:lpwstr>https://www.hiroshima-u.ac.jp/en/gshs/student_handbook/binran2023/program-e16</vt:lpwstr>
      </vt:variant>
      <vt:variant>
        <vt:lpwstr/>
      </vt:variant>
      <vt:variant>
        <vt:i4>3539006</vt:i4>
      </vt:variant>
      <vt:variant>
        <vt:i4>132</vt:i4>
      </vt:variant>
      <vt:variant>
        <vt:i4>0</vt:i4>
      </vt:variant>
      <vt:variant>
        <vt:i4>5</vt:i4>
      </vt:variant>
      <vt:variant>
        <vt:lpwstr>http://www.ritsumei.ac.jp/gsir/eng/</vt:lpwstr>
      </vt:variant>
      <vt:variant>
        <vt:lpwstr/>
      </vt:variant>
      <vt:variant>
        <vt:i4>1769536</vt:i4>
      </vt:variant>
      <vt:variant>
        <vt:i4>129</vt:i4>
      </vt:variant>
      <vt:variant>
        <vt:i4>0</vt:i4>
      </vt:variant>
      <vt:variant>
        <vt:i4>5</vt:i4>
      </vt:variant>
      <vt:variant>
        <vt:lpwstr>https://www.iuj.ac.jp/gsir/pmpp/</vt:lpwstr>
      </vt:variant>
      <vt:variant>
        <vt:lpwstr/>
      </vt:variant>
      <vt:variant>
        <vt:i4>3211365</vt:i4>
      </vt:variant>
      <vt:variant>
        <vt:i4>126</vt:i4>
      </vt:variant>
      <vt:variant>
        <vt:i4>0</vt:i4>
      </vt:variant>
      <vt:variant>
        <vt:i4>5</vt:i4>
      </vt:variant>
      <vt:variant>
        <vt:lpwstr>https://www.yamaguchi-u.ac.jp/econo/english/index.html</vt:lpwstr>
      </vt:variant>
      <vt:variant>
        <vt:lpwstr/>
      </vt:variant>
      <vt:variant>
        <vt:i4>3538997</vt:i4>
      </vt:variant>
      <vt:variant>
        <vt:i4>123</vt:i4>
      </vt:variant>
      <vt:variant>
        <vt:i4>0</vt:i4>
      </vt:variant>
      <vt:variant>
        <vt:i4>5</vt:i4>
      </vt:variant>
      <vt:variant>
        <vt:lpwstr>https://www.meiji.ac.jp/cip/english/graduate/governance/index.html</vt:lpwstr>
      </vt:variant>
      <vt:variant>
        <vt:lpwstr/>
      </vt:variant>
      <vt:variant>
        <vt:i4>983122</vt:i4>
      </vt:variant>
      <vt:variant>
        <vt:i4>120</vt:i4>
      </vt:variant>
      <vt:variant>
        <vt:i4>0</vt:i4>
      </vt:variant>
      <vt:variant>
        <vt:i4>5</vt:i4>
      </vt:variant>
      <vt:variant>
        <vt:lpwstr>https://www.hiroshima-u.ac.jp/en/gshs</vt:lpwstr>
      </vt:variant>
      <vt:variant>
        <vt:lpwstr/>
      </vt:variant>
      <vt:variant>
        <vt:i4>5570636</vt:i4>
      </vt:variant>
      <vt:variant>
        <vt:i4>117</vt:i4>
      </vt:variant>
      <vt:variant>
        <vt:i4>0</vt:i4>
      </vt:variant>
      <vt:variant>
        <vt:i4>5</vt:i4>
      </vt:variant>
      <vt:variant>
        <vt:lpwstr>https://mpma.rikkyo.ac.jp/index.html</vt:lpwstr>
      </vt:variant>
      <vt:variant>
        <vt:lpwstr/>
      </vt:variant>
      <vt:variant>
        <vt:i4>7602281</vt:i4>
      </vt:variant>
      <vt:variant>
        <vt:i4>114</vt:i4>
      </vt:variant>
      <vt:variant>
        <vt:i4>0</vt:i4>
      </vt:variant>
      <vt:variant>
        <vt:i4>5</vt:i4>
      </vt:variant>
      <vt:variant>
        <vt:lpwstr>https://www.waseda.jp/fire/gsaps/en</vt:lpwstr>
      </vt:variant>
      <vt:variant>
        <vt:lpwstr/>
      </vt:variant>
      <vt:variant>
        <vt:i4>1245233</vt:i4>
      </vt:variant>
      <vt:variant>
        <vt:i4>107</vt:i4>
      </vt:variant>
      <vt:variant>
        <vt:i4>0</vt:i4>
      </vt:variant>
      <vt:variant>
        <vt:i4>5</vt:i4>
      </vt:variant>
      <vt:variant>
        <vt:lpwstr/>
      </vt:variant>
      <vt:variant>
        <vt:lpwstr>_Toc177515630</vt:lpwstr>
      </vt:variant>
      <vt:variant>
        <vt:i4>1179697</vt:i4>
      </vt:variant>
      <vt:variant>
        <vt:i4>101</vt:i4>
      </vt:variant>
      <vt:variant>
        <vt:i4>0</vt:i4>
      </vt:variant>
      <vt:variant>
        <vt:i4>5</vt:i4>
      </vt:variant>
      <vt:variant>
        <vt:lpwstr/>
      </vt:variant>
      <vt:variant>
        <vt:lpwstr>_Toc177515629</vt:lpwstr>
      </vt:variant>
      <vt:variant>
        <vt:i4>1179697</vt:i4>
      </vt:variant>
      <vt:variant>
        <vt:i4>95</vt:i4>
      </vt:variant>
      <vt:variant>
        <vt:i4>0</vt:i4>
      </vt:variant>
      <vt:variant>
        <vt:i4>5</vt:i4>
      </vt:variant>
      <vt:variant>
        <vt:lpwstr/>
      </vt:variant>
      <vt:variant>
        <vt:lpwstr>_Toc177515628</vt:lpwstr>
      </vt:variant>
      <vt:variant>
        <vt:i4>1179697</vt:i4>
      </vt:variant>
      <vt:variant>
        <vt:i4>89</vt:i4>
      </vt:variant>
      <vt:variant>
        <vt:i4>0</vt:i4>
      </vt:variant>
      <vt:variant>
        <vt:i4>5</vt:i4>
      </vt:variant>
      <vt:variant>
        <vt:lpwstr/>
      </vt:variant>
      <vt:variant>
        <vt:lpwstr>_Toc177515627</vt:lpwstr>
      </vt:variant>
      <vt:variant>
        <vt:i4>1179697</vt:i4>
      </vt:variant>
      <vt:variant>
        <vt:i4>83</vt:i4>
      </vt:variant>
      <vt:variant>
        <vt:i4>0</vt:i4>
      </vt:variant>
      <vt:variant>
        <vt:i4>5</vt:i4>
      </vt:variant>
      <vt:variant>
        <vt:lpwstr/>
      </vt:variant>
      <vt:variant>
        <vt:lpwstr>_Toc177515626</vt:lpwstr>
      </vt:variant>
      <vt:variant>
        <vt:i4>1179697</vt:i4>
      </vt:variant>
      <vt:variant>
        <vt:i4>77</vt:i4>
      </vt:variant>
      <vt:variant>
        <vt:i4>0</vt:i4>
      </vt:variant>
      <vt:variant>
        <vt:i4>5</vt:i4>
      </vt:variant>
      <vt:variant>
        <vt:lpwstr/>
      </vt:variant>
      <vt:variant>
        <vt:lpwstr>_Toc177515625</vt:lpwstr>
      </vt:variant>
      <vt:variant>
        <vt:i4>1179697</vt:i4>
      </vt:variant>
      <vt:variant>
        <vt:i4>71</vt:i4>
      </vt:variant>
      <vt:variant>
        <vt:i4>0</vt:i4>
      </vt:variant>
      <vt:variant>
        <vt:i4>5</vt:i4>
      </vt:variant>
      <vt:variant>
        <vt:lpwstr/>
      </vt:variant>
      <vt:variant>
        <vt:lpwstr>_Toc177515624</vt:lpwstr>
      </vt:variant>
      <vt:variant>
        <vt:i4>1179697</vt:i4>
      </vt:variant>
      <vt:variant>
        <vt:i4>65</vt:i4>
      </vt:variant>
      <vt:variant>
        <vt:i4>0</vt:i4>
      </vt:variant>
      <vt:variant>
        <vt:i4>5</vt:i4>
      </vt:variant>
      <vt:variant>
        <vt:lpwstr/>
      </vt:variant>
      <vt:variant>
        <vt:lpwstr>_Toc177515623</vt:lpwstr>
      </vt:variant>
      <vt:variant>
        <vt:i4>1179697</vt:i4>
      </vt:variant>
      <vt:variant>
        <vt:i4>59</vt:i4>
      </vt:variant>
      <vt:variant>
        <vt:i4>0</vt:i4>
      </vt:variant>
      <vt:variant>
        <vt:i4>5</vt:i4>
      </vt:variant>
      <vt:variant>
        <vt:lpwstr/>
      </vt:variant>
      <vt:variant>
        <vt:lpwstr>_Toc177515622</vt:lpwstr>
      </vt:variant>
      <vt:variant>
        <vt:i4>1179697</vt:i4>
      </vt:variant>
      <vt:variant>
        <vt:i4>56</vt:i4>
      </vt:variant>
      <vt:variant>
        <vt:i4>0</vt:i4>
      </vt:variant>
      <vt:variant>
        <vt:i4>5</vt:i4>
      </vt:variant>
      <vt:variant>
        <vt:lpwstr/>
      </vt:variant>
      <vt:variant>
        <vt:lpwstr>_Toc177515621</vt:lpwstr>
      </vt:variant>
      <vt:variant>
        <vt:i4>1179697</vt:i4>
      </vt:variant>
      <vt:variant>
        <vt:i4>50</vt:i4>
      </vt:variant>
      <vt:variant>
        <vt:i4>0</vt:i4>
      </vt:variant>
      <vt:variant>
        <vt:i4>5</vt:i4>
      </vt:variant>
      <vt:variant>
        <vt:lpwstr/>
      </vt:variant>
      <vt:variant>
        <vt:lpwstr>_Toc177515621</vt:lpwstr>
      </vt:variant>
      <vt:variant>
        <vt:i4>1179697</vt:i4>
      </vt:variant>
      <vt:variant>
        <vt:i4>44</vt:i4>
      </vt:variant>
      <vt:variant>
        <vt:i4>0</vt:i4>
      </vt:variant>
      <vt:variant>
        <vt:i4>5</vt:i4>
      </vt:variant>
      <vt:variant>
        <vt:lpwstr/>
      </vt:variant>
      <vt:variant>
        <vt:lpwstr>_Toc177515620</vt:lpwstr>
      </vt:variant>
      <vt:variant>
        <vt:i4>1114161</vt:i4>
      </vt:variant>
      <vt:variant>
        <vt:i4>38</vt:i4>
      </vt:variant>
      <vt:variant>
        <vt:i4>0</vt:i4>
      </vt:variant>
      <vt:variant>
        <vt:i4>5</vt:i4>
      </vt:variant>
      <vt:variant>
        <vt:lpwstr/>
      </vt:variant>
      <vt:variant>
        <vt:lpwstr>_Toc177515619</vt:lpwstr>
      </vt:variant>
      <vt:variant>
        <vt:i4>1114161</vt:i4>
      </vt:variant>
      <vt:variant>
        <vt:i4>32</vt:i4>
      </vt:variant>
      <vt:variant>
        <vt:i4>0</vt:i4>
      </vt:variant>
      <vt:variant>
        <vt:i4>5</vt:i4>
      </vt:variant>
      <vt:variant>
        <vt:lpwstr/>
      </vt:variant>
      <vt:variant>
        <vt:lpwstr>_Toc177515618</vt:lpwstr>
      </vt:variant>
      <vt:variant>
        <vt:i4>1114161</vt:i4>
      </vt:variant>
      <vt:variant>
        <vt:i4>26</vt:i4>
      </vt:variant>
      <vt:variant>
        <vt:i4>0</vt:i4>
      </vt:variant>
      <vt:variant>
        <vt:i4>5</vt:i4>
      </vt:variant>
      <vt:variant>
        <vt:lpwstr/>
      </vt:variant>
      <vt:variant>
        <vt:lpwstr>_Toc177515617</vt:lpwstr>
      </vt:variant>
      <vt:variant>
        <vt:i4>1114161</vt:i4>
      </vt:variant>
      <vt:variant>
        <vt:i4>23</vt:i4>
      </vt:variant>
      <vt:variant>
        <vt:i4>0</vt:i4>
      </vt:variant>
      <vt:variant>
        <vt:i4>5</vt:i4>
      </vt:variant>
      <vt:variant>
        <vt:lpwstr/>
      </vt:variant>
      <vt:variant>
        <vt:lpwstr>_Toc177515616</vt:lpwstr>
      </vt:variant>
      <vt:variant>
        <vt:i4>1114161</vt:i4>
      </vt:variant>
      <vt:variant>
        <vt:i4>20</vt:i4>
      </vt:variant>
      <vt:variant>
        <vt:i4>0</vt:i4>
      </vt:variant>
      <vt:variant>
        <vt:i4>5</vt:i4>
      </vt:variant>
      <vt:variant>
        <vt:lpwstr/>
      </vt:variant>
      <vt:variant>
        <vt:lpwstr>_Toc177515615</vt:lpwstr>
      </vt:variant>
      <vt:variant>
        <vt:i4>1114161</vt:i4>
      </vt:variant>
      <vt:variant>
        <vt:i4>17</vt:i4>
      </vt:variant>
      <vt:variant>
        <vt:i4>0</vt:i4>
      </vt:variant>
      <vt:variant>
        <vt:i4>5</vt:i4>
      </vt:variant>
      <vt:variant>
        <vt:lpwstr/>
      </vt:variant>
      <vt:variant>
        <vt:lpwstr>_Toc177515614</vt:lpwstr>
      </vt:variant>
      <vt:variant>
        <vt:i4>1114161</vt:i4>
      </vt:variant>
      <vt:variant>
        <vt:i4>14</vt:i4>
      </vt:variant>
      <vt:variant>
        <vt:i4>0</vt:i4>
      </vt:variant>
      <vt:variant>
        <vt:i4>5</vt:i4>
      </vt:variant>
      <vt:variant>
        <vt:lpwstr/>
      </vt:variant>
      <vt:variant>
        <vt:lpwstr>_Toc177515613</vt:lpwstr>
      </vt:variant>
      <vt:variant>
        <vt:i4>1114161</vt:i4>
      </vt:variant>
      <vt:variant>
        <vt:i4>8</vt:i4>
      </vt:variant>
      <vt:variant>
        <vt:i4>0</vt:i4>
      </vt:variant>
      <vt:variant>
        <vt:i4>5</vt:i4>
      </vt:variant>
      <vt:variant>
        <vt:lpwstr/>
      </vt:variant>
      <vt:variant>
        <vt:lpwstr>_Toc177515612</vt:lpwstr>
      </vt:variant>
      <vt:variant>
        <vt:i4>1114161</vt:i4>
      </vt:variant>
      <vt:variant>
        <vt:i4>2</vt:i4>
      </vt:variant>
      <vt:variant>
        <vt:i4>0</vt:i4>
      </vt:variant>
      <vt:variant>
        <vt:i4>5</vt:i4>
      </vt:variant>
      <vt:variant>
        <vt:lpwstr/>
      </vt:variant>
      <vt:variant>
        <vt:lpwstr>_Toc177515611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JDS</dc:creator>
  <cp:keywords/>
  <cp:lastModifiedBy>Tomoko Ogura</cp:lastModifiedBy>
  <cp:revision>3</cp:revision>
  <cp:lastPrinted>2024-09-23T10:40:00Z</cp:lastPrinted>
  <dcterms:created xsi:type="dcterms:W3CDTF">2024-09-23T10:44:00Z</dcterms:created>
  <dcterms:modified xsi:type="dcterms:W3CDTF">2024-09-23T10:54:00Z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062cf03a5495b05c7a160739bbea05e2a2e9ef7e59b71f99782ce1046174abda</vt:lpwstr>
  </property>
  <property fmtid="{D5CDD505-2E9C-101B-9397-08002B2CF9AE}" pid="3" name="ContentTypeId">
    <vt:lpwstr>0x010100406C43EB56412745BFB64ECB6BD4B2C3</vt:lpwstr>
  </property>
  <property fmtid="{D5CDD505-2E9C-101B-9397-08002B2CF9AE}" pid="4" name="Order">
    <vt:r8>2374700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